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89E0" w14:textId="06019333" w:rsidR="00E5028D" w:rsidRDefault="00D863CD" w:rsidP="00E5028D">
      <w:pPr>
        <w:pStyle w:val="Title"/>
        <w:spacing w:line="360" w:lineRule="auto"/>
        <w:rPr>
          <w:rFonts w:asciiTheme="majorBidi" w:hAnsiTheme="majorBidi" w:cstheme="majorBidi"/>
          <w:b w:val="0"/>
          <w:bCs w:val="0"/>
        </w:rPr>
      </w:pPr>
      <w:bookmarkStart w:id="0" w:name="_Toc208803837"/>
      <w:bookmarkStart w:id="1" w:name="_Toc283583923"/>
      <w:bookmarkStart w:id="2" w:name="_Toc275025309"/>
      <w:bookmarkStart w:id="3" w:name="_Hlk216785936"/>
      <w:r>
        <w:rPr>
          <w:rFonts w:asciiTheme="majorBidi" w:hAnsiTheme="majorBidi" w:cstheme="majorBidi"/>
        </w:rPr>
        <w:t>ENTER COMPLETE TITLE OF THE MS THESIS</w:t>
      </w:r>
      <w:r w:rsidR="00E5028D" w:rsidRPr="001E4A8E">
        <w:rPr>
          <w:rFonts w:asciiTheme="majorBidi" w:hAnsiTheme="majorBidi" w:cstheme="majorBidi"/>
        </w:rPr>
        <w:br/>
      </w:r>
    </w:p>
    <w:p w14:paraId="54C62F3D" w14:textId="77777777" w:rsidR="001057B2" w:rsidRDefault="001057B2" w:rsidP="00BB2C9F"/>
    <w:p w14:paraId="520F2155" w14:textId="77777777" w:rsidR="00BB2C9F" w:rsidRPr="00BB2C9F" w:rsidRDefault="00BB2C9F" w:rsidP="00BB2C9F"/>
    <w:sdt>
      <w:sdtPr>
        <w:rPr>
          <w:rFonts w:asciiTheme="majorBidi" w:hAnsiTheme="majorBidi" w:cstheme="majorBidi"/>
          <w:b/>
          <w:bCs/>
          <w:sz w:val="28"/>
          <w:szCs w:val="28"/>
        </w:rPr>
        <w:id w:val="96755845"/>
        <w:placeholder>
          <w:docPart w:val="683A621FDFDD4592B16555A09F1DD4E8"/>
        </w:placeholder>
        <w:text/>
      </w:sdtPr>
      <w:sdtEndPr/>
      <w:sdtContent>
        <w:p w14:paraId="297EA27B" w14:textId="77777777" w:rsidR="00E5028D" w:rsidRPr="007B53DE" w:rsidRDefault="006B7045" w:rsidP="00E5028D">
          <w:pPr>
            <w:spacing w:line="240" w:lineRule="auto"/>
            <w:jc w:val="center"/>
            <w:rPr>
              <w:rFonts w:ascii="Garamond" w:hAnsi="Garamond"/>
              <w:b/>
              <w:bCs/>
              <w:sz w:val="28"/>
              <w:szCs w:val="28"/>
            </w:rPr>
          </w:pPr>
          <w:r w:rsidRPr="00EB5FB1">
            <w:rPr>
              <w:rFonts w:asciiTheme="majorBidi" w:hAnsiTheme="majorBidi" w:cstheme="majorBidi"/>
              <w:b/>
              <w:bCs/>
              <w:sz w:val="28"/>
              <w:szCs w:val="28"/>
            </w:rPr>
            <w:t>TYPE STUDENT’S NAME</w:t>
          </w:r>
        </w:p>
      </w:sdtContent>
    </w:sdt>
    <w:p w14:paraId="7A2C1209" w14:textId="77777777" w:rsidR="00E5028D" w:rsidRDefault="00E5028D" w:rsidP="00E5028D">
      <w:pPr>
        <w:pStyle w:val="Title"/>
        <w:spacing w:line="360" w:lineRule="auto"/>
        <w:rPr>
          <w:b w:val="0"/>
          <w:bCs w:val="0"/>
          <w:sz w:val="28"/>
          <w:szCs w:val="28"/>
        </w:rPr>
      </w:pPr>
    </w:p>
    <w:p w14:paraId="07BCDCCF" w14:textId="77777777" w:rsidR="00E5028D" w:rsidRDefault="00E5028D" w:rsidP="00E5028D">
      <w:pPr>
        <w:pStyle w:val="Title"/>
        <w:spacing w:line="360" w:lineRule="auto"/>
        <w:rPr>
          <w:b w:val="0"/>
          <w:bCs w:val="0"/>
          <w:sz w:val="28"/>
          <w:szCs w:val="28"/>
        </w:rPr>
      </w:pPr>
    </w:p>
    <w:p w14:paraId="736F9649" w14:textId="77777777" w:rsidR="00E5028D" w:rsidRDefault="00E5028D" w:rsidP="00E5028D">
      <w:pPr>
        <w:pStyle w:val="Title"/>
        <w:spacing w:line="360" w:lineRule="auto"/>
        <w:rPr>
          <w:b w:val="0"/>
          <w:bCs w:val="0"/>
          <w:sz w:val="28"/>
          <w:szCs w:val="28"/>
        </w:rPr>
      </w:pPr>
    </w:p>
    <w:p w14:paraId="1AE56B5A" w14:textId="77777777" w:rsidR="00E5028D" w:rsidRPr="00990770" w:rsidRDefault="00E5028D" w:rsidP="00E02A2D">
      <w:pPr>
        <w:pStyle w:val="Title"/>
        <w:spacing w:before="0" w:line="360" w:lineRule="auto"/>
        <w:rPr>
          <w:b w:val="0"/>
          <w:bCs w:val="0"/>
          <w:i/>
          <w:iCs/>
          <w:color w:val="FF0000"/>
          <w:sz w:val="24"/>
          <w:szCs w:val="24"/>
        </w:rPr>
      </w:pPr>
    </w:p>
    <w:p w14:paraId="6E5426D9" w14:textId="78EF1BD1" w:rsidR="00E5028D" w:rsidRDefault="00990770" w:rsidP="00E02A2D">
      <w:pPr>
        <w:pStyle w:val="Title"/>
        <w:spacing w:before="0" w:line="360" w:lineRule="auto"/>
        <w:rPr>
          <w:i/>
          <w:iCs/>
          <w:color w:val="FF0000"/>
          <w:sz w:val="24"/>
          <w:szCs w:val="24"/>
        </w:rPr>
      </w:pPr>
      <w:r w:rsidRPr="00990770">
        <w:rPr>
          <w:i/>
          <w:iCs/>
          <w:color w:val="FF0000"/>
          <w:sz w:val="24"/>
          <w:szCs w:val="24"/>
        </w:rPr>
        <w:t xml:space="preserve">*the </w:t>
      </w:r>
      <w:r w:rsidRPr="00990770">
        <w:rPr>
          <w:rStyle w:val="Strong"/>
          <w:i/>
          <w:iCs/>
          <w:color w:val="FF0000"/>
          <w:sz w:val="24"/>
          <w:szCs w:val="24"/>
        </w:rPr>
        <w:t xml:space="preserve">final </w:t>
      </w:r>
      <w:proofErr w:type="spellStart"/>
      <w:r w:rsidRPr="00990770">
        <w:rPr>
          <w:rStyle w:val="Strong"/>
          <w:i/>
          <w:iCs/>
          <w:color w:val="FF0000"/>
          <w:sz w:val="24"/>
          <w:szCs w:val="24"/>
        </w:rPr>
        <w:t>ms</w:t>
      </w:r>
      <w:proofErr w:type="spellEnd"/>
      <w:r w:rsidRPr="00990770">
        <w:rPr>
          <w:rStyle w:val="Strong"/>
          <w:i/>
          <w:iCs/>
          <w:color w:val="FF0000"/>
          <w:sz w:val="24"/>
          <w:szCs w:val="24"/>
        </w:rPr>
        <w:t xml:space="preserve"> thesis document</w:t>
      </w:r>
      <w:r w:rsidRPr="00990770">
        <w:rPr>
          <w:i/>
          <w:iCs/>
          <w:color w:val="FF0000"/>
          <w:sz w:val="24"/>
          <w:szCs w:val="24"/>
        </w:rPr>
        <w:t xml:space="preserve"> should typically range between </w:t>
      </w:r>
      <w:r w:rsidRPr="00990770">
        <w:rPr>
          <w:rStyle w:val="Strong"/>
          <w:i/>
          <w:iCs/>
          <w:color w:val="FF0000"/>
          <w:sz w:val="24"/>
          <w:szCs w:val="24"/>
        </w:rPr>
        <w:t>60 to 100 pages</w:t>
      </w:r>
      <w:r w:rsidRPr="00990770">
        <w:rPr>
          <w:i/>
          <w:iCs/>
          <w:color w:val="FF0000"/>
          <w:sz w:val="24"/>
          <w:szCs w:val="24"/>
        </w:rPr>
        <w:t>, excluding the table of contents, lists of figures and tables, appendices, references, and any supplementary material.</w:t>
      </w:r>
    </w:p>
    <w:p w14:paraId="0436D49C" w14:textId="77777777" w:rsidR="00E02A2D" w:rsidRPr="00E02A2D" w:rsidRDefault="00E02A2D" w:rsidP="00E02A2D">
      <w:pPr>
        <w:spacing w:line="240" w:lineRule="auto"/>
        <w:jc w:val="center"/>
        <w:rPr>
          <w:b/>
          <w:bCs/>
          <w:color w:val="FF0000"/>
          <w:sz w:val="20"/>
          <w:szCs w:val="18"/>
        </w:rPr>
      </w:pPr>
      <w:r w:rsidRPr="00E02A2D">
        <w:rPr>
          <w:b/>
          <w:bCs/>
          <w:color w:val="FF0000"/>
          <w:sz w:val="20"/>
          <w:szCs w:val="18"/>
        </w:rPr>
        <w:t>Please remove the texts in red which is given only as a guide.</w:t>
      </w:r>
    </w:p>
    <w:p w14:paraId="5C109BD3" w14:textId="77777777" w:rsidR="00E02A2D" w:rsidRPr="00E02A2D" w:rsidRDefault="00E02A2D" w:rsidP="00E02A2D"/>
    <w:p w14:paraId="2D6333CA" w14:textId="77777777" w:rsidR="00E5028D" w:rsidRDefault="00E5028D" w:rsidP="00E5028D">
      <w:pPr>
        <w:pStyle w:val="Title"/>
        <w:spacing w:line="360" w:lineRule="auto"/>
        <w:rPr>
          <w:rFonts w:ascii="Garamond" w:hAnsi="Garamond"/>
          <w:bCs w:val="0"/>
          <w:sz w:val="28"/>
          <w:szCs w:val="28"/>
        </w:rPr>
      </w:pPr>
    </w:p>
    <w:p w14:paraId="51C6A805" w14:textId="77777777" w:rsidR="00E5028D" w:rsidRDefault="00E5028D" w:rsidP="00E5028D">
      <w:pPr>
        <w:pStyle w:val="Title"/>
        <w:spacing w:line="360" w:lineRule="auto"/>
        <w:rPr>
          <w:rFonts w:ascii="Garamond" w:hAnsi="Garamond"/>
          <w:bCs w:val="0"/>
          <w:sz w:val="28"/>
          <w:szCs w:val="28"/>
        </w:rPr>
      </w:pPr>
    </w:p>
    <w:p w14:paraId="4D28A746" w14:textId="77777777" w:rsidR="00E5028D" w:rsidRDefault="00E5028D" w:rsidP="00E5028D">
      <w:pPr>
        <w:pStyle w:val="Title"/>
        <w:spacing w:line="240" w:lineRule="auto"/>
        <w:rPr>
          <w:rFonts w:ascii="Garamond" w:hAnsi="Garamond"/>
          <w:bCs w:val="0"/>
          <w:sz w:val="28"/>
          <w:szCs w:val="28"/>
        </w:rPr>
      </w:pPr>
    </w:p>
    <w:p w14:paraId="2BA61201" w14:textId="59238361" w:rsidR="00E5028D" w:rsidRDefault="005A3511" w:rsidP="00CA3810">
      <w:pPr>
        <w:pStyle w:val="Title"/>
        <w:spacing w:line="240" w:lineRule="auto"/>
        <w:rPr>
          <w:rFonts w:asciiTheme="majorBidi" w:hAnsiTheme="majorBidi" w:cstheme="majorBidi"/>
          <w:bCs w:val="0"/>
          <w:sz w:val="28"/>
          <w:szCs w:val="28"/>
        </w:rPr>
      </w:pPr>
      <w:r w:rsidRPr="00EB5FB1">
        <w:rPr>
          <w:rFonts w:asciiTheme="majorBidi" w:hAnsiTheme="majorBidi" w:cstheme="majorBidi"/>
          <w:bCs w:val="0"/>
          <w:sz w:val="28"/>
          <w:szCs w:val="28"/>
        </w:rPr>
        <w:t>TYP</w:t>
      </w:r>
      <w:r w:rsidR="00CA3810" w:rsidRPr="00EB5FB1">
        <w:rPr>
          <w:rFonts w:asciiTheme="majorBidi" w:hAnsiTheme="majorBidi" w:cstheme="majorBidi"/>
          <w:bCs w:val="0"/>
          <w:sz w:val="28"/>
          <w:szCs w:val="28"/>
        </w:rPr>
        <w:t>E MAJOR</w:t>
      </w:r>
      <w:r w:rsidR="00CF3DBF" w:rsidRPr="00EB5FB1">
        <w:rPr>
          <w:rFonts w:asciiTheme="majorBidi" w:hAnsiTheme="majorBidi" w:cstheme="majorBidi"/>
          <w:bCs w:val="0"/>
          <w:sz w:val="28"/>
          <w:szCs w:val="28"/>
        </w:rPr>
        <w:t xml:space="preserve"> </w:t>
      </w:r>
      <w:r w:rsidRPr="00EB5FB1">
        <w:rPr>
          <w:rFonts w:asciiTheme="majorBidi" w:hAnsiTheme="majorBidi" w:cstheme="majorBidi"/>
          <w:bCs w:val="0"/>
          <w:sz w:val="28"/>
          <w:szCs w:val="28"/>
        </w:rPr>
        <w:t>’S NAME</w:t>
      </w:r>
    </w:p>
    <w:p w14:paraId="4273F5A8" w14:textId="77777777" w:rsidR="00D863CD" w:rsidRPr="00D863CD" w:rsidRDefault="00D863CD" w:rsidP="00D863CD"/>
    <w:p w14:paraId="5AA590F0" w14:textId="1A8771C0" w:rsidR="00D863CD" w:rsidRPr="00D863CD" w:rsidRDefault="00D863CD" w:rsidP="00D863CD">
      <w:pPr>
        <w:jc w:val="center"/>
        <w:rPr>
          <w:b/>
          <w:bCs/>
        </w:rPr>
      </w:pPr>
      <w:r w:rsidRPr="00D863CD">
        <w:rPr>
          <w:b/>
          <w:bCs/>
        </w:rPr>
        <w:t>ENTER MONTH AND YEAR OF DEFENSE</w:t>
      </w:r>
    </w:p>
    <w:p w14:paraId="31A9F988" w14:textId="5B9A0DBF" w:rsidR="001A3AD5" w:rsidRDefault="001A3AD5" w:rsidP="00D863CD">
      <w:pPr>
        <w:spacing w:after="0" w:line="240" w:lineRule="auto"/>
        <w:rPr>
          <w:color w:val="000000" w:themeColor="text1"/>
          <w:szCs w:val="24"/>
        </w:rPr>
      </w:pPr>
      <w:r>
        <w:rPr>
          <w:color w:val="000000" w:themeColor="text1"/>
          <w:szCs w:val="24"/>
        </w:rPr>
        <w:br w:type="page"/>
      </w:r>
    </w:p>
    <w:p w14:paraId="6B9D81EA" w14:textId="77777777" w:rsidR="001A3AD5" w:rsidRDefault="001A3AD5" w:rsidP="001A3AD5">
      <w:pPr>
        <w:spacing w:line="240" w:lineRule="auto"/>
        <w:ind w:right="-180"/>
        <w:jc w:val="center"/>
        <w:rPr>
          <w:color w:val="000000" w:themeColor="text1"/>
          <w:szCs w:val="24"/>
        </w:rPr>
        <w:sectPr w:rsidR="001A3AD5" w:rsidSect="00FC05A0">
          <w:footerReference w:type="default" r:id="rId12"/>
          <w:pgSz w:w="12240" w:h="15840"/>
          <w:pgMar w:top="1440" w:right="1440" w:bottom="1440" w:left="1440" w:header="720" w:footer="720" w:gutter="0"/>
          <w:pgNumType w:fmt="upperRoman" w:start="1"/>
          <w:cols w:space="720"/>
          <w:titlePg/>
          <w:docGrid w:linePitch="360"/>
        </w:sectPr>
      </w:pPr>
    </w:p>
    <w:p w14:paraId="148DEB84" w14:textId="77777777" w:rsidR="001A3AD5" w:rsidRDefault="001A3AD5" w:rsidP="001A3AD5">
      <w:pPr>
        <w:spacing w:line="240" w:lineRule="auto"/>
        <w:ind w:right="-180"/>
        <w:jc w:val="center"/>
        <w:rPr>
          <w:color w:val="000000" w:themeColor="text1"/>
          <w:szCs w:val="24"/>
        </w:rPr>
      </w:pPr>
      <w:r w:rsidRPr="0039229E">
        <w:rPr>
          <w:color w:val="000000" w:themeColor="text1"/>
          <w:szCs w:val="24"/>
        </w:rPr>
        <w:lastRenderedPageBreak/>
        <w:t>KING FAHD UNIVERSITY OF PETROLEUM &amp; MINERALS</w:t>
      </w:r>
    </w:p>
    <w:p w14:paraId="2390E406" w14:textId="77777777" w:rsidR="001A3AD5" w:rsidRPr="0039229E" w:rsidRDefault="001A3AD5" w:rsidP="001A3AD5">
      <w:pPr>
        <w:spacing w:line="240" w:lineRule="auto"/>
        <w:jc w:val="center"/>
        <w:rPr>
          <w:color w:val="000000" w:themeColor="text1"/>
          <w:szCs w:val="24"/>
        </w:rPr>
      </w:pPr>
      <w:r>
        <w:rPr>
          <w:color w:val="000000" w:themeColor="text1"/>
          <w:szCs w:val="24"/>
        </w:rPr>
        <w:t xml:space="preserve">DHAHRAN- </w:t>
      </w:r>
      <w:r w:rsidRPr="0039229E">
        <w:rPr>
          <w:color w:val="000000" w:themeColor="text1"/>
          <w:szCs w:val="24"/>
        </w:rPr>
        <w:t>31261, SAUDI ARABIA</w:t>
      </w:r>
    </w:p>
    <w:p w14:paraId="08886F15" w14:textId="77777777" w:rsidR="001A3AD5" w:rsidRPr="000725B5" w:rsidRDefault="001D453D" w:rsidP="001A3AD5">
      <w:pPr>
        <w:spacing w:line="480" w:lineRule="auto"/>
        <w:jc w:val="center"/>
        <w:rPr>
          <w:b/>
          <w:color w:val="000000" w:themeColor="text1"/>
          <w:szCs w:val="24"/>
        </w:rPr>
      </w:pPr>
      <w:r>
        <w:rPr>
          <w:b/>
          <w:color w:val="000000" w:themeColor="text1"/>
          <w:szCs w:val="24"/>
        </w:rPr>
        <w:t>COLLEGE</w:t>
      </w:r>
      <w:r w:rsidR="001A3AD5" w:rsidRPr="000725B5">
        <w:rPr>
          <w:b/>
          <w:color w:val="000000" w:themeColor="text1"/>
          <w:szCs w:val="24"/>
        </w:rPr>
        <w:t xml:space="preserve"> OF GRADUATE </w:t>
      </w:r>
      <w:r>
        <w:rPr>
          <w:b/>
          <w:color w:val="000000" w:themeColor="text1"/>
          <w:szCs w:val="24"/>
        </w:rPr>
        <w:t xml:space="preserve">AND INTERDISCIPLINARY </w:t>
      </w:r>
      <w:r w:rsidR="001A3AD5" w:rsidRPr="000725B5">
        <w:rPr>
          <w:b/>
          <w:color w:val="000000" w:themeColor="text1"/>
          <w:szCs w:val="24"/>
        </w:rPr>
        <w:t>STUDIES</w:t>
      </w:r>
    </w:p>
    <w:p w14:paraId="751A353E" w14:textId="113E2A4A" w:rsidR="001A3AD5" w:rsidRPr="00D26F03" w:rsidRDefault="00F2235B" w:rsidP="00D26F03">
      <w:pPr>
        <w:spacing w:line="480" w:lineRule="auto"/>
        <w:jc w:val="both"/>
        <w:rPr>
          <w:b/>
          <w:bCs/>
          <w:color w:val="000000" w:themeColor="text1"/>
          <w:szCs w:val="24"/>
        </w:rPr>
      </w:pPr>
      <w:r>
        <w:rPr>
          <w:color w:val="000000" w:themeColor="text1"/>
          <w:szCs w:val="24"/>
        </w:rPr>
        <w:t>This thesis, written by</w:t>
      </w:r>
      <w:r w:rsidR="00D26F03" w:rsidRPr="00D26F03">
        <w:t xml:space="preserve"> </w:t>
      </w:r>
      <w:r w:rsidR="00D26F03" w:rsidRPr="00D26F03">
        <w:rPr>
          <w:b/>
          <w:bCs/>
          <w:color w:val="000000" w:themeColor="text1"/>
          <w:szCs w:val="24"/>
        </w:rPr>
        <w:t>TYPE STUDENT’S NAME</w:t>
      </w:r>
      <w:r w:rsidR="001A3AD5" w:rsidRPr="000725B5">
        <w:rPr>
          <w:color w:val="000000" w:themeColor="text1"/>
          <w:szCs w:val="24"/>
        </w:rPr>
        <w:t xml:space="preserve"> under the direction </w:t>
      </w:r>
      <w:r w:rsidR="0022251C">
        <w:rPr>
          <w:color w:val="000000" w:themeColor="text1"/>
          <w:szCs w:val="24"/>
        </w:rPr>
        <w:t xml:space="preserve">of </w:t>
      </w:r>
      <w:r w:rsidR="001A3AD5" w:rsidRPr="000725B5">
        <w:rPr>
          <w:color w:val="000000" w:themeColor="text1"/>
          <w:szCs w:val="24"/>
        </w:rPr>
        <w:t>his thesis advis</w:t>
      </w:r>
      <w:r w:rsidR="001A3AD5">
        <w:rPr>
          <w:color w:val="000000" w:themeColor="text1"/>
          <w:szCs w:val="24"/>
        </w:rPr>
        <w:t>o</w:t>
      </w:r>
      <w:r w:rsidR="001A3AD5" w:rsidRPr="000725B5">
        <w:rPr>
          <w:color w:val="000000" w:themeColor="text1"/>
          <w:szCs w:val="24"/>
        </w:rPr>
        <w:t>r and approved by his</w:t>
      </w:r>
      <w:r w:rsidR="00D46E94">
        <w:rPr>
          <w:color w:val="000000" w:themeColor="text1"/>
          <w:szCs w:val="24"/>
        </w:rPr>
        <w:t>/her</w:t>
      </w:r>
      <w:r w:rsidR="001A3AD5" w:rsidRPr="000725B5">
        <w:rPr>
          <w:color w:val="000000" w:themeColor="text1"/>
          <w:szCs w:val="24"/>
        </w:rPr>
        <w:t xml:space="preserve"> thesis committee, has been presented and accepted by the </w:t>
      </w:r>
      <w:r w:rsidR="00D46E94" w:rsidRPr="00E40226">
        <w:rPr>
          <w:color w:val="000000"/>
          <w:szCs w:val="24"/>
        </w:rPr>
        <w:t>Dean</w:t>
      </w:r>
      <w:r w:rsidR="00D46E94">
        <w:rPr>
          <w:color w:val="000000"/>
          <w:szCs w:val="24"/>
        </w:rPr>
        <w:t xml:space="preserve">, College of </w:t>
      </w:r>
      <w:r w:rsidR="00D46E94" w:rsidRPr="00E40226">
        <w:rPr>
          <w:color w:val="000000"/>
          <w:szCs w:val="24"/>
        </w:rPr>
        <w:t>Graduate</w:t>
      </w:r>
      <w:r w:rsidR="00D46E94">
        <w:rPr>
          <w:color w:val="000000"/>
          <w:szCs w:val="24"/>
        </w:rPr>
        <w:t xml:space="preserve"> and Interdisciplinary </w:t>
      </w:r>
      <w:r w:rsidR="00D46E94" w:rsidRPr="00E40226">
        <w:rPr>
          <w:color w:val="000000"/>
          <w:szCs w:val="24"/>
        </w:rPr>
        <w:t>Studies</w:t>
      </w:r>
      <w:r w:rsidR="001A3AD5" w:rsidRPr="000725B5">
        <w:rPr>
          <w:color w:val="000000" w:themeColor="text1"/>
          <w:szCs w:val="24"/>
        </w:rPr>
        <w:t xml:space="preserve">, in partial fulfillment of the requirements for the degree of </w:t>
      </w:r>
      <w:r w:rsidR="00D26F03" w:rsidRPr="00D26F03">
        <w:rPr>
          <w:b/>
          <w:bCs/>
          <w:color w:val="000000" w:themeColor="text1"/>
          <w:szCs w:val="24"/>
        </w:rPr>
        <w:t xml:space="preserve">MASTER OF SCIENCE IN </w:t>
      </w:r>
      <w:r w:rsidR="00D26F03">
        <w:rPr>
          <w:b/>
          <w:bCs/>
          <w:color w:val="000000" w:themeColor="text1"/>
          <w:szCs w:val="24"/>
        </w:rPr>
        <w:t>BIOENGINEERING.</w:t>
      </w:r>
    </w:p>
    <w:p w14:paraId="097989B5" w14:textId="77777777" w:rsidR="009D76A5" w:rsidRDefault="009D76A5">
      <w:pPr>
        <w:spacing w:after="0" w:line="240" w:lineRule="auto"/>
        <w:rPr>
          <w:rFonts w:eastAsia="Times New Roman"/>
          <w:b/>
          <w:bCs/>
          <w:sz w:val="32"/>
          <w:szCs w:val="28"/>
        </w:rPr>
      </w:pPr>
    </w:p>
    <w:p w14:paraId="16A493BD" w14:textId="77777777" w:rsidR="00E40226" w:rsidRDefault="00E40226" w:rsidP="009D76A5">
      <w:pPr>
        <w:pStyle w:val="Heading1"/>
        <w:jc w:val="center"/>
        <w:sectPr w:rsidR="00E40226" w:rsidSect="00FC05A0">
          <w:pgSz w:w="12240" w:h="15840"/>
          <w:pgMar w:top="1440" w:right="1440" w:bottom="1440" w:left="1440" w:header="720" w:footer="720" w:gutter="0"/>
          <w:pgNumType w:fmt="upperRoman" w:start="1"/>
          <w:cols w:space="720"/>
          <w:titlePg/>
          <w:docGrid w:linePitch="360"/>
        </w:sectPr>
      </w:pPr>
    </w:p>
    <w:p w14:paraId="42C468DD" w14:textId="77777777" w:rsidR="00E40226" w:rsidRPr="00E40226" w:rsidRDefault="00E40226" w:rsidP="00E40226">
      <w:pPr>
        <w:rPr>
          <w:color w:val="000000"/>
          <w:szCs w:val="24"/>
        </w:rPr>
      </w:pPr>
    </w:p>
    <w:p w14:paraId="55108096" w14:textId="77777777" w:rsidR="00E40226" w:rsidRPr="00E40226" w:rsidRDefault="00E40226" w:rsidP="00E40226">
      <w:pPr>
        <w:rPr>
          <w:color w:val="000000"/>
          <w:szCs w:val="24"/>
        </w:rPr>
      </w:pPr>
    </w:p>
    <w:p w14:paraId="7521D9B9" w14:textId="77777777" w:rsidR="00E40226" w:rsidRPr="00E40226" w:rsidRDefault="00E40226" w:rsidP="00E40226">
      <w:pPr>
        <w:spacing w:line="240" w:lineRule="auto"/>
        <w:rPr>
          <w:color w:val="000000"/>
          <w:szCs w:val="24"/>
        </w:rPr>
      </w:pPr>
      <w:r w:rsidRPr="00E40226">
        <w:rPr>
          <w:color w:val="000000"/>
          <w:szCs w:val="24"/>
        </w:rPr>
        <w:t>_______________________</w:t>
      </w:r>
    </w:p>
    <w:p w14:paraId="4E5A0B04" w14:textId="2203C8A8" w:rsidR="00D26F03" w:rsidRDefault="00E40226" w:rsidP="00E40226">
      <w:pPr>
        <w:spacing w:line="240" w:lineRule="auto"/>
        <w:rPr>
          <w:color w:val="000000"/>
          <w:szCs w:val="24"/>
        </w:rPr>
      </w:pPr>
      <w:r w:rsidRPr="00E40226">
        <w:rPr>
          <w:color w:val="000000"/>
          <w:szCs w:val="24"/>
        </w:rPr>
        <w:t>Dr</w:t>
      </w:r>
      <w:r w:rsidR="00D26F03">
        <w:rPr>
          <w:color w:val="000000"/>
          <w:szCs w:val="24"/>
        </w:rPr>
        <w:t xml:space="preserve">. </w:t>
      </w:r>
      <w:r w:rsidR="00D26F03" w:rsidRPr="00D26F03">
        <w:rPr>
          <w:color w:val="000000"/>
          <w:szCs w:val="24"/>
        </w:rPr>
        <w:t>TYPE NAME</w:t>
      </w:r>
    </w:p>
    <w:p w14:paraId="2EAA893E" w14:textId="2C0EC9A2" w:rsidR="00E40226" w:rsidRPr="00E40226" w:rsidRDefault="00E40226" w:rsidP="00E40226">
      <w:pPr>
        <w:spacing w:line="240" w:lineRule="auto"/>
        <w:rPr>
          <w:color w:val="000000"/>
          <w:szCs w:val="24"/>
        </w:rPr>
      </w:pPr>
      <w:r w:rsidRPr="00E40226">
        <w:rPr>
          <w:color w:val="000000"/>
          <w:szCs w:val="24"/>
        </w:rPr>
        <w:t>Department Chairman</w:t>
      </w:r>
    </w:p>
    <w:p w14:paraId="5F5FCCE3" w14:textId="77777777" w:rsidR="00E40226" w:rsidRPr="00E40226" w:rsidRDefault="00E40226" w:rsidP="00E40226">
      <w:pPr>
        <w:spacing w:line="240" w:lineRule="auto"/>
        <w:rPr>
          <w:color w:val="000000"/>
          <w:szCs w:val="24"/>
        </w:rPr>
      </w:pPr>
    </w:p>
    <w:p w14:paraId="79441799" w14:textId="77777777" w:rsidR="00E40226" w:rsidRPr="00E40226" w:rsidRDefault="00E40226" w:rsidP="00E40226">
      <w:pPr>
        <w:spacing w:line="240" w:lineRule="auto"/>
        <w:rPr>
          <w:color w:val="000000"/>
          <w:szCs w:val="24"/>
        </w:rPr>
      </w:pPr>
      <w:r w:rsidRPr="00E40226">
        <w:rPr>
          <w:color w:val="000000"/>
          <w:szCs w:val="24"/>
        </w:rPr>
        <w:t>_______________________</w:t>
      </w:r>
    </w:p>
    <w:p w14:paraId="444A4171" w14:textId="77777777" w:rsidR="00E40226" w:rsidRPr="00E40226" w:rsidRDefault="00E40226" w:rsidP="00E40226">
      <w:pPr>
        <w:spacing w:line="240" w:lineRule="auto"/>
        <w:rPr>
          <w:color w:val="000000"/>
          <w:szCs w:val="24"/>
        </w:rPr>
      </w:pPr>
      <w:r w:rsidRPr="00E40226">
        <w:rPr>
          <w:color w:val="000000"/>
          <w:szCs w:val="24"/>
        </w:rPr>
        <w:t xml:space="preserve">Dr. </w:t>
      </w:r>
      <w:r w:rsidR="000C1A22">
        <w:rPr>
          <w:color w:val="000000"/>
          <w:szCs w:val="24"/>
        </w:rPr>
        <w:t>Suliman S. Al-</w:t>
      </w:r>
      <w:proofErr w:type="spellStart"/>
      <w:r w:rsidR="000C1A22">
        <w:rPr>
          <w:color w:val="000000"/>
          <w:szCs w:val="24"/>
        </w:rPr>
        <w:t>Homidan</w:t>
      </w:r>
      <w:proofErr w:type="spellEnd"/>
      <w:r w:rsidRPr="00E40226">
        <w:rPr>
          <w:color w:val="000000"/>
          <w:szCs w:val="24"/>
        </w:rPr>
        <w:br/>
        <w:t>Dean</w:t>
      </w:r>
      <w:r w:rsidR="00D46E94">
        <w:rPr>
          <w:color w:val="000000"/>
          <w:szCs w:val="24"/>
        </w:rPr>
        <w:t xml:space="preserve">, College of </w:t>
      </w:r>
      <w:r w:rsidRPr="00E40226">
        <w:rPr>
          <w:color w:val="000000"/>
          <w:szCs w:val="24"/>
        </w:rPr>
        <w:t>Graduate</w:t>
      </w:r>
      <w:r w:rsidR="00D46E94">
        <w:rPr>
          <w:color w:val="000000"/>
          <w:szCs w:val="24"/>
        </w:rPr>
        <w:t xml:space="preserve"> and Interdisciplinary </w:t>
      </w:r>
      <w:r w:rsidRPr="00E40226">
        <w:rPr>
          <w:color w:val="000000"/>
          <w:szCs w:val="24"/>
        </w:rPr>
        <w:t>Studies</w:t>
      </w:r>
    </w:p>
    <w:p w14:paraId="6FBD6570" w14:textId="77777777" w:rsidR="00E40226" w:rsidRPr="00E40226" w:rsidRDefault="00E40226" w:rsidP="00E40226">
      <w:pPr>
        <w:spacing w:line="240" w:lineRule="auto"/>
        <w:rPr>
          <w:color w:val="000000"/>
          <w:szCs w:val="24"/>
        </w:rPr>
      </w:pPr>
    </w:p>
    <w:p w14:paraId="4FE96E46" w14:textId="77777777" w:rsidR="009D76A5" w:rsidRDefault="00E40226" w:rsidP="004C455E">
      <w:pPr>
        <w:pStyle w:val="Heading4"/>
        <w:rPr>
          <w:rFonts w:eastAsia="Calibri"/>
          <w:b w:val="0"/>
          <w:bCs w:val="0"/>
          <w:color w:val="000000"/>
          <w:szCs w:val="24"/>
        </w:rPr>
      </w:pPr>
      <w:r w:rsidRPr="00E40226">
        <w:rPr>
          <w:rFonts w:eastAsia="Calibri"/>
          <w:b w:val="0"/>
          <w:bCs w:val="0"/>
          <w:color w:val="000000"/>
          <w:szCs w:val="24"/>
        </w:rPr>
        <w:t>__________________</w:t>
      </w:r>
      <w:r w:rsidRPr="00E40226">
        <w:rPr>
          <w:rFonts w:eastAsia="Calibri"/>
          <w:b w:val="0"/>
          <w:bCs w:val="0"/>
          <w:color w:val="000000"/>
          <w:szCs w:val="24"/>
        </w:rPr>
        <w:br/>
        <w:t>Date</w:t>
      </w:r>
    </w:p>
    <w:p w14:paraId="4938658C" w14:textId="77777777" w:rsidR="00E40226" w:rsidRDefault="00E40226" w:rsidP="00E40226"/>
    <w:p w14:paraId="139C77D7" w14:textId="77777777" w:rsidR="00E40226" w:rsidRDefault="00E40226" w:rsidP="00E40226"/>
    <w:p w14:paraId="74AE2D9F" w14:textId="77777777" w:rsidR="00B21752" w:rsidRDefault="00E40226" w:rsidP="00E40226">
      <w:pPr>
        <w:spacing w:line="240" w:lineRule="auto"/>
        <w:ind w:left="720"/>
      </w:pPr>
      <w:r>
        <w:br w:type="column"/>
      </w:r>
    </w:p>
    <w:p w14:paraId="591927A5" w14:textId="77777777" w:rsidR="00B21752" w:rsidRDefault="00B21752" w:rsidP="00E40226">
      <w:pPr>
        <w:spacing w:line="240" w:lineRule="auto"/>
        <w:ind w:left="720"/>
        <w:rPr>
          <w:color w:val="000000" w:themeColor="text1"/>
          <w:szCs w:val="24"/>
        </w:rPr>
      </w:pPr>
    </w:p>
    <w:p w14:paraId="3512BA9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37AEB33B" w14:textId="77777777" w:rsidR="00D26F03" w:rsidRDefault="00E40226" w:rsidP="007479F1">
      <w:pPr>
        <w:spacing w:line="240" w:lineRule="auto"/>
        <w:ind w:left="720"/>
        <w:rPr>
          <w:color w:val="000000"/>
          <w:szCs w:val="24"/>
        </w:rPr>
      </w:pPr>
      <w:r w:rsidRPr="00552E77">
        <w:rPr>
          <w:color w:val="000000" w:themeColor="text1"/>
          <w:szCs w:val="24"/>
        </w:rPr>
        <w:t>Dr</w:t>
      </w:r>
      <w:r w:rsidR="00D26F03">
        <w:rPr>
          <w:color w:val="000000" w:themeColor="text1"/>
          <w:szCs w:val="24"/>
        </w:rPr>
        <w:t xml:space="preserve">. </w:t>
      </w:r>
      <w:r w:rsidR="00D26F03" w:rsidRPr="00D26F03">
        <w:rPr>
          <w:color w:val="000000"/>
          <w:szCs w:val="24"/>
        </w:rPr>
        <w:t>TYPE NAME</w:t>
      </w:r>
    </w:p>
    <w:p w14:paraId="2A8CD792" w14:textId="24ADB969" w:rsidR="00E40226" w:rsidRDefault="00D26F03" w:rsidP="007479F1">
      <w:pPr>
        <w:spacing w:line="240" w:lineRule="auto"/>
        <w:ind w:left="720"/>
        <w:rPr>
          <w:color w:val="000000" w:themeColor="text1"/>
          <w:szCs w:val="24"/>
        </w:rPr>
      </w:pPr>
      <w:r>
        <w:rPr>
          <w:color w:val="000000" w:themeColor="text1"/>
          <w:szCs w:val="24"/>
        </w:rPr>
        <w:t xml:space="preserve"> </w:t>
      </w:r>
      <w:r w:rsidR="00E40226">
        <w:rPr>
          <w:color w:val="000000" w:themeColor="text1"/>
          <w:szCs w:val="24"/>
        </w:rPr>
        <w:t>(Adviso</w:t>
      </w:r>
      <w:r w:rsidR="00E40226" w:rsidRPr="00C154D5">
        <w:rPr>
          <w:color w:val="000000" w:themeColor="text1"/>
          <w:szCs w:val="24"/>
        </w:rPr>
        <w:t>r)</w:t>
      </w:r>
    </w:p>
    <w:p w14:paraId="7836D606" w14:textId="77777777" w:rsidR="00E40226" w:rsidRDefault="00E40226" w:rsidP="00E40226">
      <w:pPr>
        <w:spacing w:line="240" w:lineRule="auto"/>
        <w:ind w:left="720"/>
        <w:rPr>
          <w:color w:val="000000" w:themeColor="text1"/>
          <w:szCs w:val="24"/>
        </w:rPr>
      </w:pPr>
    </w:p>
    <w:p w14:paraId="6ABDAA2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09356B52" w14:textId="4188FE08" w:rsidR="00E40226" w:rsidRPr="00C154D5" w:rsidRDefault="00E40226" w:rsidP="00E40226">
      <w:pPr>
        <w:spacing w:line="240" w:lineRule="auto"/>
        <w:ind w:left="720"/>
        <w:rPr>
          <w:color w:val="000000" w:themeColor="text1"/>
          <w:szCs w:val="24"/>
        </w:rPr>
      </w:pPr>
      <w:r w:rsidRPr="00552E77">
        <w:rPr>
          <w:color w:val="000000" w:themeColor="text1"/>
          <w:szCs w:val="24"/>
        </w:rPr>
        <w:t>Dr</w:t>
      </w:r>
      <w:r w:rsidR="00D26F03">
        <w:rPr>
          <w:color w:val="000000" w:themeColor="text1"/>
          <w:szCs w:val="24"/>
        </w:rPr>
        <w:t xml:space="preserve">. </w:t>
      </w:r>
      <w:r w:rsidR="00D26F03" w:rsidRPr="00D26F03">
        <w:rPr>
          <w:color w:val="000000" w:themeColor="text1"/>
          <w:szCs w:val="24"/>
        </w:rPr>
        <w:t>TYPE NAME</w:t>
      </w:r>
      <w:r w:rsidR="007479F1">
        <w:rPr>
          <w:color w:val="000000" w:themeColor="text1"/>
          <w:szCs w:val="24"/>
        </w:rPr>
        <w:br/>
      </w:r>
      <w:r>
        <w:rPr>
          <w:color w:val="000000" w:themeColor="text1"/>
          <w:szCs w:val="24"/>
        </w:rPr>
        <w:t>(Co-Adviso</w:t>
      </w:r>
      <w:r w:rsidRPr="00C154D5">
        <w:rPr>
          <w:color w:val="000000" w:themeColor="text1"/>
          <w:szCs w:val="24"/>
        </w:rPr>
        <w:t>r</w:t>
      </w:r>
      <w:r w:rsidR="00B21752">
        <w:rPr>
          <w:color w:val="000000" w:themeColor="text1"/>
          <w:szCs w:val="24"/>
        </w:rPr>
        <w:t>/Member</w:t>
      </w:r>
      <w:r w:rsidRPr="00C154D5">
        <w:rPr>
          <w:color w:val="000000" w:themeColor="text1"/>
          <w:szCs w:val="24"/>
        </w:rPr>
        <w:t>)</w:t>
      </w:r>
    </w:p>
    <w:p w14:paraId="6162D166" w14:textId="77777777" w:rsidR="00E40226" w:rsidRPr="00C154D5" w:rsidRDefault="00E40226" w:rsidP="00E40226">
      <w:pPr>
        <w:spacing w:line="240" w:lineRule="auto"/>
        <w:ind w:left="720"/>
        <w:rPr>
          <w:color w:val="000000" w:themeColor="text1"/>
          <w:szCs w:val="24"/>
        </w:rPr>
      </w:pPr>
    </w:p>
    <w:p w14:paraId="27082121"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7DEBB81D" w14:textId="36BE2E39" w:rsidR="00E40226" w:rsidRPr="00C154D5" w:rsidRDefault="00D26F03" w:rsidP="00E40226">
      <w:pPr>
        <w:spacing w:line="240" w:lineRule="auto"/>
        <w:ind w:left="720"/>
        <w:rPr>
          <w:color w:val="000000" w:themeColor="text1"/>
          <w:szCs w:val="24"/>
        </w:rPr>
      </w:pPr>
      <w:r w:rsidRPr="00552E77">
        <w:rPr>
          <w:color w:val="000000" w:themeColor="text1"/>
          <w:szCs w:val="24"/>
        </w:rPr>
        <w:t>Dr</w:t>
      </w:r>
      <w:r>
        <w:rPr>
          <w:color w:val="000000" w:themeColor="text1"/>
          <w:szCs w:val="24"/>
        </w:rPr>
        <w:t xml:space="preserve">. </w:t>
      </w:r>
      <w:r w:rsidRPr="00D26F03">
        <w:rPr>
          <w:color w:val="000000" w:themeColor="text1"/>
          <w:szCs w:val="24"/>
        </w:rPr>
        <w:t>TYPE NAME</w:t>
      </w:r>
      <w:r w:rsidR="007479F1">
        <w:rPr>
          <w:color w:val="000000" w:themeColor="text1"/>
          <w:szCs w:val="24"/>
        </w:rPr>
        <w:br/>
      </w:r>
      <w:r w:rsidR="00E40226" w:rsidRPr="00C154D5">
        <w:rPr>
          <w:color w:val="000000" w:themeColor="text1"/>
          <w:szCs w:val="24"/>
        </w:rPr>
        <w:t>(Member)</w:t>
      </w:r>
    </w:p>
    <w:p w14:paraId="57033B87" w14:textId="77777777" w:rsidR="00E40226" w:rsidRPr="00E40226" w:rsidRDefault="00E40226" w:rsidP="00E40226">
      <w:pPr>
        <w:sectPr w:rsidR="00E40226" w:rsidRPr="00E40226" w:rsidSect="00FC05A0">
          <w:type w:val="continuous"/>
          <w:pgSz w:w="12240" w:h="15840"/>
          <w:pgMar w:top="1440" w:right="1440" w:bottom="1440" w:left="1440" w:header="720" w:footer="720" w:gutter="0"/>
          <w:pgNumType w:fmt="upperRoman" w:start="1"/>
          <w:cols w:num="2" w:space="720"/>
          <w:titlePg/>
          <w:docGrid w:linePitch="360"/>
        </w:sectPr>
      </w:pPr>
    </w:p>
    <w:p w14:paraId="320F81C9" w14:textId="77777777" w:rsidR="00465B5F" w:rsidRDefault="00465B5F" w:rsidP="009D76A5">
      <w:pPr>
        <w:pStyle w:val="Heading1"/>
        <w:jc w:val="center"/>
      </w:pPr>
    </w:p>
    <w:p w14:paraId="17F2CA66" w14:textId="77777777" w:rsidR="00465B5F" w:rsidRDefault="00465B5F" w:rsidP="009D76A5">
      <w:pPr>
        <w:pStyle w:val="Heading1"/>
        <w:jc w:val="center"/>
      </w:pPr>
    </w:p>
    <w:p w14:paraId="584B5E61" w14:textId="77777777" w:rsidR="00465B5F" w:rsidRDefault="00465B5F" w:rsidP="009D76A5">
      <w:pPr>
        <w:pStyle w:val="Heading1"/>
        <w:jc w:val="center"/>
      </w:pPr>
    </w:p>
    <w:p w14:paraId="5E709956" w14:textId="77777777" w:rsidR="00B45F60" w:rsidRDefault="00B45F60" w:rsidP="00B45F60">
      <w:pPr>
        <w:pStyle w:val="Heading1"/>
        <w:jc w:val="center"/>
      </w:pPr>
    </w:p>
    <w:p w14:paraId="20B759E0" w14:textId="77777777" w:rsidR="00B45F60" w:rsidRDefault="00B45F60" w:rsidP="00B45F60"/>
    <w:p w14:paraId="34FFB3DA" w14:textId="77777777" w:rsidR="00B45F60" w:rsidRDefault="00B45F60" w:rsidP="00B45F60">
      <w:pPr>
        <w:jc w:val="center"/>
        <w:rPr>
          <w:rFonts w:ascii="Calibri" w:hAnsi="Calibri" w:cs="Calibri"/>
        </w:rPr>
      </w:pPr>
    </w:p>
    <w:p w14:paraId="50A384FE" w14:textId="3B4B2DE4" w:rsidR="00336C32" w:rsidRDefault="00336C32" w:rsidP="00336C32">
      <w:pPr>
        <w:jc w:val="center"/>
      </w:pPr>
      <w:r>
        <w:rPr>
          <w:rFonts w:ascii="Calibri" w:hAnsi="Calibri" w:cs="Calibri"/>
        </w:rPr>
        <w:t>©</w:t>
      </w:r>
      <w:r>
        <w:t xml:space="preserve"> Type Student’s Name</w:t>
      </w:r>
    </w:p>
    <w:p w14:paraId="2C31D319" w14:textId="77777777" w:rsidR="00336C32" w:rsidRDefault="00BB48A6" w:rsidP="00336C32">
      <w:pPr>
        <w:jc w:val="center"/>
      </w:pPr>
      <w:sdt>
        <w:sdtPr>
          <w:id w:val="476330973"/>
          <w:placeholder>
            <w:docPart w:val="63A31B98246D4AF9B36774EC09C3D183"/>
          </w:placeholder>
          <w:text/>
        </w:sdtPr>
        <w:sdtEndPr/>
        <w:sdtContent>
          <w:r w:rsidR="00336C32">
            <w:t>Type Year</w:t>
          </w:r>
        </w:sdtContent>
      </w:sdt>
    </w:p>
    <w:p w14:paraId="0E7C4339" w14:textId="77777777" w:rsidR="00BF2FF4" w:rsidRDefault="00BF2FF4" w:rsidP="00B45F60">
      <w:pPr>
        <w:jc w:val="center"/>
      </w:pPr>
    </w:p>
    <w:p w14:paraId="502B8CB7" w14:textId="77777777" w:rsidR="00B45F60" w:rsidRDefault="00B45F60" w:rsidP="00B45F60">
      <w:pPr>
        <w:jc w:val="center"/>
      </w:pPr>
    </w:p>
    <w:p w14:paraId="31C22C5C" w14:textId="77777777" w:rsidR="00B45F60" w:rsidRDefault="00B45F60" w:rsidP="00B45F60"/>
    <w:p w14:paraId="012CA423" w14:textId="77777777" w:rsidR="00B45F60" w:rsidRDefault="00B45F60" w:rsidP="00B45F60"/>
    <w:p w14:paraId="28A1769B" w14:textId="77777777" w:rsidR="00B45F60" w:rsidRDefault="00B45F60" w:rsidP="00B45F60"/>
    <w:p w14:paraId="554FF25F" w14:textId="77777777" w:rsidR="00B45F60" w:rsidRDefault="00B45F60" w:rsidP="00B45F60"/>
    <w:p w14:paraId="77121896" w14:textId="77777777" w:rsidR="00B45F60" w:rsidRDefault="00B45F60" w:rsidP="00B45F60"/>
    <w:p w14:paraId="0C463492" w14:textId="77777777" w:rsidR="00B45F60" w:rsidRDefault="00B45F60" w:rsidP="00B45F60"/>
    <w:p w14:paraId="7C5B8519" w14:textId="77777777" w:rsidR="00B45F60" w:rsidRDefault="00B45F60" w:rsidP="00B45F60"/>
    <w:p w14:paraId="14A3FBB3" w14:textId="2A00662A" w:rsidR="00D26F03" w:rsidRDefault="00D26F03" w:rsidP="00D26F03">
      <w:pPr>
        <w:pStyle w:val="Heading1"/>
        <w:rPr>
          <w:rFonts w:eastAsia="Calibri"/>
          <w:b w:val="0"/>
          <w:bCs w:val="0"/>
          <w:sz w:val="24"/>
          <w:szCs w:val="22"/>
        </w:rPr>
      </w:pPr>
    </w:p>
    <w:p w14:paraId="6C5C16FF" w14:textId="23EB2841" w:rsidR="00D26F03" w:rsidRDefault="00D26F03" w:rsidP="00D26F03"/>
    <w:p w14:paraId="0F740395" w14:textId="77777777" w:rsidR="00D26F03" w:rsidRPr="00D26F03" w:rsidRDefault="00D26F03" w:rsidP="00D26F03"/>
    <w:p w14:paraId="307403A0" w14:textId="77777777" w:rsidR="00D26F03" w:rsidRDefault="00D26F03" w:rsidP="009D76A5">
      <w:pPr>
        <w:pStyle w:val="Heading1"/>
        <w:jc w:val="center"/>
      </w:pPr>
    </w:p>
    <w:p w14:paraId="5D939301" w14:textId="77777777" w:rsidR="00D26F03" w:rsidRDefault="00D26F03" w:rsidP="009D76A5">
      <w:pPr>
        <w:pStyle w:val="Heading1"/>
        <w:jc w:val="center"/>
      </w:pPr>
    </w:p>
    <w:p w14:paraId="78217151" w14:textId="77777777" w:rsidR="00D26F03" w:rsidRDefault="00D26F03" w:rsidP="009D76A5">
      <w:pPr>
        <w:pStyle w:val="Heading1"/>
        <w:jc w:val="center"/>
      </w:pPr>
    </w:p>
    <w:p w14:paraId="7D58CE1A" w14:textId="77777777" w:rsidR="00D26F03" w:rsidRDefault="00D26F03" w:rsidP="009D76A5">
      <w:pPr>
        <w:pStyle w:val="Heading1"/>
        <w:jc w:val="center"/>
      </w:pPr>
    </w:p>
    <w:p w14:paraId="1F13C142" w14:textId="77777777" w:rsidR="00D26F03" w:rsidRDefault="00D26F03" w:rsidP="009D76A5">
      <w:pPr>
        <w:pStyle w:val="Heading1"/>
        <w:jc w:val="center"/>
      </w:pPr>
    </w:p>
    <w:p w14:paraId="4A60196C" w14:textId="14D5ABAD" w:rsidR="00D26F03" w:rsidRPr="00D26F03" w:rsidRDefault="00D26F03" w:rsidP="009D76A5">
      <w:pPr>
        <w:pStyle w:val="Heading1"/>
        <w:jc w:val="center"/>
        <w:rPr>
          <w:b w:val="0"/>
          <w:bCs w:val="0"/>
          <w:i/>
          <w:iCs/>
        </w:rPr>
      </w:pPr>
      <w:bookmarkStart w:id="4" w:name="_Toc220234296"/>
      <w:r w:rsidRPr="00D26F03">
        <w:rPr>
          <w:b w:val="0"/>
          <w:bCs w:val="0"/>
          <w:i/>
          <w:iCs/>
          <w:sz w:val="24"/>
          <w:szCs w:val="22"/>
        </w:rPr>
        <w:t>Dedication</w:t>
      </w:r>
      <w:bookmarkEnd w:id="4"/>
      <w:r w:rsidRPr="00D26F03">
        <w:rPr>
          <w:b w:val="0"/>
          <w:bCs w:val="0"/>
          <w:i/>
          <w:iCs/>
        </w:rPr>
        <w:t xml:space="preserve"> </w:t>
      </w:r>
    </w:p>
    <w:p w14:paraId="41620184" w14:textId="77777777" w:rsidR="00D26F03" w:rsidRDefault="00D26F03" w:rsidP="009D76A5">
      <w:pPr>
        <w:pStyle w:val="Heading1"/>
        <w:jc w:val="center"/>
      </w:pPr>
    </w:p>
    <w:p w14:paraId="3DF49F69" w14:textId="77777777" w:rsidR="00D26F03" w:rsidRDefault="00D26F03" w:rsidP="009D76A5">
      <w:pPr>
        <w:pStyle w:val="Heading1"/>
        <w:jc w:val="center"/>
      </w:pPr>
    </w:p>
    <w:p w14:paraId="102F83DB" w14:textId="77777777" w:rsidR="00D26F03" w:rsidRDefault="00D26F03" w:rsidP="009D76A5">
      <w:pPr>
        <w:pStyle w:val="Heading1"/>
        <w:jc w:val="center"/>
      </w:pPr>
    </w:p>
    <w:p w14:paraId="4123E4E9" w14:textId="77777777" w:rsidR="00D26F03" w:rsidRDefault="00D26F03" w:rsidP="009D76A5">
      <w:pPr>
        <w:pStyle w:val="Heading1"/>
        <w:jc w:val="center"/>
      </w:pPr>
    </w:p>
    <w:p w14:paraId="50B7F9E0" w14:textId="77777777" w:rsidR="00D26F03" w:rsidRDefault="00D26F03" w:rsidP="009D76A5">
      <w:pPr>
        <w:pStyle w:val="Heading1"/>
        <w:jc w:val="center"/>
      </w:pPr>
    </w:p>
    <w:p w14:paraId="5C404B71" w14:textId="77777777" w:rsidR="00D26F03" w:rsidRDefault="00D26F03" w:rsidP="009D76A5">
      <w:pPr>
        <w:pStyle w:val="Heading1"/>
        <w:jc w:val="center"/>
      </w:pPr>
    </w:p>
    <w:p w14:paraId="3B064D73" w14:textId="77777777" w:rsidR="00D26F03" w:rsidRDefault="00D26F03" w:rsidP="009D76A5">
      <w:pPr>
        <w:pStyle w:val="Heading1"/>
        <w:jc w:val="center"/>
      </w:pPr>
    </w:p>
    <w:p w14:paraId="3C46683F" w14:textId="756CA24F" w:rsidR="009D055C" w:rsidRDefault="009D055C" w:rsidP="009D76A5">
      <w:pPr>
        <w:pStyle w:val="Heading1"/>
        <w:jc w:val="center"/>
      </w:pPr>
      <w:bookmarkStart w:id="5" w:name="_Toc220234297"/>
      <w:r w:rsidRPr="009D76A5">
        <w:lastRenderedPageBreak/>
        <w:t>ACKNOWLEDGMENTS</w:t>
      </w:r>
      <w:bookmarkEnd w:id="0"/>
      <w:bookmarkEnd w:id="5"/>
    </w:p>
    <w:p w14:paraId="29A31A4C" w14:textId="77777777" w:rsidR="00D26F03" w:rsidRPr="00D26F03" w:rsidRDefault="00D26F03" w:rsidP="00D26F03"/>
    <w:bookmarkEnd w:id="1"/>
    <w:p w14:paraId="796F629E" w14:textId="77777777" w:rsidR="00D26F03" w:rsidRPr="00D56350" w:rsidRDefault="00D26F03" w:rsidP="00D26F03">
      <w:pPr>
        <w:autoSpaceDE w:val="0"/>
        <w:autoSpaceDN w:val="0"/>
        <w:adjustRightInd w:val="0"/>
        <w:spacing w:after="0" w:line="360" w:lineRule="auto"/>
        <w:jc w:val="both"/>
        <w:rPr>
          <w:bCs/>
          <w:color w:val="FF0000"/>
        </w:rPr>
      </w:pPr>
      <w:r w:rsidRPr="00D56350">
        <w:rPr>
          <w:bCs/>
          <w:color w:val="FF0000"/>
        </w:rPr>
        <w:t>Please remove the texts in red which is given only as a guide.</w:t>
      </w:r>
    </w:p>
    <w:p w14:paraId="4127413B" w14:textId="77777777" w:rsidR="00D26F03" w:rsidRPr="00D56350" w:rsidRDefault="00D26F03" w:rsidP="00D26F03">
      <w:pPr>
        <w:autoSpaceDE w:val="0"/>
        <w:autoSpaceDN w:val="0"/>
        <w:adjustRightInd w:val="0"/>
        <w:spacing w:after="0" w:line="360" w:lineRule="auto"/>
        <w:jc w:val="both"/>
        <w:rPr>
          <w:bCs/>
          <w:color w:val="FF0000"/>
        </w:rPr>
      </w:pPr>
    </w:p>
    <w:p w14:paraId="19FE5BC3" w14:textId="77777777" w:rsidR="00D26F03" w:rsidRPr="00D56350" w:rsidRDefault="00D26F03" w:rsidP="00D26F03">
      <w:pPr>
        <w:autoSpaceDE w:val="0"/>
        <w:autoSpaceDN w:val="0"/>
        <w:adjustRightInd w:val="0"/>
        <w:spacing w:after="0" w:line="360" w:lineRule="auto"/>
        <w:jc w:val="both"/>
        <w:rPr>
          <w:bCs/>
          <w:color w:val="FF0000"/>
        </w:rPr>
      </w:pPr>
      <w:r w:rsidRPr="00D56350">
        <w:rPr>
          <w:bCs/>
          <w:color w:val="FF0000"/>
        </w:rPr>
        <w:t xml:space="preserve">Its customary and good manners to say thank you. </w:t>
      </w:r>
    </w:p>
    <w:p w14:paraId="4E130DD3" w14:textId="77777777" w:rsidR="00D26F03" w:rsidRPr="00D56350" w:rsidRDefault="00D26F03" w:rsidP="00D26F03">
      <w:pPr>
        <w:autoSpaceDE w:val="0"/>
        <w:autoSpaceDN w:val="0"/>
        <w:adjustRightInd w:val="0"/>
        <w:spacing w:after="0" w:line="360" w:lineRule="auto"/>
        <w:jc w:val="both"/>
        <w:rPr>
          <w:bCs/>
          <w:color w:val="FF0000"/>
        </w:rPr>
      </w:pPr>
    </w:p>
    <w:p w14:paraId="5862C916" w14:textId="721133C7" w:rsidR="00D573D4" w:rsidRPr="00D56350" w:rsidRDefault="00D26F03" w:rsidP="00D26F03">
      <w:pPr>
        <w:autoSpaceDE w:val="0"/>
        <w:autoSpaceDN w:val="0"/>
        <w:adjustRightInd w:val="0"/>
        <w:spacing w:after="0" w:line="360" w:lineRule="auto"/>
        <w:jc w:val="both"/>
        <w:rPr>
          <w:bCs/>
          <w:color w:val="FF0000"/>
        </w:rPr>
      </w:pPr>
      <w:r w:rsidRPr="00D56350">
        <w:rPr>
          <w:bCs/>
          <w:color w:val="FF0000"/>
        </w:rPr>
        <w:t>Keep in mind that one has to use one’s own words when writing an acknowledgement. Plagiarism is unauthorized</w:t>
      </w:r>
      <w:r w:rsidR="00D56350">
        <w:rPr>
          <w:bCs/>
          <w:color w:val="FF0000"/>
        </w:rPr>
        <w:t>.</w:t>
      </w:r>
    </w:p>
    <w:p w14:paraId="58BB3BBC" w14:textId="17A64738" w:rsidR="00D26F03" w:rsidRDefault="00D26F03" w:rsidP="00D26F03">
      <w:pPr>
        <w:autoSpaceDE w:val="0"/>
        <w:autoSpaceDN w:val="0"/>
        <w:adjustRightInd w:val="0"/>
        <w:spacing w:after="0" w:line="360" w:lineRule="auto"/>
        <w:jc w:val="both"/>
        <w:rPr>
          <w:b/>
          <w:color w:val="FF0000"/>
        </w:rPr>
      </w:pPr>
    </w:p>
    <w:p w14:paraId="6106E06C" w14:textId="11C8E3CE" w:rsidR="00D26F03" w:rsidRDefault="00D26F03" w:rsidP="00D26F03">
      <w:pPr>
        <w:autoSpaceDE w:val="0"/>
        <w:autoSpaceDN w:val="0"/>
        <w:adjustRightInd w:val="0"/>
        <w:spacing w:after="0" w:line="360" w:lineRule="auto"/>
        <w:jc w:val="both"/>
        <w:rPr>
          <w:b/>
          <w:color w:val="FF0000"/>
        </w:rPr>
      </w:pPr>
    </w:p>
    <w:p w14:paraId="62D81440" w14:textId="6F8240AF" w:rsidR="00D26F03" w:rsidRDefault="00D26F03" w:rsidP="00D26F03">
      <w:pPr>
        <w:autoSpaceDE w:val="0"/>
        <w:autoSpaceDN w:val="0"/>
        <w:adjustRightInd w:val="0"/>
        <w:spacing w:after="0" w:line="360" w:lineRule="auto"/>
        <w:jc w:val="both"/>
        <w:rPr>
          <w:b/>
          <w:color w:val="FF0000"/>
        </w:rPr>
      </w:pPr>
    </w:p>
    <w:p w14:paraId="72F85DE7" w14:textId="105E3CBC" w:rsidR="00D26F03" w:rsidRDefault="00D26F03" w:rsidP="00D26F03">
      <w:pPr>
        <w:autoSpaceDE w:val="0"/>
        <w:autoSpaceDN w:val="0"/>
        <w:adjustRightInd w:val="0"/>
        <w:spacing w:after="0" w:line="360" w:lineRule="auto"/>
        <w:jc w:val="both"/>
        <w:rPr>
          <w:b/>
          <w:color w:val="FF0000"/>
        </w:rPr>
      </w:pPr>
    </w:p>
    <w:p w14:paraId="0A4CA2DC" w14:textId="4866A14A" w:rsidR="00D26F03" w:rsidRDefault="00D26F03" w:rsidP="00D26F03">
      <w:pPr>
        <w:autoSpaceDE w:val="0"/>
        <w:autoSpaceDN w:val="0"/>
        <w:adjustRightInd w:val="0"/>
        <w:spacing w:after="0" w:line="360" w:lineRule="auto"/>
        <w:jc w:val="both"/>
        <w:rPr>
          <w:b/>
          <w:color w:val="FF0000"/>
        </w:rPr>
      </w:pPr>
    </w:p>
    <w:p w14:paraId="24465D3D" w14:textId="16B0317B" w:rsidR="00D26F03" w:rsidRDefault="00D26F03" w:rsidP="00D26F03">
      <w:pPr>
        <w:autoSpaceDE w:val="0"/>
        <w:autoSpaceDN w:val="0"/>
        <w:adjustRightInd w:val="0"/>
        <w:spacing w:after="0" w:line="360" w:lineRule="auto"/>
        <w:jc w:val="both"/>
        <w:rPr>
          <w:b/>
          <w:color w:val="FF0000"/>
        </w:rPr>
      </w:pPr>
    </w:p>
    <w:p w14:paraId="0066F7DB" w14:textId="623874A2" w:rsidR="00D26F03" w:rsidRDefault="00D26F03" w:rsidP="00D26F03">
      <w:pPr>
        <w:autoSpaceDE w:val="0"/>
        <w:autoSpaceDN w:val="0"/>
        <w:adjustRightInd w:val="0"/>
        <w:spacing w:after="0" w:line="360" w:lineRule="auto"/>
        <w:jc w:val="both"/>
        <w:rPr>
          <w:b/>
          <w:color w:val="FF0000"/>
        </w:rPr>
      </w:pPr>
    </w:p>
    <w:p w14:paraId="2ADF6908" w14:textId="61F89710" w:rsidR="00D26F03" w:rsidRDefault="00D26F03" w:rsidP="00D26F03">
      <w:pPr>
        <w:autoSpaceDE w:val="0"/>
        <w:autoSpaceDN w:val="0"/>
        <w:adjustRightInd w:val="0"/>
        <w:spacing w:after="0" w:line="360" w:lineRule="auto"/>
        <w:jc w:val="both"/>
        <w:rPr>
          <w:b/>
          <w:color w:val="FF0000"/>
        </w:rPr>
      </w:pPr>
    </w:p>
    <w:p w14:paraId="18C835A1" w14:textId="1A2B23C3" w:rsidR="00D26F03" w:rsidRDefault="00D26F03" w:rsidP="00D26F03">
      <w:pPr>
        <w:autoSpaceDE w:val="0"/>
        <w:autoSpaceDN w:val="0"/>
        <w:adjustRightInd w:val="0"/>
        <w:spacing w:after="0" w:line="360" w:lineRule="auto"/>
        <w:jc w:val="both"/>
        <w:rPr>
          <w:b/>
          <w:color w:val="FF0000"/>
        </w:rPr>
      </w:pPr>
    </w:p>
    <w:p w14:paraId="0407B035" w14:textId="54ED2621" w:rsidR="00D26F03" w:rsidRDefault="00D26F03" w:rsidP="00D26F03">
      <w:pPr>
        <w:autoSpaceDE w:val="0"/>
        <w:autoSpaceDN w:val="0"/>
        <w:adjustRightInd w:val="0"/>
        <w:spacing w:after="0" w:line="360" w:lineRule="auto"/>
        <w:jc w:val="both"/>
        <w:rPr>
          <w:b/>
          <w:color w:val="FF0000"/>
        </w:rPr>
      </w:pPr>
    </w:p>
    <w:p w14:paraId="28DCAA03" w14:textId="25605DB8" w:rsidR="00D26F03" w:rsidRDefault="00D26F03" w:rsidP="00D26F03">
      <w:pPr>
        <w:autoSpaceDE w:val="0"/>
        <w:autoSpaceDN w:val="0"/>
        <w:adjustRightInd w:val="0"/>
        <w:spacing w:after="0" w:line="360" w:lineRule="auto"/>
        <w:jc w:val="both"/>
        <w:rPr>
          <w:b/>
          <w:color w:val="FF0000"/>
        </w:rPr>
      </w:pPr>
    </w:p>
    <w:p w14:paraId="7CF83441" w14:textId="471B4E63" w:rsidR="00D26F03" w:rsidRDefault="00D26F03" w:rsidP="00D26F03">
      <w:pPr>
        <w:autoSpaceDE w:val="0"/>
        <w:autoSpaceDN w:val="0"/>
        <w:adjustRightInd w:val="0"/>
        <w:spacing w:after="0" w:line="360" w:lineRule="auto"/>
        <w:jc w:val="both"/>
        <w:rPr>
          <w:b/>
          <w:color w:val="FF0000"/>
        </w:rPr>
      </w:pPr>
    </w:p>
    <w:p w14:paraId="7D9B171C" w14:textId="49E25A69" w:rsidR="00D26F03" w:rsidRDefault="00D26F03" w:rsidP="00D26F03">
      <w:pPr>
        <w:autoSpaceDE w:val="0"/>
        <w:autoSpaceDN w:val="0"/>
        <w:adjustRightInd w:val="0"/>
        <w:spacing w:after="0" w:line="360" w:lineRule="auto"/>
        <w:jc w:val="both"/>
        <w:rPr>
          <w:b/>
          <w:color w:val="FF0000"/>
        </w:rPr>
      </w:pPr>
    </w:p>
    <w:p w14:paraId="0BB33B66" w14:textId="390AB1A6" w:rsidR="00D26F03" w:rsidRDefault="00D26F03" w:rsidP="00D26F03">
      <w:pPr>
        <w:autoSpaceDE w:val="0"/>
        <w:autoSpaceDN w:val="0"/>
        <w:adjustRightInd w:val="0"/>
        <w:spacing w:after="0" w:line="360" w:lineRule="auto"/>
        <w:jc w:val="both"/>
        <w:rPr>
          <w:b/>
          <w:color w:val="FF0000"/>
        </w:rPr>
      </w:pPr>
    </w:p>
    <w:p w14:paraId="6A4DFEF9" w14:textId="00F8411F" w:rsidR="00D26F03" w:rsidRDefault="00D26F03" w:rsidP="00D26F03">
      <w:pPr>
        <w:autoSpaceDE w:val="0"/>
        <w:autoSpaceDN w:val="0"/>
        <w:adjustRightInd w:val="0"/>
        <w:spacing w:after="0" w:line="360" w:lineRule="auto"/>
        <w:jc w:val="both"/>
        <w:rPr>
          <w:b/>
          <w:color w:val="FF0000"/>
        </w:rPr>
      </w:pPr>
    </w:p>
    <w:p w14:paraId="4EE6F27A" w14:textId="4BFE24E7" w:rsidR="00D26F03" w:rsidRDefault="00D26F03" w:rsidP="00D26F03">
      <w:pPr>
        <w:autoSpaceDE w:val="0"/>
        <w:autoSpaceDN w:val="0"/>
        <w:adjustRightInd w:val="0"/>
        <w:spacing w:after="0" w:line="360" w:lineRule="auto"/>
        <w:jc w:val="both"/>
        <w:rPr>
          <w:b/>
          <w:color w:val="FF0000"/>
        </w:rPr>
      </w:pPr>
    </w:p>
    <w:p w14:paraId="6FDA9C9D" w14:textId="1BEBD776" w:rsidR="00D26F03" w:rsidRDefault="00D26F03" w:rsidP="00D26F03">
      <w:pPr>
        <w:autoSpaceDE w:val="0"/>
        <w:autoSpaceDN w:val="0"/>
        <w:adjustRightInd w:val="0"/>
        <w:spacing w:after="0" w:line="360" w:lineRule="auto"/>
        <w:jc w:val="both"/>
        <w:rPr>
          <w:b/>
          <w:color w:val="FF0000"/>
        </w:rPr>
      </w:pPr>
    </w:p>
    <w:p w14:paraId="41B58583" w14:textId="40064A3B" w:rsidR="00D26F03" w:rsidRDefault="00D26F03" w:rsidP="00D26F03">
      <w:pPr>
        <w:autoSpaceDE w:val="0"/>
        <w:autoSpaceDN w:val="0"/>
        <w:adjustRightInd w:val="0"/>
        <w:spacing w:after="0" w:line="360" w:lineRule="auto"/>
        <w:jc w:val="both"/>
        <w:rPr>
          <w:b/>
          <w:color w:val="FF0000"/>
        </w:rPr>
      </w:pPr>
    </w:p>
    <w:p w14:paraId="4C5A90F3" w14:textId="4F4EB45F" w:rsidR="00D26F03" w:rsidRDefault="00D26F03" w:rsidP="00D26F03">
      <w:pPr>
        <w:autoSpaceDE w:val="0"/>
        <w:autoSpaceDN w:val="0"/>
        <w:adjustRightInd w:val="0"/>
        <w:spacing w:after="0" w:line="360" w:lineRule="auto"/>
        <w:jc w:val="both"/>
        <w:rPr>
          <w:b/>
          <w:color w:val="FF0000"/>
        </w:rPr>
      </w:pPr>
    </w:p>
    <w:p w14:paraId="196A7542" w14:textId="2FB94A5F" w:rsidR="00D26F03" w:rsidRDefault="00D26F03" w:rsidP="00D26F03">
      <w:pPr>
        <w:autoSpaceDE w:val="0"/>
        <w:autoSpaceDN w:val="0"/>
        <w:adjustRightInd w:val="0"/>
        <w:spacing w:after="0" w:line="360" w:lineRule="auto"/>
        <w:jc w:val="both"/>
        <w:rPr>
          <w:b/>
          <w:color w:val="FF0000"/>
        </w:rPr>
      </w:pPr>
    </w:p>
    <w:p w14:paraId="7266DE20" w14:textId="05BBBAD7" w:rsidR="00D26F03" w:rsidRDefault="00D26F03" w:rsidP="00D26F03">
      <w:pPr>
        <w:autoSpaceDE w:val="0"/>
        <w:autoSpaceDN w:val="0"/>
        <w:adjustRightInd w:val="0"/>
        <w:spacing w:after="0" w:line="360" w:lineRule="auto"/>
        <w:jc w:val="both"/>
        <w:rPr>
          <w:b/>
          <w:color w:val="FF0000"/>
        </w:rPr>
      </w:pPr>
    </w:p>
    <w:p w14:paraId="0DFB85FA" w14:textId="77777777" w:rsidR="00D26F03" w:rsidRDefault="00D26F03" w:rsidP="00D26F03">
      <w:pPr>
        <w:autoSpaceDE w:val="0"/>
        <w:autoSpaceDN w:val="0"/>
        <w:adjustRightInd w:val="0"/>
        <w:spacing w:after="0" w:line="360" w:lineRule="auto"/>
        <w:jc w:val="both"/>
        <w:rPr>
          <w:b/>
          <w:color w:val="FF0000"/>
        </w:rPr>
      </w:pPr>
    </w:p>
    <w:p w14:paraId="60C92F7A" w14:textId="77777777" w:rsidR="00D573D4" w:rsidRPr="0003772F" w:rsidRDefault="00D573D4" w:rsidP="00D573D4">
      <w:pPr>
        <w:pStyle w:val="Heading1"/>
        <w:jc w:val="center"/>
      </w:pPr>
      <w:bookmarkStart w:id="6" w:name="_Toc208803838"/>
      <w:bookmarkStart w:id="7" w:name="_Toc220234298"/>
      <w:r w:rsidRPr="0003772F">
        <w:lastRenderedPageBreak/>
        <w:t>TABLE OF CONTENTS</w:t>
      </w:r>
      <w:bookmarkEnd w:id="6"/>
      <w:bookmarkEnd w:id="7"/>
    </w:p>
    <w:p w14:paraId="212F3709" w14:textId="77777777" w:rsidR="00996E53" w:rsidRPr="003A5245" w:rsidRDefault="00996E53" w:rsidP="003A5245">
      <w:pPr>
        <w:spacing w:line="240" w:lineRule="auto"/>
        <w:rPr>
          <w:b/>
          <w:bCs/>
          <w:color w:val="FF0000"/>
          <w:sz w:val="28"/>
          <w:szCs w:val="24"/>
        </w:rPr>
      </w:pPr>
      <w:r w:rsidRPr="003A5245">
        <w:rPr>
          <w:b/>
          <w:bCs/>
          <w:color w:val="FF0000"/>
          <w:sz w:val="28"/>
          <w:szCs w:val="24"/>
        </w:rPr>
        <w:t>Please remove the texts in red which is given only as a guide.</w:t>
      </w:r>
    </w:p>
    <w:p w14:paraId="2B5F1456" w14:textId="77777777" w:rsidR="000855CA" w:rsidRDefault="000E7CC2" w:rsidP="00D573D4">
      <w:pPr>
        <w:jc w:val="both"/>
        <w:rPr>
          <w:color w:val="FF0000"/>
        </w:rPr>
      </w:pPr>
      <w:r>
        <w:rPr>
          <w:color w:val="FF0000"/>
        </w:rPr>
        <w:t>Instructions:</w:t>
      </w:r>
    </w:p>
    <w:p w14:paraId="799BE654" w14:textId="77777777" w:rsidR="00D573D4" w:rsidRPr="007D3322" w:rsidRDefault="00D573D4" w:rsidP="00D573D4">
      <w:pPr>
        <w:jc w:val="both"/>
        <w:rPr>
          <w:color w:val="FF0000"/>
        </w:rPr>
      </w:pPr>
      <w:r w:rsidRPr="007D3322">
        <w:rPr>
          <w:color w:val="FF0000"/>
        </w:rPr>
        <w:t xml:space="preserve">The table of contents is most </w:t>
      </w:r>
      <w:r w:rsidR="00996E53">
        <w:rPr>
          <w:color w:val="FF0000"/>
        </w:rPr>
        <w:t>easily created automatically</w:t>
      </w:r>
      <w:r w:rsidRPr="007D3322">
        <w:rPr>
          <w:color w:val="FF0000"/>
        </w:rPr>
        <w:t xml:space="preserve"> with REFERENCE tools within WORD. Click on </w:t>
      </w:r>
      <w:r>
        <w:rPr>
          <w:color w:val="FF0000"/>
        </w:rPr>
        <w:t xml:space="preserve">the following sequence: </w:t>
      </w:r>
      <w:r w:rsidRPr="007D3322">
        <w:rPr>
          <w:color w:val="FF0000"/>
        </w:rPr>
        <w:t>reference, index and</w:t>
      </w:r>
      <w:r>
        <w:rPr>
          <w:color w:val="FF0000"/>
        </w:rPr>
        <w:t xml:space="preserve"> tables, table of contents</w:t>
      </w:r>
      <w:r w:rsidRPr="007D3322">
        <w:rPr>
          <w:color w:val="FF0000"/>
        </w:rPr>
        <w:t xml:space="preserve">.  The chapter titles and section headers </w:t>
      </w:r>
      <w:r>
        <w:rPr>
          <w:color w:val="FF0000"/>
        </w:rPr>
        <w:t>should have been</w:t>
      </w:r>
      <w:r w:rsidRPr="007D3322">
        <w:rPr>
          <w:color w:val="FF0000"/>
        </w:rPr>
        <w:t xml:space="preserve"> set to create a table of contents.  It is important that the styles laid out in this template are used to maximize the benefits of the template and MS WORD options.  The table of contents can be updated as you revise your thesis by using right mouse button and clicking on “update field.”  With this approach, there is no need to copy and paste or retype your chapter and section titles.</w:t>
      </w:r>
    </w:p>
    <w:bookmarkStart w:id="8" w:name="_Toc300570119"/>
    <w:bookmarkStart w:id="9" w:name="_Toc283583924"/>
    <w:p w14:paraId="1DFB5C72" w14:textId="46C9FE2F" w:rsidR="00B92F4D" w:rsidRDefault="00FA5B82">
      <w:pPr>
        <w:pStyle w:val="TOC1"/>
        <w:tabs>
          <w:tab w:val="right" w:leader="dot" w:pos="9350"/>
        </w:tabs>
        <w:rPr>
          <w:rFonts w:asciiTheme="minorHAnsi" w:eastAsiaTheme="minorEastAsia" w:hAnsiTheme="minorHAnsi" w:cstheme="minorBidi"/>
          <w:b w:val="0"/>
          <w:bCs w:val="0"/>
          <w:caps w:val="0"/>
          <w:noProof/>
          <w:sz w:val="22"/>
          <w:szCs w:val="22"/>
        </w:rPr>
      </w:pPr>
      <w:r>
        <w:rPr>
          <w:color w:val="000000" w:themeColor="text1"/>
        </w:rPr>
        <w:fldChar w:fldCharType="begin"/>
      </w:r>
      <w:r w:rsidR="00D573D4">
        <w:rPr>
          <w:color w:val="000000" w:themeColor="text1"/>
        </w:rPr>
        <w:instrText xml:space="preserve"> TOC \o "1-3" \h \z \u </w:instrText>
      </w:r>
      <w:r>
        <w:rPr>
          <w:color w:val="000000" w:themeColor="text1"/>
        </w:rPr>
        <w:fldChar w:fldCharType="separate"/>
      </w:r>
      <w:hyperlink w:anchor="_Toc220234296" w:history="1">
        <w:r w:rsidR="00B92F4D" w:rsidRPr="00CD7451">
          <w:rPr>
            <w:rStyle w:val="Hyperlink"/>
            <w:i/>
            <w:iCs/>
            <w:noProof/>
          </w:rPr>
          <w:t>Dedication</w:t>
        </w:r>
        <w:r w:rsidR="00B92F4D">
          <w:rPr>
            <w:noProof/>
            <w:webHidden/>
          </w:rPr>
          <w:tab/>
        </w:r>
        <w:r w:rsidR="00B92F4D">
          <w:rPr>
            <w:noProof/>
            <w:webHidden/>
          </w:rPr>
          <w:fldChar w:fldCharType="begin"/>
        </w:r>
        <w:r w:rsidR="00B92F4D">
          <w:rPr>
            <w:noProof/>
            <w:webHidden/>
          </w:rPr>
          <w:instrText xml:space="preserve"> PAGEREF _Toc220234296 \h </w:instrText>
        </w:r>
        <w:r w:rsidR="00B92F4D">
          <w:rPr>
            <w:noProof/>
            <w:webHidden/>
          </w:rPr>
        </w:r>
        <w:r w:rsidR="00B92F4D">
          <w:rPr>
            <w:noProof/>
            <w:webHidden/>
          </w:rPr>
          <w:fldChar w:fldCharType="separate"/>
        </w:r>
        <w:r w:rsidR="00B92F4D">
          <w:rPr>
            <w:noProof/>
            <w:webHidden/>
          </w:rPr>
          <w:t>iv</w:t>
        </w:r>
        <w:r w:rsidR="00B92F4D">
          <w:rPr>
            <w:noProof/>
            <w:webHidden/>
          </w:rPr>
          <w:fldChar w:fldCharType="end"/>
        </w:r>
      </w:hyperlink>
    </w:p>
    <w:p w14:paraId="4F1652DC" w14:textId="2FC064D1"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297" w:history="1">
        <w:r w:rsidR="00B92F4D" w:rsidRPr="00CD7451">
          <w:rPr>
            <w:rStyle w:val="Hyperlink"/>
            <w:noProof/>
          </w:rPr>
          <w:t>ACKNOWLEDGMENTS</w:t>
        </w:r>
        <w:r w:rsidR="00B92F4D">
          <w:rPr>
            <w:noProof/>
            <w:webHidden/>
          </w:rPr>
          <w:tab/>
        </w:r>
        <w:r w:rsidR="00B92F4D">
          <w:rPr>
            <w:noProof/>
            <w:webHidden/>
          </w:rPr>
          <w:fldChar w:fldCharType="begin"/>
        </w:r>
        <w:r w:rsidR="00B92F4D">
          <w:rPr>
            <w:noProof/>
            <w:webHidden/>
          </w:rPr>
          <w:instrText xml:space="preserve"> PAGEREF _Toc220234297 \h </w:instrText>
        </w:r>
        <w:r w:rsidR="00B92F4D">
          <w:rPr>
            <w:noProof/>
            <w:webHidden/>
          </w:rPr>
        </w:r>
        <w:r w:rsidR="00B92F4D">
          <w:rPr>
            <w:noProof/>
            <w:webHidden/>
          </w:rPr>
          <w:fldChar w:fldCharType="separate"/>
        </w:r>
        <w:r w:rsidR="00B92F4D">
          <w:rPr>
            <w:noProof/>
            <w:webHidden/>
          </w:rPr>
          <w:t>v</w:t>
        </w:r>
        <w:r w:rsidR="00B92F4D">
          <w:rPr>
            <w:noProof/>
            <w:webHidden/>
          </w:rPr>
          <w:fldChar w:fldCharType="end"/>
        </w:r>
      </w:hyperlink>
    </w:p>
    <w:p w14:paraId="2675ACC6" w14:textId="1A3777A0"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298" w:history="1">
        <w:r w:rsidR="00B92F4D" w:rsidRPr="00CD7451">
          <w:rPr>
            <w:rStyle w:val="Hyperlink"/>
            <w:noProof/>
          </w:rPr>
          <w:t>TABLE OF CONTENTS</w:t>
        </w:r>
        <w:r w:rsidR="00B92F4D">
          <w:rPr>
            <w:noProof/>
            <w:webHidden/>
          </w:rPr>
          <w:tab/>
        </w:r>
        <w:r w:rsidR="00B92F4D">
          <w:rPr>
            <w:noProof/>
            <w:webHidden/>
          </w:rPr>
          <w:fldChar w:fldCharType="begin"/>
        </w:r>
        <w:r w:rsidR="00B92F4D">
          <w:rPr>
            <w:noProof/>
            <w:webHidden/>
          </w:rPr>
          <w:instrText xml:space="preserve"> PAGEREF _Toc220234298 \h </w:instrText>
        </w:r>
        <w:r w:rsidR="00B92F4D">
          <w:rPr>
            <w:noProof/>
            <w:webHidden/>
          </w:rPr>
        </w:r>
        <w:r w:rsidR="00B92F4D">
          <w:rPr>
            <w:noProof/>
            <w:webHidden/>
          </w:rPr>
          <w:fldChar w:fldCharType="separate"/>
        </w:r>
        <w:r w:rsidR="00B92F4D">
          <w:rPr>
            <w:noProof/>
            <w:webHidden/>
          </w:rPr>
          <w:t>vi</w:t>
        </w:r>
        <w:r w:rsidR="00B92F4D">
          <w:rPr>
            <w:noProof/>
            <w:webHidden/>
          </w:rPr>
          <w:fldChar w:fldCharType="end"/>
        </w:r>
      </w:hyperlink>
    </w:p>
    <w:p w14:paraId="0B71DC29" w14:textId="7FD51FB0"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299" w:history="1">
        <w:r w:rsidR="00B92F4D" w:rsidRPr="00CD7451">
          <w:rPr>
            <w:rStyle w:val="Hyperlink"/>
            <w:noProof/>
          </w:rPr>
          <w:t>LIST OF TABLES</w:t>
        </w:r>
        <w:r w:rsidR="00B92F4D">
          <w:rPr>
            <w:noProof/>
            <w:webHidden/>
          </w:rPr>
          <w:tab/>
        </w:r>
        <w:r w:rsidR="00B92F4D">
          <w:rPr>
            <w:noProof/>
            <w:webHidden/>
          </w:rPr>
          <w:fldChar w:fldCharType="begin"/>
        </w:r>
        <w:r w:rsidR="00B92F4D">
          <w:rPr>
            <w:noProof/>
            <w:webHidden/>
          </w:rPr>
          <w:instrText xml:space="preserve"> PAGEREF _Toc220234299 \h </w:instrText>
        </w:r>
        <w:r w:rsidR="00B92F4D">
          <w:rPr>
            <w:noProof/>
            <w:webHidden/>
          </w:rPr>
        </w:r>
        <w:r w:rsidR="00B92F4D">
          <w:rPr>
            <w:noProof/>
            <w:webHidden/>
          </w:rPr>
          <w:fldChar w:fldCharType="separate"/>
        </w:r>
        <w:r w:rsidR="00B92F4D">
          <w:rPr>
            <w:noProof/>
            <w:webHidden/>
          </w:rPr>
          <w:t>ix</w:t>
        </w:r>
        <w:r w:rsidR="00B92F4D">
          <w:rPr>
            <w:noProof/>
            <w:webHidden/>
          </w:rPr>
          <w:fldChar w:fldCharType="end"/>
        </w:r>
      </w:hyperlink>
    </w:p>
    <w:p w14:paraId="2A17B529" w14:textId="59EB1921"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300" w:history="1">
        <w:r w:rsidR="00B92F4D" w:rsidRPr="00CD7451">
          <w:rPr>
            <w:rStyle w:val="Hyperlink"/>
            <w:noProof/>
          </w:rPr>
          <w:t>LIST OF FIGURES</w:t>
        </w:r>
        <w:r w:rsidR="00B92F4D">
          <w:rPr>
            <w:noProof/>
            <w:webHidden/>
          </w:rPr>
          <w:tab/>
        </w:r>
        <w:r w:rsidR="00B92F4D">
          <w:rPr>
            <w:noProof/>
            <w:webHidden/>
          </w:rPr>
          <w:fldChar w:fldCharType="begin"/>
        </w:r>
        <w:r w:rsidR="00B92F4D">
          <w:rPr>
            <w:noProof/>
            <w:webHidden/>
          </w:rPr>
          <w:instrText xml:space="preserve"> PAGEREF _Toc220234300 \h </w:instrText>
        </w:r>
        <w:r w:rsidR="00B92F4D">
          <w:rPr>
            <w:noProof/>
            <w:webHidden/>
          </w:rPr>
        </w:r>
        <w:r w:rsidR="00B92F4D">
          <w:rPr>
            <w:noProof/>
            <w:webHidden/>
          </w:rPr>
          <w:fldChar w:fldCharType="separate"/>
        </w:r>
        <w:r w:rsidR="00B92F4D">
          <w:rPr>
            <w:noProof/>
            <w:webHidden/>
          </w:rPr>
          <w:t>x</w:t>
        </w:r>
        <w:r w:rsidR="00B92F4D">
          <w:rPr>
            <w:noProof/>
            <w:webHidden/>
          </w:rPr>
          <w:fldChar w:fldCharType="end"/>
        </w:r>
      </w:hyperlink>
    </w:p>
    <w:p w14:paraId="6A8DBC6F" w14:textId="7D8F4470"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301" w:history="1">
        <w:r w:rsidR="00B92F4D" w:rsidRPr="00CD7451">
          <w:rPr>
            <w:rStyle w:val="Hyperlink"/>
            <w:noProof/>
          </w:rPr>
          <w:t>LIST OF ABBREVIATIONS</w:t>
        </w:r>
        <w:r w:rsidR="00B92F4D">
          <w:rPr>
            <w:noProof/>
            <w:webHidden/>
          </w:rPr>
          <w:tab/>
        </w:r>
        <w:r w:rsidR="00B92F4D">
          <w:rPr>
            <w:noProof/>
            <w:webHidden/>
          </w:rPr>
          <w:fldChar w:fldCharType="begin"/>
        </w:r>
        <w:r w:rsidR="00B92F4D">
          <w:rPr>
            <w:noProof/>
            <w:webHidden/>
          </w:rPr>
          <w:instrText xml:space="preserve"> PAGEREF _Toc220234301 \h </w:instrText>
        </w:r>
        <w:r w:rsidR="00B92F4D">
          <w:rPr>
            <w:noProof/>
            <w:webHidden/>
          </w:rPr>
        </w:r>
        <w:r w:rsidR="00B92F4D">
          <w:rPr>
            <w:noProof/>
            <w:webHidden/>
          </w:rPr>
          <w:fldChar w:fldCharType="separate"/>
        </w:r>
        <w:r w:rsidR="00B92F4D">
          <w:rPr>
            <w:noProof/>
            <w:webHidden/>
          </w:rPr>
          <w:t>xi</w:t>
        </w:r>
        <w:r w:rsidR="00B92F4D">
          <w:rPr>
            <w:noProof/>
            <w:webHidden/>
          </w:rPr>
          <w:fldChar w:fldCharType="end"/>
        </w:r>
      </w:hyperlink>
    </w:p>
    <w:p w14:paraId="5A82E6A8" w14:textId="7B0FA10E"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302" w:history="1">
        <w:r w:rsidR="00B92F4D" w:rsidRPr="00CD7451">
          <w:rPr>
            <w:rStyle w:val="Hyperlink"/>
            <w:noProof/>
          </w:rPr>
          <w:t>ABSTRACT</w:t>
        </w:r>
        <w:r w:rsidR="00B92F4D">
          <w:rPr>
            <w:noProof/>
            <w:webHidden/>
          </w:rPr>
          <w:tab/>
        </w:r>
        <w:r w:rsidR="00B92F4D">
          <w:rPr>
            <w:noProof/>
            <w:webHidden/>
          </w:rPr>
          <w:fldChar w:fldCharType="begin"/>
        </w:r>
        <w:r w:rsidR="00B92F4D">
          <w:rPr>
            <w:noProof/>
            <w:webHidden/>
          </w:rPr>
          <w:instrText xml:space="preserve"> PAGEREF _Toc220234302 \h </w:instrText>
        </w:r>
        <w:r w:rsidR="00B92F4D">
          <w:rPr>
            <w:noProof/>
            <w:webHidden/>
          </w:rPr>
        </w:r>
        <w:r w:rsidR="00B92F4D">
          <w:rPr>
            <w:noProof/>
            <w:webHidden/>
          </w:rPr>
          <w:fldChar w:fldCharType="separate"/>
        </w:r>
        <w:r w:rsidR="00B92F4D">
          <w:rPr>
            <w:noProof/>
            <w:webHidden/>
          </w:rPr>
          <w:t>xii</w:t>
        </w:r>
        <w:r w:rsidR="00B92F4D">
          <w:rPr>
            <w:noProof/>
            <w:webHidden/>
          </w:rPr>
          <w:fldChar w:fldCharType="end"/>
        </w:r>
      </w:hyperlink>
    </w:p>
    <w:p w14:paraId="6AD7B04B" w14:textId="4ABFD4C3" w:rsidR="00B92F4D" w:rsidRDefault="00BB48A6">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03" w:history="1">
        <w:r w:rsidR="00B92F4D" w:rsidRPr="00CD7451">
          <w:rPr>
            <w:rStyle w:val="Hyperlink"/>
            <w:noProof/>
          </w:rPr>
          <w:t>1</w:t>
        </w:r>
        <w:r w:rsidR="00B92F4D">
          <w:rPr>
            <w:rFonts w:asciiTheme="minorHAnsi" w:eastAsiaTheme="minorEastAsia" w:hAnsiTheme="minorHAnsi" w:cstheme="minorBidi"/>
            <w:b w:val="0"/>
            <w:bCs w:val="0"/>
            <w:caps w:val="0"/>
            <w:noProof/>
            <w:sz w:val="22"/>
            <w:szCs w:val="22"/>
          </w:rPr>
          <w:tab/>
        </w:r>
        <w:r w:rsidR="00B92F4D" w:rsidRPr="00CD7451">
          <w:rPr>
            <w:rStyle w:val="Hyperlink"/>
            <w:noProof/>
          </w:rPr>
          <w:t>CHAPTER 1 INTRODUCTION</w:t>
        </w:r>
        <w:r w:rsidR="00B92F4D">
          <w:rPr>
            <w:noProof/>
            <w:webHidden/>
          </w:rPr>
          <w:tab/>
        </w:r>
        <w:r w:rsidR="00B92F4D">
          <w:rPr>
            <w:noProof/>
            <w:webHidden/>
          </w:rPr>
          <w:fldChar w:fldCharType="begin"/>
        </w:r>
        <w:r w:rsidR="00B92F4D">
          <w:rPr>
            <w:noProof/>
            <w:webHidden/>
          </w:rPr>
          <w:instrText xml:space="preserve"> PAGEREF _Toc220234303 \h </w:instrText>
        </w:r>
        <w:r w:rsidR="00B92F4D">
          <w:rPr>
            <w:noProof/>
            <w:webHidden/>
          </w:rPr>
        </w:r>
        <w:r w:rsidR="00B92F4D">
          <w:rPr>
            <w:noProof/>
            <w:webHidden/>
          </w:rPr>
          <w:fldChar w:fldCharType="separate"/>
        </w:r>
        <w:r w:rsidR="00B92F4D">
          <w:rPr>
            <w:noProof/>
            <w:webHidden/>
          </w:rPr>
          <w:t>1</w:t>
        </w:r>
        <w:r w:rsidR="00B92F4D">
          <w:rPr>
            <w:noProof/>
            <w:webHidden/>
          </w:rPr>
          <w:fldChar w:fldCharType="end"/>
        </w:r>
      </w:hyperlink>
    </w:p>
    <w:p w14:paraId="6F931159" w14:textId="1B876D60"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04" w:history="1">
        <w:r w:rsidR="00B92F4D" w:rsidRPr="00CD7451">
          <w:rPr>
            <w:rStyle w:val="Hyperlink"/>
            <w:noProof/>
          </w:rPr>
          <w:t>1.1</w:t>
        </w:r>
        <w:r w:rsidR="00B92F4D">
          <w:rPr>
            <w:rFonts w:eastAsiaTheme="minorEastAsia" w:cstheme="minorBidi"/>
            <w:b w:val="0"/>
            <w:bCs w:val="0"/>
            <w:noProof/>
            <w:sz w:val="22"/>
            <w:szCs w:val="22"/>
          </w:rPr>
          <w:tab/>
        </w:r>
        <w:r w:rsidR="00BB1335" w:rsidRPr="00BB1335">
          <w:rPr>
            <w:rStyle w:val="Hyperlink"/>
            <w:noProof/>
          </w:rPr>
          <w:t>Purpose (what the thesis aims to do)</w:t>
        </w:r>
        <w:r w:rsidR="00B92F4D">
          <w:rPr>
            <w:noProof/>
            <w:webHidden/>
          </w:rPr>
          <w:tab/>
        </w:r>
        <w:r w:rsidR="00B92F4D">
          <w:rPr>
            <w:noProof/>
            <w:webHidden/>
          </w:rPr>
          <w:fldChar w:fldCharType="begin"/>
        </w:r>
        <w:r w:rsidR="00B92F4D">
          <w:rPr>
            <w:noProof/>
            <w:webHidden/>
          </w:rPr>
          <w:instrText xml:space="preserve"> PAGEREF _Toc220234304 \h </w:instrText>
        </w:r>
        <w:r w:rsidR="00B92F4D">
          <w:rPr>
            <w:noProof/>
            <w:webHidden/>
          </w:rPr>
        </w:r>
        <w:r w:rsidR="00B92F4D">
          <w:rPr>
            <w:noProof/>
            <w:webHidden/>
          </w:rPr>
          <w:fldChar w:fldCharType="separate"/>
        </w:r>
        <w:r w:rsidR="00B92F4D">
          <w:rPr>
            <w:noProof/>
            <w:webHidden/>
          </w:rPr>
          <w:t>1</w:t>
        </w:r>
        <w:r w:rsidR="00B92F4D">
          <w:rPr>
            <w:noProof/>
            <w:webHidden/>
          </w:rPr>
          <w:fldChar w:fldCharType="end"/>
        </w:r>
      </w:hyperlink>
    </w:p>
    <w:p w14:paraId="780D76F1" w14:textId="321370AD"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05" w:history="1">
        <w:r w:rsidR="00B92F4D" w:rsidRPr="00CD7451">
          <w:rPr>
            <w:rStyle w:val="Hyperlink"/>
            <w:noProof/>
          </w:rPr>
          <w:t>1.2</w:t>
        </w:r>
        <w:r w:rsidR="00B92F4D">
          <w:rPr>
            <w:rFonts w:eastAsiaTheme="minorEastAsia" w:cstheme="minorBidi"/>
            <w:b w:val="0"/>
            <w:bCs w:val="0"/>
            <w:noProof/>
            <w:sz w:val="22"/>
            <w:szCs w:val="22"/>
          </w:rPr>
          <w:tab/>
        </w:r>
        <w:r w:rsidR="00232685" w:rsidRPr="00232685">
          <w:rPr>
            <w:rStyle w:val="Hyperlink"/>
            <w:noProof/>
          </w:rPr>
          <w:t>Significance (why it matters)</w:t>
        </w:r>
        <w:r w:rsidR="00B92F4D">
          <w:rPr>
            <w:noProof/>
            <w:webHidden/>
          </w:rPr>
          <w:tab/>
        </w:r>
        <w:r w:rsidR="00B92F4D">
          <w:rPr>
            <w:noProof/>
            <w:webHidden/>
          </w:rPr>
          <w:fldChar w:fldCharType="begin"/>
        </w:r>
        <w:r w:rsidR="00B92F4D">
          <w:rPr>
            <w:noProof/>
            <w:webHidden/>
          </w:rPr>
          <w:instrText xml:space="preserve"> PAGEREF _Toc220234305 \h </w:instrText>
        </w:r>
        <w:r w:rsidR="00B92F4D">
          <w:rPr>
            <w:noProof/>
            <w:webHidden/>
          </w:rPr>
        </w:r>
        <w:r w:rsidR="00B92F4D">
          <w:rPr>
            <w:noProof/>
            <w:webHidden/>
          </w:rPr>
          <w:fldChar w:fldCharType="separate"/>
        </w:r>
        <w:r w:rsidR="00B92F4D">
          <w:rPr>
            <w:noProof/>
            <w:webHidden/>
          </w:rPr>
          <w:t>2</w:t>
        </w:r>
        <w:r w:rsidR="00B92F4D">
          <w:rPr>
            <w:noProof/>
            <w:webHidden/>
          </w:rPr>
          <w:fldChar w:fldCharType="end"/>
        </w:r>
      </w:hyperlink>
    </w:p>
    <w:p w14:paraId="3799063E" w14:textId="08619F30"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06" w:history="1">
        <w:r w:rsidR="00B92F4D" w:rsidRPr="00CD7451">
          <w:rPr>
            <w:rStyle w:val="Hyperlink"/>
            <w:noProof/>
          </w:rPr>
          <w:t>1.3</w:t>
        </w:r>
        <w:r w:rsidR="00B92F4D">
          <w:rPr>
            <w:rFonts w:eastAsiaTheme="minorEastAsia" w:cstheme="minorBidi"/>
            <w:b w:val="0"/>
            <w:bCs w:val="0"/>
            <w:noProof/>
            <w:sz w:val="22"/>
            <w:szCs w:val="22"/>
          </w:rPr>
          <w:tab/>
        </w:r>
        <w:r w:rsidR="008524D2" w:rsidRPr="008524D2">
          <w:rPr>
            <w:rStyle w:val="Hyperlink"/>
            <w:noProof/>
          </w:rPr>
          <w:t>Objectives (specific, numbered)</w:t>
        </w:r>
        <w:r w:rsidR="00B92F4D">
          <w:rPr>
            <w:noProof/>
            <w:webHidden/>
          </w:rPr>
          <w:tab/>
        </w:r>
        <w:r w:rsidR="00B92F4D">
          <w:rPr>
            <w:noProof/>
            <w:webHidden/>
          </w:rPr>
          <w:fldChar w:fldCharType="begin"/>
        </w:r>
        <w:r w:rsidR="00B92F4D">
          <w:rPr>
            <w:noProof/>
            <w:webHidden/>
          </w:rPr>
          <w:instrText xml:space="preserve"> PAGEREF _Toc220234306 \h </w:instrText>
        </w:r>
        <w:r w:rsidR="00B92F4D">
          <w:rPr>
            <w:noProof/>
            <w:webHidden/>
          </w:rPr>
        </w:r>
        <w:r w:rsidR="00B92F4D">
          <w:rPr>
            <w:noProof/>
            <w:webHidden/>
          </w:rPr>
          <w:fldChar w:fldCharType="separate"/>
        </w:r>
        <w:r w:rsidR="00B92F4D">
          <w:rPr>
            <w:noProof/>
            <w:webHidden/>
          </w:rPr>
          <w:t>3</w:t>
        </w:r>
        <w:r w:rsidR="00B92F4D">
          <w:rPr>
            <w:noProof/>
            <w:webHidden/>
          </w:rPr>
          <w:fldChar w:fldCharType="end"/>
        </w:r>
      </w:hyperlink>
    </w:p>
    <w:p w14:paraId="04915AC2" w14:textId="3C098C58"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07" w:history="1">
        <w:r w:rsidR="00B92F4D" w:rsidRPr="00CD7451">
          <w:rPr>
            <w:rStyle w:val="Hyperlink"/>
            <w:noProof/>
          </w:rPr>
          <w:t>1.3.1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_Toc220234307 \h </w:instrText>
        </w:r>
        <w:r w:rsidR="00B92F4D">
          <w:rPr>
            <w:noProof/>
            <w:webHidden/>
          </w:rPr>
        </w:r>
        <w:r w:rsidR="00B92F4D">
          <w:rPr>
            <w:noProof/>
            <w:webHidden/>
          </w:rPr>
          <w:fldChar w:fldCharType="separate"/>
        </w:r>
        <w:r w:rsidR="00B92F4D">
          <w:rPr>
            <w:noProof/>
            <w:webHidden/>
          </w:rPr>
          <w:t>3</w:t>
        </w:r>
        <w:r w:rsidR="00B92F4D">
          <w:rPr>
            <w:noProof/>
            <w:webHidden/>
          </w:rPr>
          <w:fldChar w:fldCharType="end"/>
        </w:r>
      </w:hyperlink>
    </w:p>
    <w:p w14:paraId="57537CF9" w14:textId="50E8350F"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08" w:history="1">
        <w:r w:rsidR="00B92F4D" w:rsidRPr="00CD7451">
          <w:rPr>
            <w:rStyle w:val="Hyperlink"/>
            <w:noProof/>
          </w:rPr>
          <w:t>1.3.2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_Toc220234308 \h </w:instrText>
        </w:r>
        <w:r w:rsidR="00B92F4D">
          <w:rPr>
            <w:noProof/>
            <w:webHidden/>
          </w:rPr>
        </w:r>
        <w:r w:rsidR="00B92F4D">
          <w:rPr>
            <w:noProof/>
            <w:webHidden/>
          </w:rPr>
          <w:fldChar w:fldCharType="separate"/>
        </w:r>
        <w:r w:rsidR="00B92F4D">
          <w:rPr>
            <w:noProof/>
            <w:webHidden/>
          </w:rPr>
          <w:t>3</w:t>
        </w:r>
        <w:r w:rsidR="00B92F4D">
          <w:rPr>
            <w:noProof/>
            <w:webHidden/>
          </w:rPr>
          <w:fldChar w:fldCharType="end"/>
        </w:r>
      </w:hyperlink>
    </w:p>
    <w:p w14:paraId="38EE34A6" w14:textId="4EACD389" w:rsidR="00B92F4D" w:rsidRDefault="00BB48A6">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09" w:history="1">
        <w:r w:rsidR="00B92F4D" w:rsidRPr="00CD7451">
          <w:rPr>
            <w:rStyle w:val="Hyperlink"/>
            <w:noProof/>
          </w:rPr>
          <w:t>2</w:t>
        </w:r>
        <w:r w:rsidR="00B92F4D">
          <w:rPr>
            <w:rFonts w:asciiTheme="minorHAnsi" w:eastAsiaTheme="minorEastAsia" w:hAnsiTheme="minorHAnsi" w:cstheme="minorBidi"/>
            <w:b w:val="0"/>
            <w:bCs w:val="0"/>
            <w:caps w:val="0"/>
            <w:noProof/>
            <w:sz w:val="22"/>
            <w:szCs w:val="22"/>
          </w:rPr>
          <w:tab/>
        </w:r>
        <w:r w:rsidR="00B92F4D" w:rsidRPr="00CD7451">
          <w:rPr>
            <w:rStyle w:val="Hyperlink"/>
            <w:noProof/>
          </w:rPr>
          <w:t>CHAPTER 2 LITERATURE REVIEW</w:t>
        </w:r>
        <w:r w:rsidR="00B92F4D">
          <w:rPr>
            <w:noProof/>
            <w:webHidden/>
          </w:rPr>
          <w:tab/>
        </w:r>
        <w:r w:rsidR="00B92F4D">
          <w:rPr>
            <w:noProof/>
            <w:webHidden/>
          </w:rPr>
          <w:fldChar w:fldCharType="begin"/>
        </w:r>
        <w:r w:rsidR="00B92F4D">
          <w:rPr>
            <w:noProof/>
            <w:webHidden/>
          </w:rPr>
          <w:instrText xml:space="preserve"> PAGEREF _Toc220234309 \h </w:instrText>
        </w:r>
        <w:r w:rsidR="00B92F4D">
          <w:rPr>
            <w:noProof/>
            <w:webHidden/>
          </w:rPr>
        </w:r>
        <w:r w:rsidR="00B92F4D">
          <w:rPr>
            <w:noProof/>
            <w:webHidden/>
          </w:rPr>
          <w:fldChar w:fldCharType="separate"/>
        </w:r>
        <w:r w:rsidR="00B92F4D">
          <w:rPr>
            <w:noProof/>
            <w:webHidden/>
          </w:rPr>
          <w:t>5</w:t>
        </w:r>
        <w:r w:rsidR="00B92F4D">
          <w:rPr>
            <w:noProof/>
            <w:webHidden/>
          </w:rPr>
          <w:fldChar w:fldCharType="end"/>
        </w:r>
      </w:hyperlink>
    </w:p>
    <w:p w14:paraId="25669621" w14:textId="59AD02DD"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10" w:history="1">
        <w:r w:rsidR="00B92F4D" w:rsidRPr="00CD7451">
          <w:rPr>
            <w:rStyle w:val="Hyperlink"/>
            <w:noProof/>
          </w:rPr>
          <w:t>2.1</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_Toc220234310 \h </w:instrText>
        </w:r>
        <w:r w:rsidR="00B92F4D">
          <w:rPr>
            <w:noProof/>
            <w:webHidden/>
          </w:rPr>
        </w:r>
        <w:r w:rsidR="00B92F4D">
          <w:rPr>
            <w:noProof/>
            <w:webHidden/>
          </w:rPr>
          <w:fldChar w:fldCharType="separate"/>
        </w:r>
        <w:r w:rsidR="00B92F4D">
          <w:rPr>
            <w:noProof/>
            <w:webHidden/>
          </w:rPr>
          <w:t>5</w:t>
        </w:r>
        <w:r w:rsidR="00B92F4D">
          <w:rPr>
            <w:noProof/>
            <w:webHidden/>
          </w:rPr>
          <w:fldChar w:fldCharType="end"/>
        </w:r>
      </w:hyperlink>
    </w:p>
    <w:p w14:paraId="6B9A30F3" w14:textId="6C690CC4"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1" w:history="1">
        <w:r w:rsidR="00B92F4D" w:rsidRPr="00CD7451">
          <w:rPr>
            <w:rStyle w:val="Hyperlink"/>
            <w:noProof/>
          </w:rPr>
          <w:t>2.1.1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_Toc220234311 \h </w:instrText>
        </w:r>
        <w:r w:rsidR="00B92F4D">
          <w:rPr>
            <w:noProof/>
            <w:webHidden/>
          </w:rPr>
        </w:r>
        <w:r w:rsidR="00B92F4D">
          <w:rPr>
            <w:noProof/>
            <w:webHidden/>
          </w:rPr>
          <w:fldChar w:fldCharType="separate"/>
        </w:r>
        <w:r w:rsidR="00B92F4D">
          <w:rPr>
            <w:noProof/>
            <w:webHidden/>
          </w:rPr>
          <w:t>5</w:t>
        </w:r>
        <w:r w:rsidR="00B92F4D">
          <w:rPr>
            <w:noProof/>
            <w:webHidden/>
          </w:rPr>
          <w:fldChar w:fldCharType="end"/>
        </w:r>
      </w:hyperlink>
    </w:p>
    <w:p w14:paraId="1554C6A0" w14:textId="3F233CFC"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2" w:history="1">
        <w:r w:rsidR="00B92F4D" w:rsidRPr="00CD7451">
          <w:rPr>
            <w:rStyle w:val="Hyperlink"/>
            <w:noProof/>
          </w:rPr>
          <w:t>2.1.2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_Toc220234312 \h </w:instrText>
        </w:r>
        <w:r w:rsidR="00B92F4D">
          <w:rPr>
            <w:noProof/>
            <w:webHidden/>
          </w:rPr>
        </w:r>
        <w:r w:rsidR="00B92F4D">
          <w:rPr>
            <w:noProof/>
            <w:webHidden/>
          </w:rPr>
          <w:fldChar w:fldCharType="separate"/>
        </w:r>
        <w:r w:rsidR="00B92F4D">
          <w:rPr>
            <w:noProof/>
            <w:webHidden/>
          </w:rPr>
          <w:t>6</w:t>
        </w:r>
        <w:r w:rsidR="00B92F4D">
          <w:rPr>
            <w:noProof/>
            <w:webHidden/>
          </w:rPr>
          <w:fldChar w:fldCharType="end"/>
        </w:r>
      </w:hyperlink>
    </w:p>
    <w:p w14:paraId="7054B4C6" w14:textId="796B631B"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13" w:history="1">
        <w:r w:rsidR="00B92F4D" w:rsidRPr="00CD7451">
          <w:rPr>
            <w:rStyle w:val="Hyperlink"/>
            <w:noProof/>
          </w:rPr>
          <w:t>2.2</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_Toc220234313 \h </w:instrText>
        </w:r>
        <w:r w:rsidR="00B92F4D">
          <w:rPr>
            <w:noProof/>
            <w:webHidden/>
          </w:rPr>
        </w:r>
        <w:r w:rsidR="00B92F4D">
          <w:rPr>
            <w:noProof/>
            <w:webHidden/>
          </w:rPr>
          <w:fldChar w:fldCharType="separate"/>
        </w:r>
        <w:r w:rsidR="00B92F4D">
          <w:rPr>
            <w:noProof/>
            <w:webHidden/>
          </w:rPr>
          <w:t>6</w:t>
        </w:r>
        <w:r w:rsidR="00B92F4D">
          <w:rPr>
            <w:noProof/>
            <w:webHidden/>
          </w:rPr>
          <w:fldChar w:fldCharType="end"/>
        </w:r>
      </w:hyperlink>
    </w:p>
    <w:p w14:paraId="7CA80929" w14:textId="09AEADD2"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4" w:history="1">
        <w:r w:rsidR="00B92F4D" w:rsidRPr="00CD7451">
          <w:rPr>
            <w:rStyle w:val="Hyperlink"/>
            <w:noProof/>
          </w:rPr>
          <w:t>2.2.1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_Toc220234314 \h </w:instrText>
        </w:r>
        <w:r w:rsidR="00B92F4D">
          <w:rPr>
            <w:noProof/>
            <w:webHidden/>
          </w:rPr>
        </w:r>
        <w:r w:rsidR="00B92F4D">
          <w:rPr>
            <w:noProof/>
            <w:webHidden/>
          </w:rPr>
          <w:fldChar w:fldCharType="separate"/>
        </w:r>
        <w:r w:rsidR="00B92F4D">
          <w:rPr>
            <w:noProof/>
            <w:webHidden/>
          </w:rPr>
          <w:t>6</w:t>
        </w:r>
        <w:r w:rsidR="00B92F4D">
          <w:rPr>
            <w:noProof/>
            <w:webHidden/>
          </w:rPr>
          <w:fldChar w:fldCharType="end"/>
        </w:r>
      </w:hyperlink>
    </w:p>
    <w:p w14:paraId="55746633" w14:textId="42C70AF9"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5" w:history="1">
        <w:r w:rsidR="00B92F4D" w:rsidRPr="00CD7451">
          <w:rPr>
            <w:rStyle w:val="Hyperlink"/>
            <w:noProof/>
          </w:rPr>
          <w:t>2.2.2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_Toc220234315 \h </w:instrText>
        </w:r>
        <w:r w:rsidR="00B92F4D">
          <w:rPr>
            <w:noProof/>
            <w:webHidden/>
          </w:rPr>
        </w:r>
        <w:r w:rsidR="00B92F4D">
          <w:rPr>
            <w:noProof/>
            <w:webHidden/>
          </w:rPr>
          <w:fldChar w:fldCharType="separate"/>
        </w:r>
        <w:r w:rsidR="00B92F4D">
          <w:rPr>
            <w:noProof/>
            <w:webHidden/>
          </w:rPr>
          <w:t>6</w:t>
        </w:r>
        <w:r w:rsidR="00B92F4D">
          <w:rPr>
            <w:noProof/>
            <w:webHidden/>
          </w:rPr>
          <w:fldChar w:fldCharType="end"/>
        </w:r>
      </w:hyperlink>
    </w:p>
    <w:p w14:paraId="6D81998D" w14:textId="78F77662" w:rsidR="00B92F4D" w:rsidRDefault="00BB48A6">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16" w:history="1">
        <w:r w:rsidR="00B92F4D" w:rsidRPr="00CD7451">
          <w:rPr>
            <w:rStyle w:val="Hyperlink"/>
            <w:noProof/>
          </w:rPr>
          <w:t>3</w:t>
        </w:r>
        <w:r w:rsidR="00B92F4D">
          <w:rPr>
            <w:rFonts w:asciiTheme="minorHAnsi" w:eastAsiaTheme="minorEastAsia" w:hAnsiTheme="minorHAnsi" w:cstheme="minorBidi"/>
            <w:b w:val="0"/>
            <w:bCs w:val="0"/>
            <w:caps w:val="0"/>
            <w:noProof/>
            <w:sz w:val="22"/>
            <w:szCs w:val="22"/>
          </w:rPr>
          <w:tab/>
        </w:r>
        <w:r w:rsidR="00B92F4D" w:rsidRPr="00CD7451">
          <w:rPr>
            <w:rStyle w:val="Hyperlink"/>
            <w:noProof/>
          </w:rPr>
          <w:t>CHAPTER 3 METHODOLOGY AND DESIGN</w:t>
        </w:r>
        <w:r w:rsidR="00B92F4D">
          <w:rPr>
            <w:noProof/>
            <w:webHidden/>
          </w:rPr>
          <w:tab/>
        </w:r>
        <w:r w:rsidR="00B92F4D">
          <w:rPr>
            <w:noProof/>
            <w:webHidden/>
          </w:rPr>
          <w:fldChar w:fldCharType="begin"/>
        </w:r>
        <w:r w:rsidR="00B92F4D">
          <w:rPr>
            <w:noProof/>
            <w:webHidden/>
          </w:rPr>
          <w:instrText xml:space="preserve"> PAGEREF _Toc220234316 \h </w:instrText>
        </w:r>
        <w:r w:rsidR="00B92F4D">
          <w:rPr>
            <w:noProof/>
            <w:webHidden/>
          </w:rPr>
        </w:r>
        <w:r w:rsidR="00B92F4D">
          <w:rPr>
            <w:noProof/>
            <w:webHidden/>
          </w:rPr>
          <w:fldChar w:fldCharType="separate"/>
        </w:r>
        <w:r w:rsidR="00B92F4D">
          <w:rPr>
            <w:noProof/>
            <w:webHidden/>
          </w:rPr>
          <w:t>7</w:t>
        </w:r>
        <w:r w:rsidR="00B92F4D">
          <w:rPr>
            <w:noProof/>
            <w:webHidden/>
          </w:rPr>
          <w:fldChar w:fldCharType="end"/>
        </w:r>
      </w:hyperlink>
    </w:p>
    <w:p w14:paraId="1FECAD10" w14:textId="07EA3672"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17" w:history="1">
        <w:r w:rsidR="00B92F4D" w:rsidRPr="00CD7451">
          <w:rPr>
            <w:rStyle w:val="Hyperlink"/>
            <w:noProof/>
          </w:rPr>
          <w:t>3.1</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_Toc220234317 \h </w:instrText>
        </w:r>
        <w:r w:rsidR="00B92F4D">
          <w:rPr>
            <w:noProof/>
            <w:webHidden/>
          </w:rPr>
        </w:r>
        <w:r w:rsidR="00B92F4D">
          <w:rPr>
            <w:noProof/>
            <w:webHidden/>
          </w:rPr>
          <w:fldChar w:fldCharType="separate"/>
        </w:r>
        <w:r w:rsidR="00B92F4D">
          <w:rPr>
            <w:noProof/>
            <w:webHidden/>
          </w:rPr>
          <w:t>8</w:t>
        </w:r>
        <w:r w:rsidR="00B92F4D">
          <w:rPr>
            <w:noProof/>
            <w:webHidden/>
          </w:rPr>
          <w:fldChar w:fldCharType="end"/>
        </w:r>
      </w:hyperlink>
    </w:p>
    <w:p w14:paraId="55B7F596" w14:textId="18240798"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8" w:history="1">
        <w:r w:rsidR="00B92F4D" w:rsidRPr="00CD7451">
          <w:rPr>
            <w:rStyle w:val="Hyperlink"/>
            <w:noProof/>
          </w:rPr>
          <w:t>3.1.1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_Toc220234318 \h </w:instrText>
        </w:r>
        <w:r w:rsidR="00B92F4D">
          <w:rPr>
            <w:noProof/>
            <w:webHidden/>
          </w:rPr>
        </w:r>
        <w:r w:rsidR="00B92F4D">
          <w:rPr>
            <w:noProof/>
            <w:webHidden/>
          </w:rPr>
          <w:fldChar w:fldCharType="separate"/>
        </w:r>
        <w:r w:rsidR="00B92F4D">
          <w:rPr>
            <w:noProof/>
            <w:webHidden/>
          </w:rPr>
          <w:t>9</w:t>
        </w:r>
        <w:r w:rsidR="00B92F4D">
          <w:rPr>
            <w:noProof/>
            <w:webHidden/>
          </w:rPr>
          <w:fldChar w:fldCharType="end"/>
        </w:r>
      </w:hyperlink>
    </w:p>
    <w:p w14:paraId="0D554CDE" w14:textId="6EA52063"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19" w:history="1">
        <w:r w:rsidR="00B92F4D" w:rsidRPr="00CD7451">
          <w:rPr>
            <w:rStyle w:val="Hyperlink"/>
            <w:noProof/>
          </w:rPr>
          <w:t>3.1.2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_Toc220234319 \h </w:instrText>
        </w:r>
        <w:r w:rsidR="00B92F4D">
          <w:rPr>
            <w:noProof/>
            <w:webHidden/>
          </w:rPr>
        </w:r>
        <w:r w:rsidR="00B92F4D">
          <w:rPr>
            <w:noProof/>
            <w:webHidden/>
          </w:rPr>
          <w:fldChar w:fldCharType="separate"/>
        </w:r>
        <w:r w:rsidR="00B92F4D">
          <w:rPr>
            <w:noProof/>
            <w:webHidden/>
          </w:rPr>
          <w:t>9</w:t>
        </w:r>
        <w:r w:rsidR="00B92F4D">
          <w:rPr>
            <w:noProof/>
            <w:webHidden/>
          </w:rPr>
          <w:fldChar w:fldCharType="end"/>
        </w:r>
      </w:hyperlink>
    </w:p>
    <w:p w14:paraId="1C729E2B" w14:textId="1DECA38B"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20" w:history="1">
        <w:r w:rsidR="00B92F4D" w:rsidRPr="00CD7451">
          <w:rPr>
            <w:rStyle w:val="Hyperlink"/>
            <w:noProof/>
          </w:rPr>
          <w:t>3.2</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_Toc220234320 \h </w:instrText>
        </w:r>
        <w:r w:rsidR="00B92F4D">
          <w:rPr>
            <w:noProof/>
            <w:webHidden/>
          </w:rPr>
        </w:r>
        <w:r w:rsidR="00B92F4D">
          <w:rPr>
            <w:noProof/>
            <w:webHidden/>
          </w:rPr>
          <w:fldChar w:fldCharType="separate"/>
        </w:r>
        <w:r w:rsidR="00B92F4D">
          <w:rPr>
            <w:noProof/>
            <w:webHidden/>
          </w:rPr>
          <w:t>10</w:t>
        </w:r>
        <w:r w:rsidR="00B92F4D">
          <w:rPr>
            <w:noProof/>
            <w:webHidden/>
          </w:rPr>
          <w:fldChar w:fldCharType="end"/>
        </w:r>
      </w:hyperlink>
    </w:p>
    <w:p w14:paraId="742A8FF7" w14:textId="5F939497"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1" w:history="1">
        <w:r w:rsidR="00B92F4D" w:rsidRPr="00CD7451">
          <w:rPr>
            <w:rStyle w:val="Hyperlink"/>
            <w:noProof/>
          </w:rPr>
          <w:t>3.2.1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_Toc220234321 \h </w:instrText>
        </w:r>
        <w:r w:rsidR="00B92F4D">
          <w:rPr>
            <w:noProof/>
            <w:webHidden/>
          </w:rPr>
        </w:r>
        <w:r w:rsidR="00B92F4D">
          <w:rPr>
            <w:noProof/>
            <w:webHidden/>
          </w:rPr>
          <w:fldChar w:fldCharType="separate"/>
        </w:r>
        <w:r w:rsidR="00B92F4D">
          <w:rPr>
            <w:noProof/>
            <w:webHidden/>
          </w:rPr>
          <w:t>10</w:t>
        </w:r>
        <w:r w:rsidR="00B92F4D">
          <w:rPr>
            <w:noProof/>
            <w:webHidden/>
          </w:rPr>
          <w:fldChar w:fldCharType="end"/>
        </w:r>
      </w:hyperlink>
    </w:p>
    <w:p w14:paraId="1FE1E75A" w14:textId="45A5BAA1"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2" w:history="1">
        <w:r w:rsidR="00B92F4D" w:rsidRPr="00CD7451">
          <w:rPr>
            <w:rStyle w:val="Hyperlink"/>
            <w:noProof/>
          </w:rPr>
          <w:t>3.2.2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_Toc220234322 \h </w:instrText>
        </w:r>
        <w:r w:rsidR="00B92F4D">
          <w:rPr>
            <w:noProof/>
            <w:webHidden/>
          </w:rPr>
        </w:r>
        <w:r w:rsidR="00B92F4D">
          <w:rPr>
            <w:noProof/>
            <w:webHidden/>
          </w:rPr>
          <w:fldChar w:fldCharType="separate"/>
        </w:r>
        <w:r w:rsidR="00B92F4D">
          <w:rPr>
            <w:noProof/>
            <w:webHidden/>
          </w:rPr>
          <w:t>10</w:t>
        </w:r>
        <w:r w:rsidR="00B92F4D">
          <w:rPr>
            <w:noProof/>
            <w:webHidden/>
          </w:rPr>
          <w:fldChar w:fldCharType="end"/>
        </w:r>
      </w:hyperlink>
    </w:p>
    <w:p w14:paraId="38751B79" w14:textId="7B2E57EC" w:rsidR="00B92F4D" w:rsidRDefault="00BB48A6">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23" w:history="1">
        <w:r w:rsidR="00B92F4D" w:rsidRPr="00CD7451">
          <w:rPr>
            <w:rStyle w:val="Hyperlink"/>
            <w:noProof/>
          </w:rPr>
          <w:t>4</w:t>
        </w:r>
        <w:r w:rsidR="00B92F4D">
          <w:rPr>
            <w:rFonts w:asciiTheme="minorHAnsi" w:eastAsiaTheme="minorEastAsia" w:hAnsiTheme="minorHAnsi" w:cstheme="minorBidi"/>
            <w:b w:val="0"/>
            <w:bCs w:val="0"/>
            <w:caps w:val="0"/>
            <w:noProof/>
            <w:sz w:val="22"/>
            <w:szCs w:val="22"/>
          </w:rPr>
          <w:tab/>
        </w:r>
        <w:r w:rsidR="00B92F4D" w:rsidRPr="00CD7451">
          <w:rPr>
            <w:rStyle w:val="Hyperlink"/>
            <w:noProof/>
          </w:rPr>
          <w:t>CHAPTER 4 RESULTS AND DISCUSSION</w:t>
        </w:r>
        <w:r w:rsidR="00B92F4D">
          <w:rPr>
            <w:noProof/>
            <w:webHidden/>
          </w:rPr>
          <w:tab/>
        </w:r>
        <w:r w:rsidR="00B92F4D">
          <w:rPr>
            <w:noProof/>
            <w:webHidden/>
          </w:rPr>
          <w:fldChar w:fldCharType="begin"/>
        </w:r>
        <w:r w:rsidR="00B92F4D">
          <w:rPr>
            <w:noProof/>
            <w:webHidden/>
          </w:rPr>
          <w:instrText xml:space="preserve"> PAGEREF _Toc220234323 \h </w:instrText>
        </w:r>
        <w:r w:rsidR="00B92F4D">
          <w:rPr>
            <w:noProof/>
            <w:webHidden/>
          </w:rPr>
        </w:r>
        <w:r w:rsidR="00B92F4D">
          <w:rPr>
            <w:noProof/>
            <w:webHidden/>
          </w:rPr>
          <w:fldChar w:fldCharType="separate"/>
        </w:r>
        <w:r w:rsidR="00B92F4D">
          <w:rPr>
            <w:noProof/>
            <w:webHidden/>
          </w:rPr>
          <w:t>11</w:t>
        </w:r>
        <w:r w:rsidR="00B92F4D">
          <w:rPr>
            <w:noProof/>
            <w:webHidden/>
          </w:rPr>
          <w:fldChar w:fldCharType="end"/>
        </w:r>
      </w:hyperlink>
    </w:p>
    <w:p w14:paraId="7FABB823" w14:textId="0FF64354"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24" w:history="1">
        <w:r w:rsidR="00B92F4D" w:rsidRPr="00CD7451">
          <w:rPr>
            <w:rStyle w:val="Hyperlink"/>
            <w:noProof/>
          </w:rPr>
          <w:t>4.1</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_Toc220234324 \h </w:instrText>
        </w:r>
        <w:r w:rsidR="00B92F4D">
          <w:rPr>
            <w:noProof/>
            <w:webHidden/>
          </w:rPr>
        </w:r>
        <w:r w:rsidR="00B92F4D">
          <w:rPr>
            <w:noProof/>
            <w:webHidden/>
          </w:rPr>
          <w:fldChar w:fldCharType="separate"/>
        </w:r>
        <w:r w:rsidR="00B92F4D">
          <w:rPr>
            <w:noProof/>
            <w:webHidden/>
          </w:rPr>
          <w:t>11</w:t>
        </w:r>
        <w:r w:rsidR="00B92F4D">
          <w:rPr>
            <w:noProof/>
            <w:webHidden/>
          </w:rPr>
          <w:fldChar w:fldCharType="end"/>
        </w:r>
      </w:hyperlink>
    </w:p>
    <w:p w14:paraId="79C405FB" w14:textId="27E2E913"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5" w:history="1">
        <w:r w:rsidR="00B92F4D" w:rsidRPr="00CD7451">
          <w:rPr>
            <w:rStyle w:val="Hyperlink"/>
            <w:noProof/>
          </w:rPr>
          <w:t>4.1.1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_Toc220234325 \h </w:instrText>
        </w:r>
        <w:r w:rsidR="00B92F4D">
          <w:rPr>
            <w:noProof/>
            <w:webHidden/>
          </w:rPr>
        </w:r>
        <w:r w:rsidR="00B92F4D">
          <w:rPr>
            <w:noProof/>
            <w:webHidden/>
          </w:rPr>
          <w:fldChar w:fldCharType="separate"/>
        </w:r>
        <w:r w:rsidR="00B92F4D">
          <w:rPr>
            <w:noProof/>
            <w:webHidden/>
          </w:rPr>
          <w:t>12</w:t>
        </w:r>
        <w:r w:rsidR="00B92F4D">
          <w:rPr>
            <w:noProof/>
            <w:webHidden/>
          </w:rPr>
          <w:fldChar w:fldCharType="end"/>
        </w:r>
      </w:hyperlink>
    </w:p>
    <w:p w14:paraId="70266458" w14:textId="5C6E224F"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6" w:history="1">
        <w:r w:rsidR="00B92F4D" w:rsidRPr="00CD7451">
          <w:rPr>
            <w:rStyle w:val="Hyperlink"/>
            <w:noProof/>
          </w:rPr>
          <w:t>4.1.2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_Toc220234326 \h </w:instrText>
        </w:r>
        <w:r w:rsidR="00B92F4D">
          <w:rPr>
            <w:noProof/>
            <w:webHidden/>
          </w:rPr>
        </w:r>
        <w:r w:rsidR="00B92F4D">
          <w:rPr>
            <w:noProof/>
            <w:webHidden/>
          </w:rPr>
          <w:fldChar w:fldCharType="separate"/>
        </w:r>
        <w:r w:rsidR="00B92F4D">
          <w:rPr>
            <w:noProof/>
            <w:webHidden/>
          </w:rPr>
          <w:t>13</w:t>
        </w:r>
        <w:r w:rsidR="00B92F4D">
          <w:rPr>
            <w:noProof/>
            <w:webHidden/>
          </w:rPr>
          <w:fldChar w:fldCharType="end"/>
        </w:r>
      </w:hyperlink>
    </w:p>
    <w:p w14:paraId="0BE46F0B" w14:textId="7BE22ACE"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27" w:history="1">
        <w:r w:rsidR="00B92F4D" w:rsidRPr="00CD7451">
          <w:rPr>
            <w:rStyle w:val="Hyperlink"/>
            <w:noProof/>
          </w:rPr>
          <w:t>4.2</w:t>
        </w:r>
        <w:r w:rsidR="00B92F4D">
          <w:rPr>
            <w:rFonts w:eastAsiaTheme="minorEastAsia" w:cstheme="minorBidi"/>
            <w:b w:val="0"/>
            <w:bCs w:val="0"/>
            <w:noProof/>
            <w:sz w:val="22"/>
            <w:szCs w:val="22"/>
          </w:rPr>
          <w:tab/>
        </w:r>
        <w:r w:rsidR="00B92F4D" w:rsidRPr="00CD7451">
          <w:rPr>
            <w:rStyle w:val="Hyperlink"/>
            <w:noProof/>
          </w:rPr>
          <w:t>Section Title</w:t>
        </w:r>
        <w:r w:rsidR="00B92F4D">
          <w:rPr>
            <w:noProof/>
            <w:webHidden/>
          </w:rPr>
          <w:tab/>
        </w:r>
        <w:r w:rsidR="00B92F4D">
          <w:rPr>
            <w:noProof/>
            <w:webHidden/>
          </w:rPr>
          <w:fldChar w:fldCharType="begin"/>
        </w:r>
        <w:r w:rsidR="00B92F4D">
          <w:rPr>
            <w:noProof/>
            <w:webHidden/>
          </w:rPr>
          <w:instrText xml:space="preserve"> PAGEREF _Toc220234327 \h </w:instrText>
        </w:r>
        <w:r w:rsidR="00B92F4D">
          <w:rPr>
            <w:noProof/>
            <w:webHidden/>
          </w:rPr>
        </w:r>
        <w:r w:rsidR="00B92F4D">
          <w:rPr>
            <w:noProof/>
            <w:webHidden/>
          </w:rPr>
          <w:fldChar w:fldCharType="separate"/>
        </w:r>
        <w:r w:rsidR="00B92F4D">
          <w:rPr>
            <w:noProof/>
            <w:webHidden/>
          </w:rPr>
          <w:t>13</w:t>
        </w:r>
        <w:r w:rsidR="00B92F4D">
          <w:rPr>
            <w:noProof/>
            <w:webHidden/>
          </w:rPr>
          <w:fldChar w:fldCharType="end"/>
        </w:r>
      </w:hyperlink>
    </w:p>
    <w:p w14:paraId="5584C233" w14:textId="31EB71C4"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8" w:history="1">
        <w:r w:rsidR="00B92F4D" w:rsidRPr="00CD7451">
          <w:rPr>
            <w:rStyle w:val="Hyperlink"/>
            <w:noProof/>
          </w:rPr>
          <w:t>4.2.1</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_Toc220234328 \h </w:instrText>
        </w:r>
        <w:r w:rsidR="00B92F4D">
          <w:rPr>
            <w:noProof/>
            <w:webHidden/>
          </w:rPr>
        </w:r>
        <w:r w:rsidR="00B92F4D">
          <w:rPr>
            <w:noProof/>
            <w:webHidden/>
          </w:rPr>
          <w:fldChar w:fldCharType="separate"/>
        </w:r>
        <w:r w:rsidR="00B92F4D">
          <w:rPr>
            <w:noProof/>
            <w:webHidden/>
          </w:rPr>
          <w:t>13</w:t>
        </w:r>
        <w:r w:rsidR="00B92F4D">
          <w:rPr>
            <w:noProof/>
            <w:webHidden/>
          </w:rPr>
          <w:fldChar w:fldCharType="end"/>
        </w:r>
      </w:hyperlink>
    </w:p>
    <w:p w14:paraId="611B0A1F" w14:textId="0FB5D144" w:rsidR="00B92F4D" w:rsidRDefault="00BB48A6">
      <w:pPr>
        <w:pStyle w:val="TOC2"/>
        <w:tabs>
          <w:tab w:val="left" w:pos="720"/>
          <w:tab w:val="right" w:leader="dot" w:pos="9350"/>
        </w:tabs>
        <w:rPr>
          <w:rFonts w:eastAsiaTheme="minorEastAsia" w:cstheme="minorBidi"/>
          <w:b w:val="0"/>
          <w:bCs w:val="0"/>
          <w:noProof/>
          <w:sz w:val="22"/>
          <w:szCs w:val="22"/>
        </w:rPr>
      </w:pPr>
      <w:hyperlink w:anchor="_Toc220234329" w:history="1">
        <w:r w:rsidR="00B92F4D" w:rsidRPr="00CD7451">
          <w:rPr>
            <w:rStyle w:val="Hyperlink"/>
            <w:noProof/>
          </w:rPr>
          <w:t>4.2.2</w:t>
        </w:r>
        <w:r w:rsidR="00B92F4D">
          <w:rPr>
            <w:rFonts w:eastAsiaTheme="minorEastAsia" w:cstheme="minorBidi"/>
            <w:b w:val="0"/>
            <w:bCs w:val="0"/>
            <w:noProof/>
            <w:sz w:val="22"/>
            <w:szCs w:val="22"/>
          </w:rPr>
          <w:tab/>
        </w:r>
        <w:r w:rsidR="00B92F4D" w:rsidRPr="00CD7451">
          <w:rPr>
            <w:rStyle w:val="Hyperlink"/>
            <w:noProof/>
          </w:rPr>
          <w:t>Sub-Section Title</w:t>
        </w:r>
        <w:r w:rsidR="00B92F4D">
          <w:rPr>
            <w:noProof/>
            <w:webHidden/>
          </w:rPr>
          <w:tab/>
        </w:r>
        <w:r w:rsidR="00B92F4D">
          <w:rPr>
            <w:noProof/>
            <w:webHidden/>
          </w:rPr>
          <w:fldChar w:fldCharType="begin"/>
        </w:r>
        <w:r w:rsidR="00B92F4D">
          <w:rPr>
            <w:noProof/>
            <w:webHidden/>
          </w:rPr>
          <w:instrText xml:space="preserve"> PAGEREF _Toc220234329 \h </w:instrText>
        </w:r>
        <w:r w:rsidR="00B92F4D">
          <w:rPr>
            <w:noProof/>
            <w:webHidden/>
          </w:rPr>
        </w:r>
        <w:r w:rsidR="00B92F4D">
          <w:rPr>
            <w:noProof/>
            <w:webHidden/>
          </w:rPr>
          <w:fldChar w:fldCharType="separate"/>
        </w:r>
        <w:r w:rsidR="00B92F4D">
          <w:rPr>
            <w:noProof/>
            <w:webHidden/>
          </w:rPr>
          <w:t>13</w:t>
        </w:r>
        <w:r w:rsidR="00B92F4D">
          <w:rPr>
            <w:noProof/>
            <w:webHidden/>
          </w:rPr>
          <w:fldChar w:fldCharType="end"/>
        </w:r>
      </w:hyperlink>
    </w:p>
    <w:p w14:paraId="6560412B" w14:textId="457D328A" w:rsidR="00B92F4D" w:rsidRDefault="00BB48A6">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30" w:history="1">
        <w:r w:rsidR="00B92F4D" w:rsidRPr="00CD7451">
          <w:rPr>
            <w:rStyle w:val="Hyperlink"/>
            <w:noProof/>
          </w:rPr>
          <w:t>5</w:t>
        </w:r>
        <w:r w:rsidR="00B92F4D">
          <w:rPr>
            <w:rFonts w:asciiTheme="minorHAnsi" w:eastAsiaTheme="minorEastAsia" w:hAnsiTheme="minorHAnsi" w:cstheme="minorBidi"/>
            <w:b w:val="0"/>
            <w:bCs w:val="0"/>
            <w:caps w:val="0"/>
            <w:noProof/>
            <w:sz w:val="22"/>
            <w:szCs w:val="22"/>
          </w:rPr>
          <w:tab/>
        </w:r>
        <w:r w:rsidR="00B92F4D" w:rsidRPr="00CD7451">
          <w:rPr>
            <w:rStyle w:val="Hyperlink"/>
            <w:noProof/>
          </w:rPr>
          <w:t>CHAPTER 5 CONCLUSION AND FUTURE WORK</w:t>
        </w:r>
        <w:r w:rsidR="00B92F4D">
          <w:rPr>
            <w:noProof/>
            <w:webHidden/>
          </w:rPr>
          <w:tab/>
        </w:r>
        <w:r w:rsidR="00B92F4D">
          <w:rPr>
            <w:noProof/>
            <w:webHidden/>
          </w:rPr>
          <w:fldChar w:fldCharType="begin"/>
        </w:r>
        <w:r w:rsidR="00B92F4D">
          <w:rPr>
            <w:noProof/>
            <w:webHidden/>
          </w:rPr>
          <w:instrText xml:space="preserve"> PAGEREF _Toc220234330 \h </w:instrText>
        </w:r>
        <w:r w:rsidR="00B92F4D">
          <w:rPr>
            <w:noProof/>
            <w:webHidden/>
          </w:rPr>
        </w:r>
        <w:r w:rsidR="00B92F4D">
          <w:rPr>
            <w:noProof/>
            <w:webHidden/>
          </w:rPr>
          <w:fldChar w:fldCharType="separate"/>
        </w:r>
        <w:r w:rsidR="00B92F4D">
          <w:rPr>
            <w:noProof/>
            <w:webHidden/>
          </w:rPr>
          <w:t>15</w:t>
        </w:r>
        <w:r w:rsidR="00B92F4D">
          <w:rPr>
            <w:noProof/>
            <w:webHidden/>
          </w:rPr>
          <w:fldChar w:fldCharType="end"/>
        </w:r>
      </w:hyperlink>
    </w:p>
    <w:p w14:paraId="38B0FCC4" w14:textId="737C68AB"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31" w:history="1">
        <w:r w:rsidR="00B92F4D" w:rsidRPr="00CD7451">
          <w:rPr>
            <w:rStyle w:val="Hyperlink"/>
            <w:noProof/>
          </w:rPr>
          <w:t>5.1</w:t>
        </w:r>
        <w:r w:rsidR="00B92F4D">
          <w:rPr>
            <w:rFonts w:eastAsiaTheme="minorEastAsia" w:cstheme="minorBidi"/>
            <w:b w:val="0"/>
            <w:bCs w:val="0"/>
            <w:noProof/>
            <w:sz w:val="22"/>
            <w:szCs w:val="22"/>
          </w:rPr>
          <w:tab/>
        </w:r>
        <w:r w:rsidR="00B92F4D" w:rsidRPr="00CD7451">
          <w:rPr>
            <w:rStyle w:val="Hyperlink"/>
            <w:noProof/>
          </w:rPr>
          <w:t>CONCLUSION</w:t>
        </w:r>
        <w:r w:rsidR="00B92F4D">
          <w:rPr>
            <w:noProof/>
            <w:webHidden/>
          </w:rPr>
          <w:tab/>
        </w:r>
        <w:r w:rsidR="00B92F4D">
          <w:rPr>
            <w:noProof/>
            <w:webHidden/>
          </w:rPr>
          <w:fldChar w:fldCharType="begin"/>
        </w:r>
        <w:r w:rsidR="00B92F4D">
          <w:rPr>
            <w:noProof/>
            <w:webHidden/>
          </w:rPr>
          <w:instrText xml:space="preserve"> PAGEREF _Toc220234331 \h </w:instrText>
        </w:r>
        <w:r w:rsidR="00B92F4D">
          <w:rPr>
            <w:noProof/>
            <w:webHidden/>
          </w:rPr>
        </w:r>
        <w:r w:rsidR="00B92F4D">
          <w:rPr>
            <w:noProof/>
            <w:webHidden/>
          </w:rPr>
          <w:fldChar w:fldCharType="separate"/>
        </w:r>
        <w:r w:rsidR="00B92F4D">
          <w:rPr>
            <w:noProof/>
            <w:webHidden/>
          </w:rPr>
          <w:t>16</w:t>
        </w:r>
        <w:r w:rsidR="00B92F4D">
          <w:rPr>
            <w:noProof/>
            <w:webHidden/>
          </w:rPr>
          <w:fldChar w:fldCharType="end"/>
        </w:r>
      </w:hyperlink>
    </w:p>
    <w:p w14:paraId="78DDC57D" w14:textId="30391CC7" w:rsidR="00B92F4D" w:rsidRDefault="00BB48A6">
      <w:pPr>
        <w:pStyle w:val="TOC2"/>
        <w:tabs>
          <w:tab w:val="left" w:pos="480"/>
          <w:tab w:val="right" w:leader="dot" w:pos="9350"/>
        </w:tabs>
        <w:rPr>
          <w:rFonts w:eastAsiaTheme="minorEastAsia" w:cstheme="minorBidi"/>
          <w:b w:val="0"/>
          <w:bCs w:val="0"/>
          <w:noProof/>
          <w:sz w:val="22"/>
          <w:szCs w:val="22"/>
        </w:rPr>
      </w:pPr>
      <w:hyperlink w:anchor="_Toc220234332" w:history="1">
        <w:r w:rsidR="00B92F4D" w:rsidRPr="00CD7451">
          <w:rPr>
            <w:rStyle w:val="Hyperlink"/>
            <w:noProof/>
          </w:rPr>
          <w:t>5.2</w:t>
        </w:r>
        <w:r w:rsidR="00B92F4D">
          <w:rPr>
            <w:rFonts w:eastAsiaTheme="minorEastAsia" w:cstheme="minorBidi"/>
            <w:b w:val="0"/>
            <w:bCs w:val="0"/>
            <w:noProof/>
            <w:sz w:val="22"/>
            <w:szCs w:val="22"/>
          </w:rPr>
          <w:tab/>
        </w:r>
        <w:r w:rsidR="00B92F4D" w:rsidRPr="00CD7451">
          <w:rPr>
            <w:rStyle w:val="Hyperlink"/>
            <w:noProof/>
          </w:rPr>
          <w:t>FUTURE WORK</w:t>
        </w:r>
        <w:r w:rsidR="00B92F4D">
          <w:rPr>
            <w:noProof/>
            <w:webHidden/>
          </w:rPr>
          <w:tab/>
        </w:r>
        <w:r w:rsidR="00B92F4D">
          <w:rPr>
            <w:noProof/>
            <w:webHidden/>
          </w:rPr>
          <w:fldChar w:fldCharType="begin"/>
        </w:r>
        <w:r w:rsidR="00B92F4D">
          <w:rPr>
            <w:noProof/>
            <w:webHidden/>
          </w:rPr>
          <w:instrText xml:space="preserve"> PAGEREF _Toc220234332 \h </w:instrText>
        </w:r>
        <w:r w:rsidR="00B92F4D">
          <w:rPr>
            <w:noProof/>
            <w:webHidden/>
          </w:rPr>
        </w:r>
        <w:r w:rsidR="00B92F4D">
          <w:rPr>
            <w:noProof/>
            <w:webHidden/>
          </w:rPr>
          <w:fldChar w:fldCharType="separate"/>
        </w:r>
        <w:r w:rsidR="00B92F4D">
          <w:rPr>
            <w:noProof/>
            <w:webHidden/>
          </w:rPr>
          <w:t>16</w:t>
        </w:r>
        <w:r w:rsidR="00B92F4D">
          <w:rPr>
            <w:noProof/>
            <w:webHidden/>
          </w:rPr>
          <w:fldChar w:fldCharType="end"/>
        </w:r>
      </w:hyperlink>
    </w:p>
    <w:p w14:paraId="6EEE47E4" w14:textId="3794D56B"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333" w:history="1">
        <w:r w:rsidR="00B92F4D" w:rsidRPr="00CD7451">
          <w:rPr>
            <w:rStyle w:val="Hyperlink"/>
            <w:noProof/>
          </w:rPr>
          <w:t>References</w:t>
        </w:r>
        <w:r w:rsidR="00B92F4D">
          <w:rPr>
            <w:noProof/>
            <w:webHidden/>
          </w:rPr>
          <w:tab/>
        </w:r>
        <w:r w:rsidR="00B92F4D">
          <w:rPr>
            <w:noProof/>
            <w:webHidden/>
          </w:rPr>
          <w:fldChar w:fldCharType="begin"/>
        </w:r>
        <w:r w:rsidR="00B92F4D">
          <w:rPr>
            <w:noProof/>
            <w:webHidden/>
          </w:rPr>
          <w:instrText xml:space="preserve"> PAGEREF _Toc220234333 \h </w:instrText>
        </w:r>
        <w:r w:rsidR="00B92F4D">
          <w:rPr>
            <w:noProof/>
            <w:webHidden/>
          </w:rPr>
        </w:r>
        <w:r w:rsidR="00B92F4D">
          <w:rPr>
            <w:noProof/>
            <w:webHidden/>
          </w:rPr>
          <w:fldChar w:fldCharType="separate"/>
        </w:r>
        <w:r w:rsidR="00B92F4D">
          <w:rPr>
            <w:noProof/>
            <w:webHidden/>
          </w:rPr>
          <w:t>17</w:t>
        </w:r>
        <w:r w:rsidR="00B92F4D">
          <w:rPr>
            <w:noProof/>
            <w:webHidden/>
          </w:rPr>
          <w:fldChar w:fldCharType="end"/>
        </w:r>
      </w:hyperlink>
    </w:p>
    <w:p w14:paraId="4648DCDB" w14:textId="13601895" w:rsidR="00B92F4D" w:rsidRDefault="00BB48A6">
      <w:pPr>
        <w:pStyle w:val="TOC1"/>
        <w:tabs>
          <w:tab w:val="right" w:leader="dot" w:pos="9350"/>
        </w:tabs>
        <w:rPr>
          <w:rFonts w:asciiTheme="minorHAnsi" w:eastAsiaTheme="minorEastAsia" w:hAnsiTheme="minorHAnsi" w:cstheme="minorBidi"/>
          <w:b w:val="0"/>
          <w:bCs w:val="0"/>
          <w:caps w:val="0"/>
          <w:noProof/>
          <w:sz w:val="22"/>
          <w:szCs w:val="22"/>
        </w:rPr>
      </w:pPr>
      <w:hyperlink w:anchor="_Toc220234334" w:history="1">
        <w:r w:rsidR="00B92F4D" w:rsidRPr="00CD7451">
          <w:rPr>
            <w:rStyle w:val="Hyperlink"/>
            <w:noProof/>
          </w:rPr>
          <w:t>Vitae</w:t>
        </w:r>
        <w:r w:rsidR="00B92F4D">
          <w:rPr>
            <w:noProof/>
            <w:webHidden/>
          </w:rPr>
          <w:tab/>
        </w:r>
        <w:r w:rsidR="00B92F4D">
          <w:rPr>
            <w:noProof/>
            <w:webHidden/>
          </w:rPr>
          <w:fldChar w:fldCharType="begin"/>
        </w:r>
        <w:r w:rsidR="00B92F4D">
          <w:rPr>
            <w:noProof/>
            <w:webHidden/>
          </w:rPr>
          <w:instrText xml:space="preserve"> PAGEREF _Toc220234334 \h </w:instrText>
        </w:r>
        <w:r w:rsidR="00B92F4D">
          <w:rPr>
            <w:noProof/>
            <w:webHidden/>
          </w:rPr>
        </w:r>
        <w:r w:rsidR="00B92F4D">
          <w:rPr>
            <w:noProof/>
            <w:webHidden/>
          </w:rPr>
          <w:fldChar w:fldCharType="separate"/>
        </w:r>
        <w:r w:rsidR="00B92F4D">
          <w:rPr>
            <w:noProof/>
            <w:webHidden/>
          </w:rPr>
          <w:t>18</w:t>
        </w:r>
        <w:r w:rsidR="00B92F4D">
          <w:rPr>
            <w:noProof/>
            <w:webHidden/>
          </w:rPr>
          <w:fldChar w:fldCharType="end"/>
        </w:r>
      </w:hyperlink>
    </w:p>
    <w:p w14:paraId="5E0B4546" w14:textId="744D8E1B" w:rsidR="00D573D4" w:rsidRDefault="00FA5B82" w:rsidP="00187870">
      <w:pPr>
        <w:pStyle w:val="Heading1"/>
        <w:spacing w:line="480" w:lineRule="auto"/>
        <w:jc w:val="center"/>
        <w:rPr>
          <w:color w:val="000000" w:themeColor="text1"/>
        </w:rPr>
      </w:pPr>
      <w:r>
        <w:rPr>
          <w:color w:val="000000" w:themeColor="text1"/>
        </w:rPr>
        <w:fldChar w:fldCharType="end"/>
      </w:r>
    </w:p>
    <w:p w14:paraId="716D8590" w14:textId="77777777" w:rsidR="000F192D" w:rsidRDefault="000F192D" w:rsidP="000F192D"/>
    <w:p w14:paraId="11A9DE2D" w14:textId="77777777" w:rsidR="000F192D" w:rsidRDefault="000F192D" w:rsidP="000F192D"/>
    <w:p w14:paraId="3CBD1760" w14:textId="77777777" w:rsidR="00D94CF3" w:rsidRDefault="00D94CF3">
      <w:pPr>
        <w:spacing w:after="0" w:line="240" w:lineRule="auto"/>
        <w:rPr>
          <w:rFonts w:eastAsia="Times New Roman"/>
          <w:b/>
          <w:bCs/>
          <w:sz w:val="32"/>
          <w:szCs w:val="28"/>
        </w:rPr>
      </w:pPr>
      <w:r>
        <w:br w:type="page"/>
      </w:r>
    </w:p>
    <w:p w14:paraId="3D368C1A" w14:textId="77777777" w:rsidR="000F192D" w:rsidRDefault="000F192D" w:rsidP="000F192D">
      <w:pPr>
        <w:pStyle w:val="Heading1"/>
        <w:jc w:val="center"/>
      </w:pPr>
      <w:bookmarkStart w:id="10" w:name="_Toc220234299"/>
      <w:r>
        <w:lastRenderedPageBreak/>
        <w:t>LIST OF TABLES</w:t>
      </w:r>
      <w:bookmarkEnd w:id="10"/>
    </w:p>
    <w:p w14:paraId="70A98D32" w14:textId="77777777" w:rsidR="00996E53" w:rsidRPr="00996E53" w:rsidRDefault="00996E53" w:rsidP="00996E53">
      <w:pPr>
        <w:spacing w:line="480" w:lineRule="auto"/>
        <w:rPr>
          <w:color w:val="FF0000"/>
        </w:rPr>
      </w:pPr>
      <w:r>
        <w:rPr>
          <w:color w:val="FF0000"/>
        </w:rPr>
        <w:t>Please remove the texts in red which is given only as a guide.</w:t>
      </w:r>
    </w:p>
    <w:p w14:paraId="339AA981" w14:textId="77777777" w:rsidR="008766FF" w:rsidRPr="00E434C2" w:rsidRDefault="008766FF" w:rsidP="008766FF">
      <w:pPr>
        <w:rPr>
          <w:color w:val="FF0000"/>
        </w:rPr>
      </w:pPr>
      <w:r>
        <w:rPr>
          <w:color w:val="FF0000"/>
        </w:rPr>
        <w:t>The list of tables is also</w:t>
      </w:r>
      <w:r w:rsidRPr="00E434C2">
        <w:rPr>
          <w:color w:val="FF0000"/>
        </w:rPr>
        <w:t xml:space="preserve"> e</w:t>
      </w:r>
      <w:r w:rsidR="00996E53">
        <w:rPr>
          <w:color w:val="FF0000"/>
        </w:rPr>
        <w:t>asily created automatically</w:t>
      </w:r>
      <w:r w:rsidRPr="00E434C2">
        <w:rPr>
          <w:color w:val="FF0000"/>
        </w:rPr>
        <w:t xml:space="preserve"> with REFERENCE tools within WORD. Click on the following sequence: </w:t>
      </w:r>
      <w:r>
        <w:rPr>
          <w:color w:val="FF0000"/>
        </w:rPr>
        <w:t>“</w:t>
      </w:r>
      <w:r w:rsidR="008B23CA">
        <w:rPr>
          <w:color w:val="FF0000"/>
        </w:rPr>
        <w:t>R</w:t>
      </w:r>
      <w:r w:rsidR="008B23CA" w:rsidRPr="00E434C2">
        <w:rPr>
          <w:color w:val="FF0000"/>
        </w:rPr>
        <w:t>EFERENCE</w:t>
      </w:r>
      <w:r w:rsidR="008B23CA">
        <w:rPr>
          <w:color w:val="FF0000"/>
        </w:rPr>
        <w:t>S</w:t>
      </w:r>
      <w:r w:rsidRPr="00E434C2">
        <w:rPr>
          <w:color w:val="FF0000"/>
        </w:rPr>
        <w:t xml:space="preserve">, </w:t>
      </w:r>
      <w:r w:rsidR="008B23CA">
        <w:rPr>
          <w:color w:val="FF0000"/>
        </w:rPr>
        <w:t xml:space="preserve">insert </w:t>
      </w:r>
      <w:r w:rsidRPr="00E434C2">
        <w:rPr>
          <w:color w:val="FF0000"/>
        </w:rPr>
        <w:t>table of figures, (find “caption label” box set as – tables).</w:t>
      </w:r>
      <w:r>
        <w:rPr>
          <w:color w:val="FF0000"/>
        </w:rPr>
        <w:t>”</w:t>
      </w:r>
      <w:r w:rsidRPr="00E434C2">
        <w:rPr>
          <w:color w:val="FF0000"/>
        </w:rPr>
        <w:t xml:space="preserve">  This can be updated as you revise your thesis by using right mouse button and clicking on “update field.”  With this approach, there is no need to copy and paste or retype your chapter and section titles. You need to also use the table captions within the body of your thesis (see examples below)</w:t>
      </w:r>
      <w:r>
        <w:rPr>
          <w:color w:val="FF0000"/>
        </w:rPr>
        <w:t xml:space="preserve">.  </w:t>
      </w:r>
      <w:bookmarkStart w:id="11" w:name="OLE_LINK5"/>
      <w:bookmarkStart w:id="12" w:name="OLE_LINK6"/>
      <w:r>
        <w:rPr>
          <w:color w:val="FF0000"/>
        </w:rPr>
        <w:t>The insertion of table captions in this manner also helps because word automatically renumbers the tables within the text when you insert another table in the middle.  There is no need for you to renumber the tables manually</w:t>
      </w:r>
      <w:bookmarkEnd w:id="11"/>
      <w:bookmarkEnd w:id="12"/>
    </w:p>
    <w:p w14:paraId="4F659AE5" w14:textId="77777777" w:rsidR="00EB7DEB" w:rsidRDefault="008B23CA">
      <w:pPr>
        <w:pStyle w:val="TableofFigures"/>
        <w:tabs>
          <w:tab w:val="right" w:leader="dot" w:pos="8630"/>
        </w:tabs>
        <w:rPr>
          <w:rFonts w:asciiTheme="minorHAnsi" w:eastAsiaTheme="minorEastAsia" w:hAnsiTheme="minorHAnsi" w:cstheme="minorBidi"/>
          <w:noProof/>
          <w:sz w:val="22"/>
          <w:lang w:val="en-GB" w:eastAsia="en-GB"/>
        </w:rPr>
      </w:pPr>
      <w:r>
        <w:fldChar w:fldCharType="begin"/>
      </w:r>
      <w:r>
        <w:instrText xml:space="preserve"> TOC \h \z \c "Table" </w:instrText>
      </w:r>
      <w:r>
        <w:fldChar w:fldCharType="separate"/>
      </w:r>
      <w:hyperlink w:anchor="_Toc325284678" w:history="1">
        <w:r w:rsidR="00EB7DEB" w:rsidRPr="00044CAA">
          <w:rPr>
            <w:rStyle w:val="Hyperlink"/>
            <w:noProof/>
          </w:rPr>
          <w:t>Table 1  Measurements of Weather Conditions</w:t>
        </w:r>
        <w:r w:rsidR="00EB7DEB">
          <w:rPr>
            <w:noProof/>
            <w:webHidden/>
          </w:rPr>
          <w:tab/>
        </w:r>
        <w:r w:rsidR="00EB7DEB">
          <w:rPr>
            <w:noProof/>
            <w:webHidden/>
          </w:rPr>
          <w:fldChar w:fldCharType="begin"/>
        </w:r>
        <w:r w:rsidR="00EB7DEB">
          <w:rPr>
            <w:noProof/>
            <w:webHidden/>
          </w:rPr>
          <w:instrText xml:space="preserve"> PAGEREF _Toc325284678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07F425A7" w14:textId="77777777" w:rsidR="000F192D" w:rsidRDefault="008B23CA" w:rsidP="000F192D">
      <w:r>
        <w:fldChar w:fldCharType="end"/>
      </w:r>
    </w:p>
    <w:p w14:paraId="3C551EB5" w14:textId="77777777" w:rsidR="000F192D" w:rsidRDefault="000F192D" w:rsidP="000F192D"/>
    <w:p w14:paraId="2887D195" w14:textId="77777777" w:rsidR="00973233" w:rsidRDefault="00973233" w:rsidP="000F192D"/>
    <w:p w14:paraId="7D801412" w14:textId="77777777" w:rsidR="00973233" w:rsidRDefault="00973233" w:rsidP="000F192D"/>
    <w:p w14:paraId="358EF9AA" w14:textId="77777777" w:rsidR="00973233" w:rsidRDefault="00973233" w:rsidP="000F192D"/>
    <w:p w14:paraId="490CC3CD" w14:textId="77777777" w:rsidR="00973233" w:rsidRDefault="00973233" w:rsidP="000F192D"/>
    <w:p w14:paraId="09C06F89" w14:textId="77777777" w:rsidR="00973233" w:rsidRDefault="00973233" w:rsidP="000F192D"/>
    <w:p w14:paraId="36838900" w14:textId="77777777" w:rsidR="00973233" w:rsidRDefault="00973233" w:rsidP="000F192D"/>
    <w:p w14:paraId="6F2BA19C" w14:textId="77777777" w:rsidR="00973233" w:rsidRDefault="00973233" w:rsidP="000F192D"/>
    <w:p w14:paraId="77E3CAFD" w14:textId="77777777" w:rsidR="00973233" w:rsidRDefault="00973233" w:rsidP="000F192D"/>
    <w:p w14:paraId="78EF4CB5" w14:textId="77777777" w:rsidR="00973233" w:rsidRDefault="00973233" w:rsidP="000F192D"/>
    <w:p w14:paraId="0F5EC540" w14:textId="77777777" w:rsidR="00973233" w:rsidRDefault="00973233" w:rsidP="000F192D"/>
    <w:p w14:paraId="41C1E7B7" w14:textId="77777777" w:rsidR="00973233" w:rsidRDefault="00973233" w:rsidP="000F192D"/>
    <w:p w14:paraId="46E32B8D" w14:textId="77777777" w:rsidR="00973233" w:rsidRDefault="00973233" w:rsidP="000F192D"/>
    <w:p w14:paraId="140A926C" w14:textId="77777777" w:rsidR="005E3040" w:rsidRDefault="005E3040">
      <w:pPr>
        <w:spacing w:after="0" w:line="240" w:lineRule="auto"/>
        <w:rPr>
          <w:rFonts w:eastAsia="Times New Roman"/>
          <w:b/>
          <w:bCs/>
          <w:sz w:val="32"/>
          <w:szCs w:val="28"/>
        </w:rPr>
      </w:pPr>
      <w:r>
        <w:br w:type="page"/>
      </w:r>
    </w:p>
    <w:p w14:paraId="749FF6AC" w14:textId="77777777" w:rsidR="008766FF" w:rsidRDefault="008766FF" w:rsidP="008766FF">
      <w:pPr>
        <w:pStyle w:val="Heading1"/>
        <w:jc w:val="center"/>
      </w:pPr>
      <w:bookmarkStart w:id="13" w:name="_Toc220234300"/>
      <w:r>
        <w:lastRenderedPageBreak/>
        <w:t>LIST OF FIGURES</w:t>
      </w:r>
      <w:bookmarkEnd w:id="13"/>
    </w:p>
    <w:p w14:paraId="37C72297" w14:textId="77777777" w:rsidR="00996E53" w:rsidRPr="00996E53" w:rsidRDefault="00996E53" w:rsidP="00996E53">
      <w:pPr>
        <w:spacing w:line="480" w:lineRule="auto"/>
        <w:rPr>
          <w:color w:val="FF0000"/>
        </w:rPr>
      </w:pPr>
      <w:r>
        <w:rPr>
          <w:color w:val="FF0000"/>
        </w:rPr>
        <w:t>Please remove the texts in red which is given only as a guide.</w:t>
      </w:r>
    </w:p>
    <w:p w14:paraId="6D86C94E" w14:textId="77777777" w:rsidR="008766FF" w:rsidRPr="0003772F" w:rsidRDefault="008766FF" w:rsidP="008766FF">
      <w:r w:rsidRPr="0015578C">
        <w:rPr>
          <w:color w:val="FF0000"/>
        </w:rPr>
        <w:t>The List of Figures is most easily created automatically with REFERENCE tools within WORD. Click on the following sequence: reference</w:t>
      </w:r>
      <w:r w:rsidR="008B23CA">
        <w:rPr>
          <w:color w:val="FF0000"/>
        </w:rPr>
        <w:t>s</w:t>
      </w:r>
      <w:r w:rsidRPr="0015578C">
        <w:rPr>
          <w:color w:val="FF0000"/>
        </w:rPr>
        <w:t xml:space="preserve">, index table of figures, </w:t>
      </w:r>
      <w:r w:rsidR="008B23CA" w:rsidRPr="0015578C">
        <w:rPr>
          <w:color w:val="FF0000"/>
        </w:rPr>
        <w:t xml:space="preserve">and </w:t>
      </w:r>
      <w:proofErr w:type="gramStart"/>
      <w:r w:rsidR="008B23CA" w:rsidRPr="0015578C">
        <w:rPr>
          <w:color w:val="FF0000"/>
        </w:rPr>
        <w:t>Find</w:t>
      </w:r>
      <w:proofErr w:type="gramEnd"/>
      <w:r w:rsidR="008B23CA" w:rsidRPr="0015578C">
        <w:rPr>
          <w:color w:val="FF0000"/>
        </w:rPr>
        <w:t xml:space="preserve"> “caption label” box set as – Figures</w:t>
      </w:r>
      <w:r w:rsidRPr="0015578C">
        <w:rPr>
          <w:color w:val="FF0000"/>
        </w:rPr>
        <w:t>.  This can be updated as you revise your thesis by using right mouse button and clicking on “update field.”  With this approach, there is no need to copy and paste or retype your chapter and section titles. You need to also use the figure captions within the body of your thesis (see examples below).</w:t>
      </w:r>
      <w:r>
        <w:t xml:space="preserve"> </w:t>
      </w:r>
      <w:r>
        <w:rPr>
          <w:color w:val="FF0000"/>
        </w:rPr>
        <w:t>The insertion of figure captions in this manner also helps because word automatically renumbers the tables within the text when you insert another table in the middle.  There is no need for you to renumber the figures manually</w:t>
      </w:r>
    </w:p>
    <w:p w14:paraId="66E595FE" w14:textId="77777777" w:rsidR="00EB7DEB" w:rsidRDefault="008B23CA">
      <w:pPr>
        <w:pStyle w:val="TableofFigures"/>
        <w:tabs>
          <w:tab w:val="left" w:pos="1200"/>
          <w:tab w:val="right" w:leader="dot" w:pos="8630"/>
        </w:tabs>
        <w:rPr>
          <w:rFonts w:asciiTheme="minorHAnsi" w:eastAsiaTheme="minorEastAsia" w:hAnsiTheme="minorHAnsi" w:cstheme="minorBidi"/>
          <w:noProof/>
          <w:sz w:val="22"/>
          <w:lang w:val="en-GB" w:eastAsia="en-GB"/>
        </w:rPr>
      </w:pPr>
      <w:r>
        <w:fldChar w:fldCharType="begin"/>
      </w:r>
      <w:r>
        <w:instrText xml:space="preserve"> TOC \h \z \c "Figure" </w:instrText>
      </w:r>
      <w:r>
        <w:fldChar w:fldCharType="separate"/>
      </w:r>
      <w:hyperlink w:anchor="_Toc325284687" w:history="1">
        <w:r w:rsidR="00EB7DEB" w:rsidRPr="00021FBF">
          <w:rPr>
            <w:rStyle w:val="Hyperlink"/>
            <w:noProof/>
          </w:rPr>
          <w:t>Figure 1</w:t>
        </w:r>
        <w:r w:rsidR="00EB7DEB">
          <w:rPr>
            <w:rFonts w:asciiTheme="minorHAnsi" w:eastAsiaTheme="minorEastAsia" w:hAnsiTheme="minorHAnsi" w:cstheme="minorBidi"/>
            <w:noProof/>
            <w:sz w:val="22"/>
            <w:lang w:val="en-GB" w:eastAsia="en-GB"/>
          </w:rPr>
          <w:tab/>
        </w:r>
        <w:r w:rsidR="00EB7DEB" w:rsidRPr="00021FBF">
          <w:rPr>
            <w:rStyle w:val="Hyperlink"/>
            <w:noProof/>
          </w:rPr>
          <w:t>TEM Image</w:t>
        </w:r>
        <w:r w:rsidR="00EB7DEB">
          <w:rPr>
            <w:noProof/>
            <w:webHidden/>
          </w:rPr>
          <w:tab/>
        </w:r>
        <w:r w:rsidR="00EB7DEB">
          <w:rPr>
            <w:noProof/>
            <w:webHidden/>
          </w:rPr>
          <w:fldChar w:fldCharType="begin"/>
        </w:r>
        <w:r w:rsidR="00EB7DEB">
          <w:rPr>
            <w:noProof/>
            <w:webHidden/>
          </w:rPr>
          <w:instrText xml:space="preserve"> PAGEREF _Toc325284687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10B81767" w14:textId="77777777" w:rsidR="008766FF" w:rsidRDefault="008B23CA" w:rsidP="008766FF">
      <w:r>
        <w:fldChar w:fldCharType="end"/>
      </w:r>
    </w:p>
    <w:p w14:paraId="01669400" w14:textId="77777777" w:rsidR="008766FF" w:rsidRDefault="008766FF" w:rsidP="000F192D"/>
    <w:p w14:paraId="574885B6" w14:textId="77777777" w:rsidR="00973233" w:rsidRDefault="00973233" w:rsidP="000F192D"/>
    <w:p w14:paraId="143E7C6D" w14:textId="77777777" w:rsidR="000F192D" w:rsidRDefault="000F192D" w:rsidP="000F192D"/>
    <w:p w14:paraId="3C38105A" w14:textId="77777777" w:rsidR="008766FF" w:rsidRDefault="008766FF" w:rsidP="000F192D"/>
    <w:p w14:paraId="4DD833B9" w14:textId="77777777" w:rsidR="008766FF" w:rsidRDefault="008766FF" w:rsidP="000F192D"/>
    <w:p w14:paraId="7A4510AD" w14:textId="77777777" w:rsidR="002400FF" w:rsidRDefault="002400FF" w:rsidP="000F192D"/>
    <w:p w14:paraId="469DC032" w14:textId="77777777" w:rsidR="004F2A27" w:rsidRDefault="004F2A27">
      <w:pPr>
        <w:spacing w:after="0" w:line="240" w:lineRule="auto"/>
        <w:rPr>
          <w:rFonts w:eastAsia="Times New Roman"/>
          <w:b/>
          <w:bCs/>
          <w:sz w:val="32"/>
          <w:szCs w:val="28"/>
        </w:rPr>
      </w:pPr>
      <w:r>
        <w:br w:type="page"/>
      </w:r>
    </w:p>
    <w:p w14:paraId="2CE3280A" w14:textId="77777777" w:rsidR="002400FF" w:rsidRDefault="002400FF" w:rsidP="002400FF">
      <w:pPr>
        <w:pStyle w:val="Heading1"/>
        <w:jc w:val="center"/>
      </w:pPr>
      <w:bookmarkStart w:id="14" w:name="_Toc220234301"/>
      <w:r>
        <w:lastRenderedPageBreak/>
        <w:t>LIST OF ABBREVIATIONS</w:t>
      </w:r>
      <w:bookmarkEnd w:id="14"/>
    </w:p>
    <w:p w14:paraId="2183D45D" w14:textId="77777777" w:rsidR="00996E53" w:rsidRPr="00996E53" w:rsidRDefault="00996E53" w:rsidP="00996E53">
      <w:pPr>
        <w:spacing w:line="480" w:lineRule="auto"/>
        <w:rPr>
          <w:color w:val="FF0000"/>
        </w:rPr>
      </w:pPr>
      <w:r>
        <w:rPr>
          <w:color w:val="FF0000"/>
        </w:rPr>
        <w:t>Please remove the texts in red which is given only as a guide.</w:t>
      </w:r>
    </w:p>
    <w:p w14:paraId="5976A742" w14:textId="77777777" w:rsidR="008766FF" w:rsidRPr="00996E53" w:rsidRDefault="00DF15CE" w:rsidP="004D5078">
      <w:pPr>
        <w:spacing w:line="480" w:lineRule="auto"/>
        <w:rPr>
          <w:color w:val="FF0000"/>
        </w:rPr>
      </w:pPr>
      <w:r w:rsidRPr="00996E53">
        <w:rPr>
          <w:color w:val="FF0000"/>
        </w:rPr>
        <w:t>Enter the list of Acronyms / Abbreviations</w:t>
      </w:r>
      <w:r w:rsidR="00996E53">
        <w:rPr>
          <w:color w:val="FF0000"/>
        </w:rPr>
        <w:t>. Few examples are</w:t>
      </w:r>
      <w:r w:rsidR="00F56B24" w:rsidRPr="00996E53">
        <w:rPr>
          <w:color w:val="FF0000"/>
        </w:rPr>
        <w:t xml:space="preserve"> shown in the following</w:t>
      </w:r>
    </w:p>
    <w:p w14:paraId="37FB8703" w14:textId="77777777" w:rsidR="00F56B24" w:rsidRDefault="00F56B24" w:rsidP="004D5078">
      <w:pPr>
        <w:spacing w:line="480" w:lineRule="auto"/>
      </w:pPr>
    </w:p>
    <w:p w14:paraId="4777577B" w14:textId="77777777" w:rsidR="008766FF" w:rsidRPr="00996E53" w:rsidRDefault="00F56B24" w:rsidP="004D5078">
      <w:pPr>
        <w:spacing w:line="480" w:lineRule="auto"/>
        <w:rPr>
          <w:color w:val="FF0000"/>
        </w:rPr>
      </w:pPr>
      <w:r w:rsidRPr="00996E53">
        <w:rPr>
          <w:b/>
          <w:color w:val="FF0000"/>
        </w:rPr>
        <w:t>LED</w:t>
      </w:r>
      <w:r w:rsidRPr="00996E53">
        <w:rPr>
          <w:color w:val="FF0000"/>
        </w:rPr>
        <w:tab/>
      </w:r>
      <w:r w:rsidRPr="00996E53">
        <w:rPr>
          <w:color w:val="FF0000"/>
        </w:rPr>
        <w:tab/>
        <w:t>:</w:t>
      </w:r>
      <w:r w:rsidRPr="00996E53">
        <w:rPr>
          <w:color w:val="FF0000"/>
        </w:rPr>
        <w:tab/>
      </w:r>
      <w:r w:rsidRPr="00996E53">
        <w:rPr>
          <w:color w:val="FF0000"/>
        </w:rPr>
        <w:tab/>
        <w:t>Light Emitting Diode</w:t>
      </w:r>
    </w:p>
    <w:p w14:paraId="4863D7E9" w14:textId="77777777" w:rsidR="00F56B24" w:rsidRPr="00996E53" w:rsidRDefault="004D5078" w:rsidP="004D5078">
      <w:pPr>
        <w:spacing w:line="480" w:lineRule="auto"/>
        <w:rPr>
          <w:color w:val="FF0000"/>
        </w:rPr>
      </w:pPr>
      <w:r w:rsidRPr="00996E53">
        <w:rPr>
          <w:b/>
          <w:color w:val="FF0000"/>
        </w:rPr>
        <w:t>MOS</w:t>
      </w:r>
      <w:r w:rsidRPr="00996E53">
        <w:rPr>
          <w:color w:val="FF0000"/>
        </w:rPr>
        <w:tab/>
      </w:r>
      <w:r w:rsidRPr="00996E53">
        <w:rPr>
          <w:color w:val="FF0000"/>
        </w:rPr>
        <w:tab/>
        <w:t>:</w:t>
      </w:r>
      <w:r w:rsidRPr="00996E53">
        <w:rPr>
          <w:color w:val="FF0000"/>
        </w:rPr>
        <w:tab/>
      </w:r>
      <w:r w:rsidRPr="00996E53">
        <w:rPr>
          <w:color w:val="FF0000"/>
        </w:rPr>
        <w:tab/>
        <w:t>Metal Oxide Semiconductor</w:t>
      </w:r>
    </w:p>
    <w:p w14:paraId="395ED166" w14:textId="77777777" w:rsidR="008766FF" w:rsidRDefault="008766FF" w:rsidP="004D5078">
      <w:pPr>
        <w:spacing w:line="480" w:lineRule="auto"/>
      </w:pPr>
    </w:p>
    <w:p w14:paraId="05940209" w14:textId="77777777" w:rsidR="008766FF" w:rsidRDefault="008766FF" w:rsidP="000F192D"/>
    <w:p w14:paraId="1A1ECDCB" w14:textId="77777777" w:rsidR="008766FF" w:rsidRDefault="008766FF" w:rsidP="000F192D"/>
    <w:p w14:paraId="2AC992E7" w14:textId="77777777" w:rsidR="008766FF" w:rsidRDefault="008766FF" w:rsidP="000F192D"/>
    <w:p w14:paraId="12157D90" w14:textId="77777777" w:rsidR="00521E80" w:rsidRDefault="00521E80" w:rsidP="000F192D"/>
    <w:p w14:paraId="5D7EC864" w14:textId="77777777" w:rsidR="00521E80" w:rsidRDefault="00521E80" w:rsidP="000F192D"/>
    <w:p w14:paraId="63DA7E51" w14:textId="77777777" w:rsidR="004F2A27" w:rsidRDefault="004F2A27">
      <w:pPr>
        <w:spacing w:after="0" w:line="240" w:lineRule="auto"/>
        <w:rPr>
          <w:rFonts w:eastAsia="Times New Roman"/>
          <w:b/>
          <w:bCs/>
          <w:sz w:val="32"/>
          <w:szCs w:val="28"/>
        </w:rPr>
      </w:pPr>
      <w:bookmarkStart w:id="15" w:name="_Toc300570117"/>
      <w:r>
        <w:br w:type="page"/>
      </w:r>
    </w:p>
    <w:p w14:paraId="502CC909" w14:textId="77777777" w:rsidR="00521E80" w:rsidRDefault="00521E80" w:rsidP="00521E80">
      <w:pPr>
        <w:pStyle w:val="Heading1"/>
        <w:jc w:val="center"/>
      </w:pPr>
      <w:bookmarkStart w:id="16" w:name="_Toc220234302"/>
      <w:r>
        <w:lastRenderedPageBreak/>
        <w:t>ABSTRACT</w:t>
      </w:r>
      <w:bookmarkEnd w:id="15"/>
      <w:bookmarkEnd w:id="16"/>
    </w:p>
    <w:p w14:paraId="61292F6A" w14:textId="77777777" w:rsidR="00521E80" w:rsidRDefault="00521E80" w:rsidP="00521E80">
      <w:pPr>
        <w:autoSpaceDE w:val="0"/>
        <w:autoSpaceDN w:val="0"/>
        <w:adjustRightInd w:val="0"/>
        <w:spacing w:after="0" w:line="240" w:lineRule="auto"/>
        <w:jc w:val="both"/>
      </w:pPr>
    </w:p>
    <w:tbl>
      <w:tblPr>
        <w:tblW w:w="0" w:type="auto"/>
        <w:tblCellMar>
          <w:left w:w="0" w:type="dxa"/>
          <w:right w:w="0" w:type="dxa"/>
        </w:tblCellMar>
        <w:tblLook w:val="01E0" w:firstRow="1" w:lastRow="1" w:firstColumn="1" w:lastColumn="1" w:noHBand="0" w:noVBand="0"/>
      </w:tblPr>
      <w:tblGrid>
        <w:gridCol w:w="1582"/>
        <w:gridCol w:w="176"/>
        <w:gridCol w:w="6882"/>
      </w:tblGrid>
      <w:tr w:rsidR="00521E80" w:rsidRPr="000B5AF3" w14:paraId="392CCAC1" w14:textId="77777777" w:rsidTr="00951297">
        <w:trPr>
          <w:trHeight w:val="158"/>
        </w:trPr>
        <w:tc>
          <w:tcPr>
            <w:tcW w:w="1582" w:type="dxa"/>
          </w:tcPr>
          <w:p w14:paraId="040CEAD9" w14:textId="77777777" w:rsidR="00521E80" w:rsidRPr="000B5AF3" w:rsidRDefault="00521E80" w:rsidP="00951297">
            <w:pPr>
              <w:spacing w:line="240" w:lineRule="auto"/>
            </w:pPr>
            <w:r w:rsidRPr="000B5AF3">
              <w:t>Full Name</w:t>
            </w:r>
          </w:p>
        </w:tc>
        <w:tc>
          <w:tcPr>
            <w:tcW w:w="176" w:type="dxa"/>
          </w:tcPr>
          <w:p w14:paraId="7E9A4B8A" w14:textId="77777777" w:rsidR="00521E80" w:rsidRPr="000B5AF3" w:rsidRDefault="00521E80" w:rsidP="00951297">
            <w:pPr>
              <w:spacing w:line="240" w:lineRule="auto"/>
            </w:pPr>
            <w:r w:rsidRPr="000B5AF3">
              <w:t>:</w:t>
            </w:r>
          </w:p>
        </w:tc>
        <w:tc>
          <w:tcPr>
            <w:tcW w:w="6882" w:type="dxa"/>
          </w:tcPr>
          <w:p w14:paraId="0050DCA1" w14:textId="686D6BE0" w:rsidR="00521E80" w:rsidRPr="000B5AF3" w:rsidRDefault="00AF017D" w:rsidP="00951297">
            <w:pPr>
              <w:spacing w:line="240" w:lineRule="auto"/>
            </w:pPr>
            <w:r w:rsidRPr="00AF017D">
              <w:t>Type Student’s Full Name</w:t>
            </w:r>
          </w:p>
        </w:tc>
      </w:tr>
      <w:tr w:rsidR="00521E80" w:rsidRPr="00B41764" w14:paraId="60C1F87E" w14:textId="77777777" w:rsidTr="00951297">
        <w:tc>
          <w:tcPr>
            <w:tcW w:w="1582" w:type="dxa"/>
          </w:tcPr>
          <w:p w14:paraId="066B25C9" w14:textId="77777777" w:rsidR="00521E80" w:rsidRPr="000B5AF3" w:rsidRDefault="00521E80" w:rsidP="00951297">
            <w:pPr>
              <w:spacing w:line="240" w:lineRule="auto"/>
            </w:pPr>
            <w:r w:rsidRPr="000B5AF3">
              <w:t>Thesis Title</w:t>
            </w:r>
          </w:p>
        </w:tc>
        <w:tc>
          <w:tcPr>
            <w:tcW w:w="176" w:type="dxa"/>
          </w:tcPr>
          <w:p w14:paraId="57953F73" w14:textId="77777777" w:rsidR="00521E80" w:rsidRPr="000B5AF3" w:rsidRDefault="00521E80" w:rsidP="00951297">
            <w:pPr>
              <w:spacing w:line="240" w:lineRule="auto"/>
            </w:pPr>
            <w:r w:rsidRPr="000B5AF3">
              <w:t>:</w:t>
            </w:r>
          </w:p>
        </w:tc>
        <w:tc>
          <w:tcPr>
            <w:tcW w:w="6882" w:type="dxa"/>
          </w:tcPr>
          <w:p w14:paraId="13AFF7CC" w14:textId="6FD14CC7" w:rsidR="00521E80" w:rsidRPr="00B41764" w:rsidRDefault="00AF017D" w:rsidP="006B4ECF">
            <w:r w:rsidRPr="00AF017D">
              <w:t>Type Complete Thesis Title</w:t>
            </w:r>
          </w:p>
        </w:tc>
      </w:tr>
      <w:tr w:rsidR="00521E80" w:rsidRPr="000B5AF3" w14:paraId="4ED8474F" w14:textId="77777777" w:rsidTr="00951297">
        <w:tc>
          <w:tcPr>
            <w:tcW w:w="1582" w:type="dxa"/>
          </w:tcPr>
          <w:p w14:paraId="0C66DA22" w14:textId="77777777" w:rsidR="00521E80" w:rsidRPr="000B5AF3" w:rsidRDefault="00521E80" w:rsidP="00951297">
            <w:pPr>
              <w:spacing w:line="240" w:lineRule="auto"/>
            </w:pPr>
            <w:r w:rsidRPr="000B5AF3">
              <w:t>Major Field</w:t>
            </w:r>
          </w:p>
        </w:tc>
        <w:tc>
          <w:tcPr>
            <w:tcW w:w="176" w:type="dxa"/>
          </w:tcPr>
          <w:p w14:paraId="60CB1474" w14:textId="77777777" w:rsidR="00521E80" w:rsidRPr="000B5AF3" w:rsidRDefault="00521E80" w:rsidP="00951297">
            <w:pPr>
              <w:spacing w:line="240" w:lineRule="auto"/>
            </w:pPr>
            <w:r w:rsidRPr="000B5AF3">
              <w:t>:</w:t>
            </w:r>
          </w:p>
        </w:tc>
        <w:tc>
          <w:tcPr>
            <w:tcW w:w="6882" w:type="dxa"/>
          </w:tcPr>
          <w:p w14:paraId="69DC98A1" w14:textId="3C679E18" w:rsidR="00521E80" w:rsidRPr="000B5AF3" w:rsidRDefault="00AF017D" w:rsidP="00951297">
            <w:pPr>
              <w:spacing w:line="240" w:lineRule="auto"/>
            </w:pPr>
            <w:r w:rsidRPr="00AF017D">
              <w:t>Type Major</w:t>
            </w:r>
          </w:p>
        </w:tc>
      </w:tr>
      <w:tr w:rsidR="00521E80" w:rsidRPr="000B5AF3" w14:paraId="0F80C099" w14:textId="77777777" w:rsidTr="00951297">
        <w:tc>
          <w:tcPr>
            <w:tcW w:w="1582" w:type="dxa"/>
          </w:tcPr>
          <w:p w14:paraId="5A346DFA" w14:textId="77777777" w:rsidR="00521E80" w:rsidRPr="000B5AF3" w:rsidRDefault="00521E80" w:rsidP="00951297">
            <w:pPr>
              <w:spacing w:line="240" w:lineRule="auto"/>
            </w:pPr>
            <w:r w:rsidRPr="000B5AF3">
              <w:t>Date of Degree</w:t>
            </w:r>
          </w:p>
        </w:tc>
        <w:tc>
          <w:tcPr>
            <w:tcW w:w="176" w:type="dxa"/>
          </w:tcPr>
          <w:p w14:paraId="286BE637" w14:textId="77777777" w:rsidR="00521E80" w:rsidRPr="000B5AF3" w:rsidRDefault="00521E80" w:rsidP="00951297">
            <w:pPr>
              <w:spacing w:line="240" w:lineRule="auto"/>
            </w:pPr>
            <w:r w:rsidRPr="000B5AF3">
              <w:t>:</w:t>
            </w:r>
          </w:p>
        </w:tc>
        <w:tc>
          <w:tcPr>
            <w:tcW w:w="6882" w:type="dxa"/>
          </w:tcPr>
          <w:p w14:paraId="4E6B9004" w14:textId="6C728DA9" w:rsidR="00521E80" w:rsidRPr="000B5AF3" w:rsidRDefault="00AF017D" w:rsidP="00951297">
            <w:pPr>
              <w:spacing w:line="240" w:lineRule="auto"/>
            </w:pPr>
            <w:r w:rsidRPr="00AF017D">
              <w:t>Type Month and Year</w:t>
            </w:r>
          </w:p>
        </w:tc>
      </w:tr>
    </w:tbl>
    <w:p w14:paraId="59696A93" w14:textId="77777777" w:rsidR="00521E80" w:rsidRPr="00F15612" w:rsidRDefault="00521E80" w:rsidP="00521E80">
      <w:pPr>
        <w:autoSpaceDE w:val="0"/>
        <w:autoSpaceDN w:val="0"/>
        <w:adjustRightInd w:val="0"/>
        <w:spacing w:after="0" w:line="240" w:lineRule="auto"/>
        <w:jc w:val="both"/>
      </w:pPr>
    </w:p>
    <w:p w14:paraId="4FC50F5E" w14:textId="77777777" w:rsidR="00AF017D" w:rsidRPr="00D56350" w:rsidRDefault="00AF017D" w:rsidP="00D56350">
      <w:pPr>
        <w:autoSpaceDE w:val="0"/>
        <w:autoSpaceDN w:val="0"/>
        <w:adjustRightInd w:val="0"/>
        <w:spacing w:after="0" w:line="480" w:lineRule="auto"/>
        <w:rPr>
          <w:bCs/>
          <w:color w:val="FF0000"/>
        </w:rPr>
      </w:pPr>
      <w:r w:rsidRPr="00D56350">
        <w:rPr>
          <w:bCs/>
          <w:color w:val="FF0000"/>
        </w:rPr>
        <w:t>Please remove the texts in red which is given only as a guide.</w:t>
      </w:r>
    </w:p>
    <w:p w14:paraId="3F48A2A5" w14:textId="685464D3" w:rsidR="00521E80" w:rsidRPr="00D56350" w:rsidRDefault="00AF017D" w:rsidP="00D56350">
      <w:pPr>
        <w:autoSpaceDE w:val="0"/>
        <w:autoSpaceDN w:val="0"/>
        <w:adjustRightInd w:val="0"/>
        <w:spacing w:after="0" w:line="480" w:lineRule="auto"/>
        <w:jc w:val="both"/>
        <w:rPr>
          <w:bCs/>
          <w:color w:val="FF0000"/>
        </w:rPr>
      </w:pPr>
      <w:r w:rsidRPr="00D56350">
        <w:rPr>
          <w:bCs/>
          <w:color w:val="FF0000"/>
        </w:rPr>
        <w:t xml:space="preserve">All the pages have been formatted in the accepted font and margin alignment. This is a simple MS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When writing an abstract, </w:t>
      </w:r>
      <w:r w:rsidR="00D56350" w:rsidRPr="00D56350">
        <w:rPr>
          <w:bCs/>
          <w:color w:val="FF0000"/>
        </w:rPr>
        <w:t>bear</w:t>
      </w:r>
      <w:r w:rsidRPr="00D56350">
        <w:rPr>
          <w:bCs/>
          <w:color w:val="FF0000"/>
        </w:rPr>
        <w:t xml:space="preserve"> in mind an abstract is a short descriptive summary of your thesis. The number of words accepted might vary </w:t>
      </w:r>
      <w:proofErr w:type="gramStart"/>
      <w:r w:rsidRPr="00D56350">
        <w:rPr>
          <w:bCs/>
          <w:color w:val="FF0000"/>
        </w:rPr>
        <w:t>e.g.</w:t>
      </w:r>
      <w:proofErr w:type="gramEnd"/>
      <w:r w:rsidRPr="00D56350">
        <w:rPr>
          <w:bCs/>
          <w:color w:val="FF0000"/>
        </w:rPr>
        <w:t xml:space="preserve"> 200-250 words. An MS thesis abstract need not exceed two pages. Abstracts are typically written last although they are the most important part of the thesis. They should have a little bit of everything: the background, the scope of your project, the purpose, findings and conclusions. An abstract is neither paragraphed nor cited. It should not be written as a literature review or a discussion of results. In a simplistic manner, your abstract, in a few words, should answer the questions: why should one care about your research; how did you get your results; what did you learn, find, create, invent; and </w:t>
      </w:r>
      <w:r w:rsidR="00D56350" w:rsidRPr="00D56350">
        <w:rPr>
          <w:bCs/>
          <w:color w:val="FF0000"/>
        </w:rPr>
        <w:t>finally,</w:t>
      </w:r>
      <w:r w:rsidRPr="00D56350">
        <w:rPr>
          <w:bCs/>
          <w:color w:val="FF0000"/>
        </w:rPr>
        <w:t xml:space="preserve"> what do your results imply?</w:t>
      </w:r>
    </w:p>
    <w:p w14:paraId="5DD6D352" w14:textId="1575DD37" w:rsidR="00AF017D" w:rsidRDefault="00AF017D" w:rsidP="00AF017D">
      <w:pPr>
        <w:autoSpaceDE w:val="0"/>
        <w:autoSpaceDN w:val="0"/>
        <w:adjustRightInd w:val="0"/>
        <w:spacing w:after="0" w:line="360" w:lineRule="auto"/>
        <w:jc w:val="both"/>
        <w:rPr>
          <w:b/>
          <w:color w:val="FF0000"/>
        </w:rPr>
      </w:pPr>
    </w:p>
    <w:p w14:paraId="65B43416" w14:textId="4D3F172B" w:rsidR="00AF017D" w:rsidRDefault="00AF017D" w:rsidP="00AF017D">
      <w:pPr>
        <w:autoSpaceDE w:val="0"/>
        <w:autoSpaceDN w:val="0"/>
        <w:adjustRightInd w:val="0"/>
        <w:spacing w:after="0" w:line="360" w:lineRule="auto"/>
        <w:jc w:val="both"/>
        <w:rPr>
          <w:b/>
          <w:color w:val="FF0000"/>
        </w:rPr>
      </w:pPr>
    </w:p>
    <w:p w14:paraId="0868AB09" w14:textId="327626A7" w:rsidR="00AF017D" w:rsidRDefault="00AF017D" w:rsidP="00AF017D">
      <w:pPr>
        <w:autoSpaceDE w:val="0"/>
        <w:autoSpaceDN w:val="0"/>
        <w:adjustRightInd w:val="0"/>
        <w:spacing w:after="0" w:line="360" w:lineRule="auto"/>
        <w:jc w:val="both"/>
        <w:rPr>
          <w:b/>
          <w:color w:val="FF0000"/>
        </w:rPr>
      </w:pPr>
    </w:p>
    <w:p w14:paraId="79B598D9" w14:textId="46B5C846" w:rsidR="00AF017D" w:rsidRDefault="00AF017D" w:rsidP="00AF017D">
      <w:pPr>
        <w:autoSpaceDE w:val="0"/>
        <w:autoSpaceDN w:val="0"/>
        <w:adjustRightInd w:val="0"/>
        <w:spacing w:after="0" w:line="360" w:lineRule="auto"/>
        <w:jc w:val="both"/>
        <w:rPr>
          <w:b/>
          <w:color w:val="FF0000"/>
        </w:rPr>
      </w:pPr>
    </w:p>
    <w:p w14:paraId="46D1009E" w14:textId="5B118969" w:rsidR="00AF017D" w:rsidRDefault="00AF017D" w:rsidP="00AF017D">
      <w:pPr>
        <w:autoSpaceDE w:val="0"/>
        <w:autoSpaceDN w:val="0"/>
        <w:adjustRightInd w:val="0"/>
        <w:spacing w:after="0" w:line="360" w:lineRule="auto"/>
        <w:jc w:val="both"/>
        <w:rPr>
          <w:b/>
          <w:color w:val="FF0000"/>
        </w:rPr>
      </w:pPr>
    </w:p>
    <w:p w14:paraId="391F0503" w14:textId="77777777" w:rsidR="00521E80" w:rsidRDefault="00521E80" w:rsidP="000F192D"/>
    <w:p w14:paraId="07D46405" w14:textId="77777777" w:rsidR="00AF017D" w:rsidRPr="00AF017D" w:rsidRDefault="00AF017D" w:rsidP="00AF017D">
      <w:pPr>
        <w:bidi/>
        <w:spacing w:after="0" w:line="240" w:lineRule="auto"/>
        <w:jc w:val="center"/>
        <w:rPr>
          <w:b/>
          <w:bCs/>
          <w:sz w:val="40"/>
          <w:szCs w:val="36"/>
        </w:rPr>
      </w:pPr>
      <w:r w:rsidRPr="00AF017D">
        <w:rPr>
          <w:b/>
          <w:bCs/>
          <w:sz w:val="40"/>
          <w:szCs w:val="36"/>
          <w:rtl/>
        </w:rPr>
        <w:t>ملخص الرسالة</w:t>
      </w:r>
    </w:p>
    <w:p w14:paraId="7A0DB9E0" w14:textId="77777777" w:rsidR="00AF017D" w:rsidRDefault="00AF017D" w:rsidP="00AF017D">
      <w:pPr>
        <w:bidi/>
        <w:spacing w:after="0" w:line="240" w:lineRule="auto"/>
      </w:pPr>
    </w:p>
    <w:p w14:paraId="7BA0D110" w14:textId="77777777" w:rsidR="00AF017D" w:rsidRPr="00AF017D" w:rsidRDefault="00AF017D" w:rsidP="00AF017D">
      <w:pPr>
        <w:bidi/>
        <w:spacing w:after="0" w:line="240" w:lineRule="auto"/>
        <w:rPr>
          <w:szCs w:val="24"/>
        </w:rPr>
      </w:pPr>
    </w:p>
    <w:p w14:paraId="63815B68" w14:textId="77777777" w:rsidR="00AF017D" w:rsidRPr="00AF017D" w:rsidRDefault="00AF017D" w:rsidP="00AF017D">
      <w:pPr>
        <w:bidi/>
        <w:spacing w:after="0" w:line="240" w:lineRule="auto"/>
        <w:rPr>
          <w:szCs w:val="24"/>
        </w:rPr>
      </w:pPr>
      <w:r w:rsidRPr="00AF017D">
        <w:rPr>
          <w:szCs w:val="24"/>
          <w:rtl/>
        </w:rPr>
        <w:t>الاسم الكامل</w:t>
      </w:r>
      <w:r w:rsidRPr="00AF017D">
        <w:rPr>
          <w:szCs w:val="24"/>
        </w:rPr>
        <w:t>:</w:t>
      </w:r>
    </w:p>
    <w:p w14:paraId="749C83B6" w14:textId="77777777" w:rsidR="00AF017D" w:rsidRPr="00AF017D" w:rsidRDefault="00AF017D" w:rsidP="00AF017D">
      <w:pPr>
        <w:bidi/>
        <w:spacing w:after="0" w:line="240" w:lineRule="auto"/>
        <w:rPr>
          <w:szCs w:val="24"/>
        </w:rPr>
      </w:pPr>
    </w:p>
    <w:p w14:paraId="3375E2A4" w14:textId="77777777" w:rsidR="00AF017D" w:rsidRPr="00AF017D" w:rsidRDefault="00AF017D" w:rsidP="00AF017D">
      <w:pPr>
        <w:bidi/>
        <w:spacing w:after="0" w:line="240" w:lineRule="auto"/>
        <w:rPr>
          <w:szCs w:val="24"/>
        </w:rPr>
      </w:pPr>
      <w:r w:rsidRPr="00AF017D">
        <w:rPr>
          <w:szCs w:val="24"/>
          <w:rtl/>
        </w:rPr>
        <w:t>عنوان الرسالة</w:t>
      </w:r>
      <w:r w:rsidRPr="00AF017D">
        <w:rPr>
          <w:szCs w:val="24"/>
        </w:rPr>
        <w:t>:</w:t>
      </w:r>
    </w:p>
    <w:p w14:paraId="4C847B6E" w14:textId="77777777" w:rsidR="00AF017D" w:rsidRPr="00AF017D" w:rsidRDefault="00AF017D" w:rsidP="00AF017D">
      <w:pPr>
        <w:bidi/>
        <w:spacing w:after="0" w:line="240" w:lineRule="auto"/>
        <w:rPr>
          <w:szCs w:val="24"/>
        </w:rPr>
      </w:pPr>
    </w:p>
    <w:p w14:paraId="117FFA3D" w14:textId="77777777" w:rsidR="00AF017D" w:rsidRPr="00AF017D" w:rsidRDefault="00AF017D" w:rsidP="00AF017D">
      <w:pPr>
        <w:bidi/>
        <w:spacing w:after="0" w:line="240" w:lineRule="auto"/>
        <w:rPr>
          <w:szCs w:val="24"/>
        </w:rPr>
      </w:pPr>
      <w:r w:rsidRPr="00AF017D">
        <w:rPr>
          <w:szCs w:val="24"/>
          <w:rtl/>
        </w:rPr>
        <w:t>التخصص</w:t>
      </w:r>
      <w:r w:rsidRPr="00AF017D">
        <w:rPr>
          <w:szCs w:val="24"/>
        </w:rPr>
        <w:t>:</w:t>
      </w:r>
    </w:p>
    <w:p w14:paraId="75AFB060" w14:textId="77777777" w:rsidR="00AF017D" w:rsidRPr="00AF017D" w:rsidRDefault="00AF017D" w:rsidP="00AF017D">
      <w:pPr>
        <w:bidi/>
        <w:spacing w:after="0" w:line="240" w:lineRule="auto"/>
        <w:rPr>
          <w:szCs w:val="24"/>
        </w:rPr>
      </w:pPr>
    </w:p>
    <w:p w14:paraId="700E583F" w14:textId="77777777" w:rsidR="00AF017D" w:rsidRPr="00AF017D" w:rsidRDefault="00AF017D" w:rsidP="00AF017D">
      <w:pPr>
        <w:bidi/>
        <w:spacing w:after="0" w:line="240" w:lineRule="auto"/>
        <w:rPr>
          <w:szCs w:val="24"/>
        </w:rPr>
      </w:pPr>
      <w:r w:rsidRPr="00AF017D">
        <w:rPr>
          <w:szCs w:val="24"/>
          <w:rtl/>
        </w:rPr>
        <w:t>تاريخ الدرجة العلمية</w:t>
      </w:r>
      <w:r w:rsidRPr="00AF017D">
        <w:rPr>
          <w:szCs w:val="24"/>
        </w:rPr>
        <w:t>:</w:t>
      </w:r>
    </w:p>
    <w:p w14:paraId="0F911C53" w14:textId="77777777" w:rsidR="00E9170A" w:rsidRPr="00AF017D" w:rsidRDefault="00E9170A" w:rsidP="00AF017D">
      <w:pPr>
        <w:bidi/>
        <w:spacing w:after="0" w:line="240" w:lineRule="auto"/>
        <w:rPr>
          <w:szCs w:val="24"/>
        </w:rPr>
        <w:sectPr w:rsidR="00E9170A" w:rsidRPr="00AF017D" w:rsidSect="00FC05A0">
          <w:pgSz w:w="12240" w:h="15840"/>
          <w:pgMar w:top="1440" w:right="1440" w:bottom="1440" w:left="1440" w:header="720" w:footer="720" w:gutter="0"/>
          <w:pgNumType w:fmt="lowerRoman" w:start="3"/>
          <w:cols w:space="720"/>
          <w:docGrid w:linePitch="360"/>
        </w:sectPr>
      </w:pPr>
      <w:r w:rsidRPr="00AF017D">
        <w:rPr>
          <w:szCs w:val="24"/>
        </w:rPr>
        <w:br w:type="page"/>
      </w:r>
    </w:p>
    <w:p w14:paraId="4CF85C5E" w14:textId="77777777" w:rsidR="00DC10D0" w:rsidRDefault="008766FF" w:rsidP="00747E8C">
      <w:pPr>
        <w:pStyle w:val="Heading1"/>
        <w:numPr>
          <w:ilvl w:val="0"/>
          <w:numId w:val="2"/>
        </w:numPr>
        <w:shd w:val="clear" w:color="auto" w:fill="FFFFFF" w:themeFill="background1"/>
        <w:spacing w:line="720" w:lineRule="auto"/>
        <w:ind w:left="374" w:hanging="374"/>
        <w:jc w:val="center"/>
      </w:pPr>
      <w:bookmarkStart w:id="17" w:name="_Toc220234303"/>
      <w:r>
        <w:rPr>
          <w:color w:val="000000" w:themeColor="text1"/>
        </w:rPr>
        <w:lastRenderedPageBreak/>
        <w:t>C</w:t>
      </w:r>
      <w:r w:rsidR="006B47FA" w:rsidRPr="00D02452">
        <w:rPr>
          <w:color w:val="000000" w:themeColor="text1"/>
        </w:rPr>
        <w:t>HAPTER 1</w:t>
      </w:r>
      <w:bookmarkStart w:id="18" w:name="_Toc300570120"/>
      <w:bookmarkEnd w:id="8"/>
      <w:r w:rsidR="004D5682">
        <w:rPr>
          <w:color w:val="000000" w:themeColor="text1"/>
        </w:rPr>
        <w:br/>
      </w:r>
      <w:r w:rsidR="004D5682" w:rsidRPr="00D713DE">
        <w:rPr>
          <w:color w:val="000000" w:themeColor="text1"/>
          <w:sz w:val="36"/>
        </w:rPr>
        <w:t>I</w:t>
      </w:r>
      <w:r w:rsidR="000227D2" w:rsidRPr="00D713DE">
        <w:rPr>
          <w:sz w:val="36"/>
        </w:rPr>
        <w:t>NTRODUCTION</w:t>
      </w:r>
      <w:bookmarkEnd w:id="2"/>
      <w:bookmarkEnd w:id="9"/>
      <w:bookmarkEnd w:id="17"/>
      <w:bookmarkEnd w:id="18"/>
    </w:p>
    <w:p w14:paraId="6EFC4F2C"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339CD44A" w14:textId="7D0A361F" w:rsidR="00960D5C" w:rsidRPr="00AF017D" w:rsidRDefault="00992B40" w:rsidP="00AF017D">
      <w:pPr>
        <w:spacing w:line="480" w:lineRule="auto"/>
        <w:jc w:val="both"/>
        <w:rPr>
          <w:color w:val="FF0000"/>
        </w:rPr>
      </w:pPr>
      <w:r w:rsidRPr="00B52BD2">
        <w:rPr>
          <w:color w:val="FF0000"/>
        </w:rPr>
        <w:t>Typically,</w:t>
      </w:r>
      <w:r w:rsidR="00ED574F" w:rsidRPr="00B52BD2">
        <w:rPr>
          <w:color w:val="FF0000"/>
        </w:rPr>
        <w:t xml:space="preserve"> the first chapter is the Introduction.</w:t>
      </w:r>
      <w:r w:rsidR="003F13ED" w:rsidRPr="00B52BD2">
        <w:rPr>
          <w:color w:val="FF0000"/>
        </w:rPr>
        <w:t xml:space="preserve"> </w:t>
      </w:r>
      <w:r w:rsidR="003F13ED" w:rsidRPr="00996E53">
        <w:rPr>
          <w:color w:val="FF0000"/>
        </w:rPr>
        <w:t xml:space="preserve">The main goal of your introduction is to identify a problem that is worthy of investigation. It must also provide some idea of your research goals and approach to research.  Specific objectives can be introduced in the introduction chapter or they can be saved for later after you’ve provided additional background on the topic and state of the current research and its gaps.  The Introductory chapter often concludes with a summary of the organization of the thesis, including identification of the general content of specific chapters and appendices. </w:t>
      </w:r>
    </w:p>
    <w:p w14:paraId="2288FCBE" w14:textId="77777777" w:rsidR="00723F6B" w:rsidRPr="000441E3" w:rsidRDefault="00723F6B" w:rsidP="00747E8C">
      <w:pPr>
        <w:pStyle w:val="Heading2"/>
        <w:numPr>
          <w:ilvl w:val="1"/>
          <w:numId w:val="2"/>
        </w:numPr>
        <w:spacing w:line="720" w:lineRule="auto"/>
        <w:ind w:left="720" w:hanging="720"/>
        <w:rPr>
          <w:color w:val="000000" w:themeColor="text1"/>
          <w:szCs w:val="30"/>
        </w:rPr>
      </w:pPr>
      <w:bookmarkStart w:id="19" w:name="_Toc220234304"/>
      <w:r w:rsidRPr="000441E3">
        <w:rPr>
          <w:color w:val="000000" w:themeColor="text1"/>
          <w:szCs w:val="30"/>
        </w:rPr>
        <w:t>Section Title</w:t>
      </w:r>
      <w:bookmarkEnd w:id="19"/>
    </w:p>
    <w:p w14:paraId="7C54C10A"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5A7E896D" w14:textId="77777777" w:rsidR="00723F6B" w:rsidRPr="00B52BD2" w:rsidRDefault="00723F6B" w:rsidP="00723F6B">
      <w:pPr>
        <w:spacing w:line="480" w:lineRule="auto"/>
        <w:jc w:val="both"/>
        <w:rPr>
          <w:color w:val="FF0000"/>
        </w:rPr>
      </w:pPr>
      <w:r w:rsidRPr="00B52BD2">
        <w:rPr>
          <w:color w:val="FF0000"/>
        </w:rPr>
        <w:t>The Section has the 2nd order heading. Enter subject matter for Sub-Section.</w:t>
      </w:r>
    </w:p>
    <w:p w14:paraId="436B10E9" w14:textId="77777777" w:rsidR="003F13ED" w:rsidRDefault="003F13ED" w:rsidP="00B52BD2">
      <w:pPr>
        <w:spacing w:line="480" w:lineRule="auto"/>
        <w:jc w:val="both"/>
        <w:rPr>
          <w:color w:val="FF0000"/>
        </w:rPr>
      </w:pPr>
      <w:r w:rsidRPr="00996E53">
        <w:rPr>
          <w:color w:val="FF0000"/>
        </w:rPr>
        <w:t xml:space="preserve">Ideally, chapter one defines the overall importance of the problem areas and provides an introduction into what you did, chapter two is why you did it in the context of what was previously known, three is how you did it, four is what you found and five is what it all means – putting the pieces together, (what’s your contribution to the research field). </w:t>
      </w:r>
    </w:p>
    <w:p w14:paraId="7D748D36" w14:textId="77777777" w:rsidR="003F13ED" w:rsidRPr="00996E53" w:rsidRDefault="003F13ED" w:rsidP="00B52BD2">
      <w:pPr>
        <w:spacing w:line="480" w:lineRule="auto"/>
        <w:jc w:val="both"/>
        <w:rPr>
          <w:color w:val="FF0000"/>
        </w:rPr>
      </w:pPr>
      <w:r w:rsidRPr="00996E53">
        <w:rPr>
          <w:color w:val="FF0000"/>
        </w:rPr>
        <w:lastRenderedPageBreak/>
        <w:t xml:space="preserve">It should be noted that the objectives of your research define the OUTCOME, </w:t>
      </w:r>
      <w:proofErr w:type="gramStart"/>
      <w:r w:rsidRPr="00996E53">
        <w:rPr>
          <w:color w:val="FF0000"/>
        </w:rPr>
        <w:t>i.e.</w:t>
      </w:r>
      <w:proofErr w:type="gramEnd"/>
      <w:r w:rsidRPr="00996E53">
        <w:rPr>
          <w:color w:val="FF0000"/>
        </w:rPr>
        <w:t xml:space="preserve"> what will be learned.  </w:t>
      </w:r>
    </w:p>
    <w:p w14:paraId="7B5A5743" w14:textId="77777777" w:rsidR="003F13ED" w:rsidRPr="00996E53" w:rsidRDefault="003F13ED" w:rsidP="00B52BD2">
      <w:pPr>
        <w:spacing w:line="480" w:lineRule="auto"/>
        <w:jc w:val="both"/>
        <w:rPr>
          <w:color w:val="FF0000"/>
        </w:rPr>
      </w:pPr>
      <w:r w:rsidRPr="00996E53">
        <w:rPr>
          <w:color w:val="FF0000"/>
        </w:rPr>
        <w:t xml:space="preserve">These define the required steps; they do not define the outcome so they are NOT objectives. </w:t>
      </w:r>
    </w:p>
    <w:p w14:paraId="4FC17E4C" w14:textId="06CADD81" w:rsidR="00CD5DFB" w:rsidRPr="00AF017D" w:rsidRDefault="003F13ED" w:rsidP="00AF017D">
      <w:pPr>
        <w:spacing w:line="480" w:lineRule="auto"/>
        <w:jc w:val="both"/>
        <w:rPr>
          <w:color w:val="FF0000"/>
        </w:rPr>
      </w:pPr>
      <w:r w:rsidRPr="00996E53">
        <w:rPr>
          <w:color w:val="FF0000"/>
        </w:rPr>
        <w:t>Some theses and dissertations can have some chapters written as manuscripts that can be submitted to peer-reviewed scientific research journals. In that scenario, the grad student should be the principal author of the pending articles. The thesis or dissertation that includes manuscripts as chapters are not exempt from writing an introduction, background/ literature review and overall conclusions and recommendations</w:t>
      </w:r>
      <w:r w:rsidR="00B63A4A" w:rsidRPr="00996E53">
        <w:rPr>
          <w:color w:val="FF0000"/>
        </w:rPr>
        <w:t>.</w:t>
      </w:r>
    </w:p>
    <w:p w14:paraId="4D171AE7" w14:textId="77777777" w:rsidR="00CD5DFB" w:rsidRDefault="00CD5DFB" w:rsidP="00747E8C">
      <w:pPr>
        <w:pStyle w:val="Heading2"/>
        <w:numPr>
          <w:ilvl w:val="1"/>
          <w:numId w:val="2"/>
        </w:numPr>
        <w:spacing w:line="720" w:lineRule="auto"/>
        <w:ind w:left="720" w:hanging="720"/>
        <w:rPr>
          <w:color w:val="000000" w:themeColor="text1"/>
          <w:szCs w:val="30"/>
        </w:rPr>
      </w:pPr>
      <w:bookmarkStart w:id="20" w:name="_Toc220234305"/>
      <w:r w:rsidRPr="000441E3">
        <w:rPr>
          <w:color w:val="000000" w:themeColor="text1"/>
          <w:szCs w:val="30"/>
        </w:rPr>
        <w:t>Section Title</w:t>
      </w:r>
      <w:bookmarkEnd w:id="20"/>
    </w:p>
    <w:p w14:paraId="0A6FDBF9" w14:textId="77777777" w:rsidR="00996E53" w:rsidRPr="00B52BD2" w:rsidRDefault="00996E53" w:rsidP="00222692">
      <w:pPr>
        <w:spacing w:line="480" w:lineRule="auto"/>
        <w:jc w:val="both"/>
        <w:rPr>
          <w:color w:val="FF0000"/>
        </w:rPr>
      </w:pPr>
      <w:r w:rsidRPr="00996E53">
        <w:rPr>
          <w:color w:val="FF0000"/>
        </w:rPr>
        <w:t>Please remove the texts in red which is given only as a guide.</w:t>
      </w:r>
    </w:p>
    <w:p w14:paraId="0056A0F3" w14:textId="56FACC80" w:rsidR="00222692" w:rsidRPr="00B52BD2" w:rsidRDefault="00222692" w:rsidP="00222692">
      <w:pPr>
        <w:spacing w:line="480" w:lineRule="auto"/>
        <w:jc w:val="both"/>
        <w:rPr>
          <w:color w:val="FF0000"/>
        </w:rPr>
      </w:pPr>
      <w:r w:rsidRPr="00B52BD2">
        <w:rPr>
          <w:color w:val="FF0000"/>
        </w:rPr>
        <w:t xml:space="preserve">This template uses the MS WORD STYLES extensively to help keep your work in the proper format.  </w:t>
      </w:r>
      <w:r w:rsidRPr="00D56350">
        <w:rPr>
          <w:b/>
          <w:bCs/>
          <w:color w:val="FF0000"/>
          <w:highlight w:val="yellow"/>
        </w:rPr>
        <w:t xml:space="preserve">These paragraphs use the “thesis-body text” style that is set for Times New Roman, </w:t>
      </w:r>
      <w:r w:rsidR="00D56350" w:rsidRPr="00D56350">
        <w:rPr>
          <w:b/>
          <w:bCs/>
          <w:color w:val="FF0000"/>
          <w:highlight w:val="yellow"/>
        </w:rPr>
        <w:t>12-point</w:t>
      </w:r>
      <w:r w:rsidRPr="00D56350">
        <w:rPr>
          <w:b/>
          <w:bCs/>
          <w:color w:val="FF0000"/>
          <w:highlight w:val="yellow"/>
        </w:rPr>
        <w:t xml:space="preserve"> font with double spaced lines and extra spacing between paragraphs</w:t>
      </w:r>
      <w:r w:rsidRPr="00B52BD2">
        <w:rPr>
          <w:color w:val="FF0000"/>
        </w:rPr>
        <w:t xml:space="preserve"> (no need for hard carriage returns).  </w:t>
      </w:r>
    </w:p>
    <w:p w14:paraId="0321B1B1" w14:textId="292134A8" w:rsidR="00B63A4A" w:rsidRDefault="00B63A4A" w:rsidP="00AF017D">
      <w:pPr>
        <w:spacing w:line="480" w:lineRule="auto"/>
        <w:jc w:val="both"/>
        <w:rPr>
          <w:color w:val="FF0000"/>
        </w:rPr>
      </w:pPr>
    </w:p>
    <w:p w14:paraId="328FB5C7" w14:textId="77777777" w:rsidR="00F14127" w:rsidRDefault="00F14127" w:rsidP="00AF017D">
      <w:pPr>
        <w:spacing w:line="480" w:lineRule="auto"/>
        <w:jc w:val="both"/>
        <w:rPr>
          <w:color w:val="FF0000"/>
        </w:rPr>
      </w:pPr>
    </w:p>
    <w:p w14:paraId="24209394" w14:textId="77777777" w:rsidR="00F14127" w:rsidRDefault="00F14127" w:rsidP="00AF017D">
      <w:pPr>
        <w:spacing w:line="480" w:lineRule="auto"/>
        <w:jc w:val="both"/>
        <w:rPr>
          <w:color w:val="FF0000"/>
        </w:rPr>
      </w:pPr>
    </w:p>
    <w:p w14:paraId="04598176" w14:textId="77777777" w:rsidR="00F14127" w:rsidRPr="00AF017D" w:rsidRDefault="00F14127" w:rsidP="00AF017D">
      <w:pPr>
        <w:spacing w:line="480" w:lineRule="auto"/>
        <w:jc w:val="both"/>
        <w:rPr>
          <w:color w:val="FF0000"/>
        </w:rPr>
      </w:pPr>
    </w:p>
    <w:p w14:paraId="3EAA8414" w14:textId="77777777" w:rsidR="00B119A0" w:rsidRPr="000441E3" w:rsidRDefault="00B119A0" w:rsidP="00747E8C">
      <w:pPr>
        <w:pStyle w:val="Heading2"/>
        <w:numPr>
          <w:ilvl w:val="1"/>
          <w:numId w:val="2"/>
        </w:numPr>
        <w:spacing w:line="720" w:lineRule="auto"/>
        <w:ind w:left="720" w:hanging="720"/>
        <w:rPr>
          <w:color w:val="000000" w:themeColor="text1"/>
          <w:szCs w:val="30"/>
        </w:rPr>
      </w:pPr>
      <w:bookmarkStart w:id="21" w:name="_Toc220234306"/>
      <w:r w:rsidRPr="000441E3">
        <w:rPr>
          <w:color w:val="000000" w:themeColor="text1"/>
          <w:szCs w:val="30"/>
        </w:rPr>
        <w:lastRenderedPageBreak/>
        <w:t>Section Title</w:t>
      </w:r>
      <w:bookmarkEnd w:id="21"/>
    </w:p>
    <w:p w14:paraId="2E99D6A0" w14:textId="77777777" w:rsidR="003F13ED" w:rsidRPr="00B52BD2" w:rsidRDefault="00B52BD2" w:rsidP="00B52BD2">
      <w:pPr>
        <w:spacing w:line="480" w:lineRule="auto"/>
        <w:jc w:val="both"/>
        <w:rPr>
          <w:color w:val="FF0000"/>
        </w:rPr>
      </w:pPr>
      <w:r w:rsidRPr="00996E53">
        <w:rPr>
          <w:color w:val="FF0000"/>
        </w:rPr>
        <w:t>Please remove the texts in red which is given only as a guide.</w:t>
      </w:r>
    </w:p>
    <w:p w14:paraId="5ECB7D0F" w14:textId="77777777" w:rsidR="00B119A0" w:rsidRPr="00B52BD2" w:rsidRDefault="00ED574F" w:rsidP="00B52BD2">
      <w:pPr>
        <w:spacing w:line="480" w:lineRule="auto"/>
        <w:jc w:val="both"/>
        <w:rPr>
          <w:color w:val="FF0000"/>
        </w:rPr>
      </w:pPr>
      <w:r w:rsidRPr="00B52BD2">
        <w:rPr>
          <w:color w:val="FF0000"/>
        </w:rPr>
        <w:t xml:space="preserve"> The chapters are divided into sections where each section is numbered as shown in the following.</w:t>
      </w:r>
      <w:r w:rsidR="009D258B" w:rsidRPr="00B52BD2">
        <w:rPr>
          <w:color w:val="FF0000"/>
        </w:rPr>
        <w:t xml:space="preserve"> Each subsequent subsection will have a next order heading.</w:t>
      </w:r>
    </w:p>
    <w:p w14:paraId="19F91B51" w14:textId="0F9685F2" w:rsidR="00723F6B" w:rsidRPr="00B52BD2" w:rsidRDefault="00650B55" w:rsidP="00D56350">
      <w:pPr>
        <w:spacing w:line="480" w:lineRule="auto"/>
        <w:jc w:val="both"/>
        <w:rPr>
          <w:color w:val="FF0000"/>
        </w:rPr>
      </w:pPr>
      <w:r w:rsidRPr="00B52BD2">
        <w:rPr>
          <w:color w:val="FF0000"/>
        </w:rPr>
        <w:t xml:space="preserve">The </w:t>
      </w:r>
      <w:r w:rsidR="001B20BA" w:rsidRPr="00B52BD2">
        <w:rPr>
          <w:color w:val="FF0000"/>
        </w:rPr>
        <w:t>Section has the 2nd order heading. Enter subject matter for Sub-Section.</w:t>
      </w:r>
    </w:p>
    <w:p w14:paraId="0499A4DB" w14:textId="77777777" w:rsidR="00BA7DA6" w:rsidRPr="00B52BD2" w:rsidRDefault="00ED574F" w:rsidP="00B52BD2">
      <w:pPr>
        <w:spacing w:line="480" w:lineRule="auto"/>
        <w:jc w:val="both"/>
        <w:rPr>
          <w:color w:val="FF0000"/>
        </w:rPr>
      </w:pPr>
      <w:r w:rsidRPr="00B52BD2">
        <w:rPr>
          <w:color w:val="FF0000"/>
        </w:rPr>
        <w:t xml:space="preserve">The equations can be written using the </w:t>
      </w:r>
      <w:r w:rsidR="00BA7DA6" w:rsidRPr="00B52BD2">
        <w:rPr>
          <w:color w:val="FF0000"/>
        </w:rPr>
        <w:t xml:space="preserve">equation editor built-in with the MS Word 2007 </w:t>
      </w:r>
    </w:p>
    <w:p w14:paraId="15562267" w14:textId="77777777" w:rsidR="00D935DA" w:rsidRPr="00D935DA" w:rsidRDefault="00BA7DA6" w:rsidP="00D935DA">
      <w:pPr>
        <w:spacing w:line="480" w:lineRule="auto"/>
        <w:jc w:val="both"/>
        <w:rPr>
          <w:color w:val="FF0000"/>
        </w:rPr>
      </w:pPr>
      <w:r w:rsidRPr="00B52BD2">
        <w:rPr>
          <w:color w:val="FF0000"/>
        </w:rPr>
        <w:t>and above</w:t>
      </w:r>
      <w:r w:rsidR="00650B55" w:rsidRPr="00B52BD2">
        <w:rPr>
          <w:color w:val="FF0000"/>
        </w:rPr>
        <w:t xml:space="preserve"> versions</w:t>
      </w:r>
      <w:r w:rsidRPr="00B52BD2">
        <w:rPr>
          <w:color w:val="FF0000"/>
        </w:rPr>
        <w:t xml:space="preserve">. The equations are numbered typically as </w:t>
      </w:r>
      <w:r w:rsidR="00B52BD2">
        <w:rPr>
          <w:color w:val="FF0000"/>
        </w:rPr>
        <w:t>shown below. The Equation numbering can follow different styles. Make sure you are aware of the style commonly used in your area. Sometimes un-numbered equations are used.</w:t>
      </w:r>
      <w:r w:rsidR="00D935DA" w:rsidRPr="00D935DA">
        <w:rPr>
          <w:color w:val="FF0000"/>
        </w:rPr>
        <w:t xml:space="preserve"> </w:t>
      </w:r>
    </w:p>
    <w:p w14:paraId="24728FC7" w14:textId="77777777" w:rsidR="00D935DA" w:rsidRPr="00D935DA" w:rsidRDefault="00D935DA" w:rsidP="00D935DA">
      <w:pPr>
        <w:spacing w:line="480" w:lineRule="auto"/>
        <w:ind w:left="2160"/>
        <w:jc w:val="both"/>
        <w:rPr>
          <w:color w:val="FF0000"/>
        </w:rPr>
      </w:pPr>
      <w:r>
        <w:rPr>
          <w:color w:val="FF0000"/>
        </w:rPr>
        <w:t xml:space="preserve">  </w:t>
      </w:r>
      <m:oMath>
        <m:r>
          <m:rPr>
            <m:sty m:val="p"/>
          </m:rPr>
          <w:rPr>
            <w:rFonts w:ascii="Cambria Math" w:hAnsi="Cambria Math"/>
            <w:color w:val="FF0000"/>
          </w:rPr>
          <m:t>z</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color w:val="FF0000"/>
              </w:rPr>
              <m:t>j</m:t>
            </m:r>
            <m:sSub>
              <m:sSubPr>
                <m:ctrlPr>
                  <w:rPr>
                    <w:rFonts w:ascii="Cambria Math" w:hAnsi="Cambria Math"/>
                    <w:color w:val="FF0000"/>
                  </w:rPr>
                </m:ctrlPr>
              </m:sSubPr>
              <m:e>
                <m:r>
                  <m:rPr>
                    <m:sty m:val="p"/>
                  </m:rPr>
                  <w:rPr>
                    <w:rFonts w:ascii="Cambria Math" w:hAnsi="Cambria Math"/>
                    <w:color w:val="FF0000"/>
                  </w:rPr>
                  <m:t>w</m:t>
                </m:r>
              </m:e>
              <m:sub>
                <m:r>
                  <m:rPr>
                    <m:sty m:val="p"/>
                  </m:rPr>
                  <w:rPr>
                    <w:rFonts w:ascii="Cambria Math" w:hAnsi="Cambria Math"/>
                    <w:color w:val="FF0000"/>
                  </w:rPr>
                  <m:t>c</m:t>
                </m:r>
              </m:sub>
            </m:sSub>
            <m:r>
              <m:rPr>
                <m:sty m:val="p"/>
              </m:rPr>
              <w:rPr>
                <w:rFonts w:ascii="Cambria Math" w:hAnsi="Cambria Math"/>
                <w:color w:val="FF0000"/>
              </w:rPr>
              <m:t>t</m:t>
            </m:r>
          </m:sup>
        </m:sSup>
      </m:oMath>
      <w:r w:rsidRPr="00D935DA">
        <w:rPr>
          <w:color w:val="FF0000"/>
        </w:rPr>
        <w:t xml:space="preserve">                                          </w:t>
      </w:r>
      <w:r w:rsidRPr="00D935DA">
        <w:rPr>
          <w:color w:val="FF0000"/>
        </w:rPr>
        <w:tab/>
        <w:t>(1.1)</w:t>
      </w:r>
    </w:p>
    <w:p w14:paraId="5C90C217" w14:textId="77777777" w:rsidR="00D935DA" w:rsidRPr="00D935DA" w:rsidRDefault="00D935DA" w:rsidP="00D935DA">
      <w:pPr>
        <w:spacing w:line="480" w:lineRule="auto"/>
        <w:ind w:left="1440" w:firstLine="720"/>
        <w:jc w:val="both"/>
        <w:rPr>
          <w:color w:val="FF0000"/>
        </w:rPr>
      </w:pPr>
      <m:oMath>
        <m:r>
          <m:rPr>
            <m:sty m:val="p"/>
          </m:rPr>
          <w:rPr>
            <w:rFonts w:ascii="Cambria Math" w:hAnsi="Cambria Math"/>
            <w:color w:val="FF0000"/>
          </w:rPr>
          <m:t>a</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oMath>
      <w:r w:rsidRPr="00D935DA">
        <w:rPr>
          <w:color w:val="FF0000"/>
        </w:rPr>
        <w:t xml:space="preserve">      </w:t>
      </w:r>
      <w:r>
        <w:rPr>
          <w:color w:val="FF0000"/>
        </w:rPr>
        <w:tab/>
      </w:r>
      <w:r>
        <w:rPr>
          <w:color w:val="FF0000"/>
        </w:rPr>
        <w:tab/>
      </w:r>
      <w:r w:rsidRPr="00D935DA">
        <w:rPr>
          <w:color w:val="FF0000"/>
        </w:rPr>
        <w:t xml:space="preserve">                      </w:t>
      </w:r>
      <w:r w:rsidRPr="00D935DA">
        <w:rPr>
          <w:color w:val="FF0000"/>
        </w:rPr>
        <w:tab/>
      </w:r>
      <w:r w:rsidRPr="00D935DA">
        <w:rPr>
          <w:color w:val="FF0000"/>
        </w:rPr>
        <w:tab/>
        <w:t>(1.2)</w:t>
      </w:r>
    </w:p>
    <w:p w14:paraId="572030AF" w14:textId="77777777" w:rsidR="00F14127" w:rsidRPr="008C6656" w:rsidRDefault="00F14127" w:rsidP="00F14127">
      <w:pPr>
        <w:pStyle w:val="Heading2"/>
        <w:numPr>
          <w:ilvl w:val="2"/>
          <w:numId w:val="2"/>
        </w:numPr>
        <w:spacing w:line="480" w:lineRule="auto"/>
        <w:ind w:left="720"/>
        <w:rPr>
          <w:color w:val="000000" w:themeColor="text1"/>
          <w:sz w:val="26"/>
        </w:rPr>
      </w:pPr>
      <w:bookmarkStart w:id="22" w:name="_Toc220234307"/>
      <w:r w:rsidRPr="008C6656">
        <w:rPr>
          <w:color w:val="000000" w:themeColor="text1"/>
          <w:sz w:val="26"/>
        </w:rPr>
        <w:t>Sub-Section Title</w:t>
      </w:r>
      <w:bookmarkEnd w:id="22"/>
    </w:p>
    <w:p w14:paraId="08F8916E" w14:textId="77777777" w:rsidR="00F14127" w:rsidRPr="00B52BD2" w:rsidRDefault="00F14127" w:rsidP="00F14127">
      <w:pPr>
        <w:spacing w:line="480" w:lineRule="auto"/>
        <w:jc w:val="both"/>
        <w:rPr>
          <w:color w:val="FF0000"/>
        </w:rPr>
      </w:pPr>
      <w:r w:rsidRPr="00996E53">
        <w:rPr>
          <w:color w:val="FF0000"/>
        </w:rPr>
        <w:t>Please remove the texts in red which is given only as a guide.</w:t>
      </w:r>
    </w:p>
    <w:p w14:paraId="42EFD2FF" w14:textId="77777777" w:rsidR="00F14127" w:rsidRPr="00B52BD2" w:rsidRDefault="00F14127" w:rsidP="00F14127">
      <w:pPr>
        <w:spacing w:line="480" w:lineRule="auto"/>
        <w:jc w:val="both"/>
        <w:rPr>
          <w:color w:val="FF0000"/>
        </w:rPr>
      </w:pPr>
      <w:r w:rsidRPr="00B52BD2">
        <w:rPr>
          <w:color w:val="FF0000"/>
        </w:rPr>
        <w:t>There are also styles for headers, equations, captions and bulleted lists that you can choose to use.  See examples throughout this template.</w:t>
      </w:r>
    </w:p>
    <w:p w14:paraId="057E56A9" w14:textId="77777777" w:rsidR="00F14127" w:rsidRPr="008C6656" w:rsidRDefault="00F14127" w:rsidP="00F14127">
      <w:pPr>
        <w:pStyle w:val="Heading2"/>
        <w:numPr>
          <w:ilvl w:val="2"/>
          <w:numId w:val="2"/>
        </w:numPr>
        <w:spacing w:line="480" w:lineRule="auto"/>
        <w:ind w:left="720"/>
        <w:rPr>
          <w:color w:val="000000" w:themeColor="text1"/>
          <w:sz w:val="26"/>
        </w:rPr>
      </w:pPr>
      <w:bookmarkStart w:id="23" w:name="_Toc220234308"/>
      <w:r w:rsidRPr="008C6656">
        <w:rPr>
          <w:color w:val="000000" w:themeColor="text1"/>
          <w:sz w:val="26"/>
        </w:rPr>
        <w:t>Sub-Section Title</w:t>
      </w:r>
      <w:bookmarkEnd w:id="23"/>
    </w:p>
    <w:p w14:paraId="5ACF3296" w14:textId="77777777" w:rsidR="00F14127" w:rsidRDefault="00F14127" w:rsidP="00F14127">
      <w:pPr>
        <w:spacing w:line="480" w:lineRule="auto"/>
        <w:jc w:val="both"/>
        <w:rPr>
          <w:color w:val="FF0000"/>
        </w:rPr>
      </w:pPr>
      <w:r w:rsidRPr="00996E53">
        <w:rPr>
          <w:color w:val="FF0000"/>
        </w:rPr>
        <w:t>Please remove the texts in red which is given only as a guide.</w:t>
      </w:r>
    </w:p>
    <w:p w14:paraId="79851B46" w14:textId="59D4903D" w:rsidR="00BA7DA6" w:rsidRDefault="00F14127" w:rsidP="00F14127">
      <w:pPr>
        <w:spacing w:line="480" w:lineRule="auto"/>
        <w:jc w:val="both"/>
        <w:rPr>
          <w:color w:val="000000" w:themeColor="text1"/>
          <w:szCs w:val="14"/>
        </w:rPr>
      </w:pPr>
      <w:r>
        <w:rPr>
          <w:color w:val="FF0000"/>
        </w:rPr>
        <w:t>This is a sub-section and thus begins with the second order heading. Enter your text here.</w:t>
      </w:r>
    </w:p>
    <w:p w14:paraId="02744FB5" w14:textId="77777777" w:rsidR="00650B55" w:rsidRDefault="00650B55">
      <w:pPr>
        <w:spacing w:after="0" w:line="240" w:lineRule="auto"/>
        <w:rPr>
          <w:rFonts w:eastAsia="Times New Roman"/>
          <w:b/>
          <w:bCs/>
          <w:color w:val="000000" w:themeColor="text1"/>
          <w:sz w:val="32"/>
          <w:szCs w:val="28"/>
        </w:rPr>
      </w:pPr>
      <w:r>
        <w:rPr>
          <w:color w:val="000000" w:themeColor="text1"/>
        </w:rPr>
        <w:lastRenderedPageBreak/>
        <w:br w:type="page"/>
      </w:r>
    </w:p>
    <w:p w14:paraId="43228F39" w14:textId="77777777" w:rsidR="00D0172A" w:rsidRPr="00D0172A" w:rsidRDefault="00BA7DA6"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24" w:name="_Toc220234309"/>
      <w:r w:rsidRPr="00D02452">
        <w:rPr>
          <w:color w:val="000000" w:themeColor="text1"/>
        </w:rPr>
        <w:lastRenderedPageBreak/>
        <w:t xml:space="preserve">CHAPTER </w:t>
      </w:r>
      <w:r>
        <w:rPr>
          <w:color w:val="000000" w:themeColor="text1"/>
        </w:rPr>
        <w:t>2</w:t>
      </w:r>
      <w:r w:rsidR="000B02C8">
        <w:rPr>
          <w:color w:val="000000" w:themeColor="text1"/>
        </w:rPr>
        <w:br/>
      </w:r>
      <w:r w:rsidRPr="009F28F3">
        <w:rPr>
          <w:color w:val="000000" w:themeColor="text1"/>
        </w:rPr>
        <w:t>LITERATURE REVIEW</w:t>
      </w:r>
      <w:bookmarkEnd w:id="24"/>
    </w:p>
    <w:p w14:paraId="1FDD4797" w14:textId="77777777" w:rsidR="00B52BD2" w:rsidRDefault="00B52BD2" w:rsidP="00B52BD2">
      <w:pPr>
        <w:spacing w:line="480" w:lineRule="auto"/>
        <w:jc w:val="both"/>
        <w:rPr>
          <w:color w:val="FF0000"/>
        </w:rPr>
      </w:pPr>
      <w:r w:rsidRPr="00996E53">
        <w:rPr>
          <w:color w:val="FF0000"/>
        </w:rPr>
        <w:t>Please remove the texts in red which is given only as a guide.</w:t>
      </w:r>
    </w:p>
    <w:p w14:paraId="14910362" w14:textId="6BA044ED" w:rsidR="00BA7DA6" w:rsidRPr="00B52BD2" w:rsidRDefault="003F13ED" w:rsidP="00AF017D">
      <w:pPr>
        <w:spacing w:line="480" w:lineRule="auto"/>
        <w:jc w:val="both"/>
        <w:rPr>
          <w:color w:val="FF0000"/>
        </w:rPr>
      </w:pPr>
      <w:r w:rsidRPr="00B52BD2">
        <w:rPr>
          <w:color w:val="FF0000"/>
        </w:rPr>
        <w:t xml:space="preserve">The background and literature review section </w:t>
      </w:r>
      <w:r w:rsidR="00992B40" w:rsidRPr="00B52BD2">
        <w:rPr>
          <w:color w:val="FF0000"/>
        </w:rPr>
        <w:t>need</w:t>
      </w:r>
      <w:r w:rsidR="00992B40">
        <w:rPr>
          <w:color w:val="FF0000"/>
        </w:rPr>
        <w:t>s</w:t>
      </w:r>
      <w:r w:rsidRPr="00B52BD2">
        <w:rPr>
          <w:color w:val="FF0000"/>
        </w:rPr>
        <w:t xml:space="preserve"> to provide sufficient fundamental background information about the subject to support your objectives, hypothesis (or research questions) and methods, and review the pertinent literature related to the specific problem / hypothesis you are addressing.</w:t>
      </w:r>
    </w:p>
    <w:p w14:paraId="7A7318A5" w14:textId="774750AB" w:rsidR="00EE4EF3" w:rsidRPr="00D02452" w:rsidRDefault="00650B55" w:rsidP="00AF017D">
      <w:pPr>
        <w:spacing w:line="480" w:lineRule="auto"/>
        <w:rPr>
          <w:color w:val="000000" w:themeColor="text1"/>
        </w:rPr>
      </w:pPr>
      <w:r w:rsidRPr="00B52BD2">
        <w:rPr>
          <w:color w:val="FF0000"/>
        </w:rPr>
        <w:t>This page can be used as the sample for subsequent chapters. In the following the Sub-Sections are also enumerated.</w:t>
      </w:r>
    </w:p>
    <w:p w14:paraId="2C856CD3" w14:textId="77777777" w:rsidR="0004092B" w:rsidRDefault="00650B55" w:rsidP="00747E8C">
      <w:pPr>
        <w:pStyle w:val="Heading2"/>
        <w:numPr>
          <w:ilvl w:val="1"/>
          <w:numId w:val="2"/>
        </w:numPr>
        <w:ind w:left="720" w:hanging="720"/>
        <w:jc w:val="left"/>
      </w:pPr>
      <w:bookmarkStart w:id="25" w:name="_Toc220234310"/>
      <w:bookmarkStart w:id="26" w:name="_Toc283583980"/>
      <w:bookmarkStart w:id="27" w:name="_Toc300570149"/>
      <w:r>
        <w:t>Section Title</w:t>
      </w:r>
      <w:bookmarkEnd w:id="25"/>
      <w:r>
        <w:t xml:space="preserve"> </w:t>
      </w:r>
    </w:p>
    <w:p w14:paraId="15ACB04C" w14:textId="77777777" w:rsidR="00BF2FF4" w:rsidRDefault="00BF2FF4" w:rsidP="00BF2FF4">
      <w:pPr>
        <w:rPr>
          <w:color w:val="FF0000"/>
        </w:rPr>
      </w:pPr>
    </w:p>
    <w:p w14:paraId="1CF41EB1" w14:textId="77777777" w:rsidR="00D935DA" w:rsidRDefault="00BF2FF4" w:rsidP="00D935DA">
      <w:pPr>
        <w:spacing w:line="480" w:lineRule="auto"/>
        <w:rPr>
          <w:color w:val="FF0000"/>
        </w:rPr>
      </w:pPr>
      <w:r w:rsidRPr="00BF2FF4">
        <w:rPr>
          <w:color w:val="FF0000"/>
        </w:rPr>
        <w:t>Please remove the texts in red which is given only as a guide.</w:t>
      </w:r>
      <w:r w:rsidR="007944A9">
        <w:rPr>
          <w:color w:val="FF0000"/>
        </w:rPr>
        <w:t xml:space="preserve"> In the following it is shown how the equations may be inserted using the options in the MS Word. Use “Insert” option followed by “Equations” at the position where the equation needs to be inserted. </w:t>
      </w:r>
    </w:p>
    <w:p w14:paraId="7A38BAFA" w14:textId="1F09731D" w:rsidR="00BF2FF4" w:rsidRPr="00AF017D" w:rsidRDefault="00D935DA" w:rsidP="00AF017D">
      <w:pPr>
        <w:spacing w:line="480" w:lineRule="auto"/>
        <w:rPr>
          <w:color w:val="FF0000"/>
        </w:rPr>
      </w:pPr>
      <w:r>
        <w:rPr>
          <w:color w:val="FF0000"/>
        </w:rPr>
        <w:t xml:space="preserve">                                                          </w:t>
      </w:r>
      <w:sdt>
        <w:sdtPr>
          <w:rPr>
            <w:rFonts w:ascii="Cambria Math" w:hAnsi="Cambria Math"/>
            <w:i/>
            <w:color w:val="FF0000"/>
          </w:rPr>
          <w:id w:val="-906146808"/>
          <w:placeholder>
            <w:docPart w:val="68A37209A5F04BE7B3B54C9C0B6C224C"/>
          </w:placeholder>
          <w:temporary/>
          <w:showingPlcHdr/>
          <w:equation/>
        </w:sdtPr>
        <w:sdtEndPr/>
        <w:sdtContent>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w:sdtContent>
      </w:sdt>
      <w:r>
        <w:rPr>
          <w:color w:val="FF0000"/>
        </w:rPr>
        <w:t xml:space="preserve"> </w:t>
      </w:r>
      <w:r>
        <w:rPr>
          <w:color w:val="FF0000"/>
        </w:rPr>
        <w:tab/>
      </w:r>
      <w:r>
        <w:rPr>
          <w:color w:val="FF0000"/>
        </w:rPr>
        <w:tab/>
      </w:r>
      <w:r>
        <w:rPr>
          <w:color w:val="FF0000"/>
        </w:rPr>
        <w:tab/>
      </w:r>
      <w:r>
        <w:rPr>
          <w:color w:val="FF0000"/>
        </w:rPr>
        <w:tab/>
        <w:t xml:space="preserve">    (2.1)</w:t>
      </w:r>
    </w:p>
    <w:p w14:paraId="6D6A13F6" w14:textId="77777777" w:rsidR="002079DE" w:rsidRDefault="002F02A4" w:rsidP="00747E8C">
      <w:pPr>
        <w:pStyle w:val="Heading2"/>
        <w:numPr>
          <w:ilvl w:val="2"/>
          <w:numId w:val="2"/>
        </w:numPr>
        <w:spacing w:line="480" w:lineRule="auto"/>
        <w:ind w:left="720"/>
        <w:rPr>
          <w:color w:val="000000" w:themeColor="text1"/>
          <w:sz w:val="26"/>
        </w:rPr>
      </w:pPr>
      <w:bookmarkStart w:id="28" w:name="_Toc220234311"/>
      <w:r w:rsidRPr="002079DE">
        <w:rPr>
          <w:color w:val="000000" w:themeColor="text1"/>
          <w:sz w:val="26"/>
        </w:rPr>
        <w:t>Sub-Section Title</w:t>
      </w:r>
      <w:bookmarkEnd w:id="28"/>
    </w:p>
    <w:p w14:paraId="198CAA0C" w14:textId="77777777" w:rsidR="00BF2FF4" w:rsidRPr="00BF2FF4" w:rsidRDefault="00BF2FF4" w:rsidP="00BF2FF4">
      <w:pPr>
        <w:spacing w:line="480" w:lineRule="auto"/>
        <w:jc w:val="both"/>
        <w:rPr>
          <w:color w:val="FF0000"/>
        </w:rPr>
      </w:pPr>
      <w:r w:rsidRPr="00BF2FF4">
        <w:rPr>
          <w:color w:val="FF0000"/>
        </w:rPr>
        <w:t>Please remove the texts in red which is given only as a guide.</w:t>
      </w:r>
    </w:p>
    <w:p w14:paraId="0A94A491" w14:textId="7E53E5B8" w:rsidR="00C45137"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7B7D7AA8" w14:textId="45F4A80C" w:rsidR="00FB0579" w:rsidRPr="00AF017D" w:rsidRDefault="002079DE" w:rsidP="00AF017D">
      <w:pPr>
        <w:pStyle w:val="Heading2"/>
        <w:numPr>
          <w:ilvl w:val="2"/>
          <w:numId w:val="2"/>
        </w:numPr>
        <w:spacing w:line="480" w:lineRule="auto"/>
        <w:ind w:left="720"/>
        <w:rPr>
          <w:color w:val="000000" w:themeColor="text1"/>
          <w:sz w:val="26"/>
        </w:rPr>
      </w:pPr>
      <w:bookmarkStart w:id="29" w:name="_Toc220234312"/>
      <w:r w:rsidRPr="002079DE">
        <w:rPr>
          <w:color w:val="000000" w:themeColor="text1"/>
          <w:sz w:val="26"/>
        </w:rPr>
        <w:lastRenderedPageBreak/>
        <w:t>Sub-Section Title</w:t>
      </w:r>
      <w:bookmarkEnd w:id="29"/>
    </w:p>
    <w:p w14:paraId="3D8CFCC2" w14:textId="6C733788" w:rsidR="000C4279" w:rsidRPr="00AF017D" w:rsidRDefault="00FB05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64C97CBC" w14:textId="1B2657D1" w:rsidR="002079DE" w:rsidRDefault="002079DE" w:rsidP="00747E8C">
      <w:pPr>
        <w:pStyle w:val="Heading2"/>
        <w:numPr>
          <w:ilvl w:val="1"/>
          <w:numId w:val="2"/>
        </w:numPr>
        <w:ind w:left="720" w:hanging="720"/>
        <w:jc w:val="left"/>
      </w:pPr>
      <w:bookmarkStart w:id="30" w:name="_Toc220234313"/>
      <w:r>
        <w:t>Section Title</w:t>
      </w:r>
      <w:bookmarkEnd w:id="30"/>
      <w:r>
        <w:t xml:space="preserve"> </w:t>
      </w:r>
    </w:p>
    <w:p w14:paraId="79813904" w14:textId="2960DC79" w:rsidR="000C4279" w:rsidRPr="00AF017D" w:rsidRDefault="002079DE" w:rsidP="00AF017D">
      <w:pPr>
        <w:pStyle w:val="Heading2"/>
        <w:numPr>
          <w:ilvl w:val="2"/>
          <w:numId w:val="2"/>
        </w:numPr>
        <w:spacing w:line="480" w:lineRule="auto"/>
        <w:ind w:left="720"/>
        <w:rPr>
          <w:color w:val="000000" w:themeColor="text1"/>
          <w:sz w:val="26"/>
        </w:rPr>
      </w:pPr>
      <w:bookmarkStart w:id="31" w:name="_Toc220234314"/>
      <w:r w:rsidRPr="002079DE">
        <w:rPr>
          <w:color w:val="000000" w:themeColor="text1"/>
          <w:sz w:val="26"/>
        </w:rPr>
        <w:t>Sub-Section Title</w:t>
      </w:r>
      <w:bookmarkEnd w:id="31"/>
    </w:p>
    <w:p w14:paraId="49E9C2AC" w14:textId="4CF5C8B1" w:rsidR="000C4279"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0F682B09" w14:textId="3181E9E7" w:rsidR="000C4279" w:rsidRPr="00AF017D" w:rsidRDefault="002079DE" w:rsidP="00AF017D">
      <w:pPr>
        <w:pStyle w:val="Heading2"/>
        <w:numPr>
          <w:ilvl w:val="2"/>
          <w:numId w:val="2"/>
        </w:numPr>
        <w:spacing w:line="480" w:lineRule="auto"/>
        <w:ind w:left="720"/>
        <w:rPr>
          <w:color w:val="000000" w:themeColor="text1"/>
          <w:sz w:val="26"/>
        </w:rPr>
      </w:pPr>
      <w:bookmarkStart w:id="32" w:name="_Toc220234315"/>
      <w:r w:rsidRPr="002079DE">
        <w:rPr>
          <w:color w:val="000000" w:themeColor="text1"/>
          <w:sz w:val="26"/>
        </w:rPr>
        <w:t>Sub-Section Title</w:t>
      </w:r>
      <w:bookmarkEnd w:id="32"/>
    </w:p>
    <w:p w14:paraId="2A479F9C" w14:textId="77777777" w:rsidR="000C4279" w:rsidRPr="00BF2FF4" w:rsidRDefault="000C4279" w:rsidP="00BF2FF4">
      <w:pPr>
        <w:spacing w:line="480" w:lineRule="auto"/>
        <w:jc w:val="both"/>
        <w:rPr>
          <w:color w:val="FF0000"/>
        </w:rPr>
      </w:pPr>
      <w:r w:rsidRPr="00BF2FF4">
        <w:rPr>
          <w:color w:val="FF0000"/>
        </w:rPr>
        <w:t>This page can be used as the sample for subsequent chapters. In the following the Sub-Sections are also enumerated.</w:t>
      </w:r>
    </w:p>
    <w:p w14:paraId="18C2E503" w14:textId="77777777" w:rsidR="00822CAD" w:rsidRDefault="00822CAD">
      <w:pPr>
        <w:spacing w:after="0" w:line="240" w:lineRule="auto"/>
      </w:pPr>
      <w:r>
        <w:br w:type="page"/>
      </w:r>
    </w:p>
    <w:p w14:paraId="07D8668E" w14:textId="39D7CC9C" w:rsidR="001E2A20" w:rsidRPr="00D0172A" w:rsidRDefault="001E2A20"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33" w:name="_Toc220234316"/>
      <w:r w:rsidRPr="00D02452">
        <w:rPr>
          <w:color w:val="000000" w:themeColor="text1"/>
        </w:rPr>
        <w:lastRenderedPageBreak/>
        <w:t xml:space="preserve">CHAPTER </w:t>
      </w:r>
      <w:r w:rsidR="009E2D45">
        <w:rPr>
          <w:color w:val="000000" w:themeColor="text1"/>
        </w:rPr>
        <w:t>3</w:t>
      </w:r>
      <w:r>
        <w:rPr>
          <w:color w:val="000000" w:themeColor="text1"/>
        </w:rPr>
        <w:br/>
      </w:r>
      <w:r w:rsidR="00E076CC">
        <w:rPr>
          <w:color w:val="000000" w:themeColor="text1"/>
        </w:rPr>
        <w:t>METHODOLOGY AND DESIGN</w:t>
      </w:r>
      <w:bookmarkEnd w:id="33"/>
      <w:r w:rsidR="00E076CC">
        <w:rPr>
          <w:color w:val="000000" w:themeColor="text1"/>
        </w:rPr>
        <w:t xml:space="preserve"> </w:t>
      </w:r>
    </w:p>
    <w:p w14:paraId="15FE6991"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5C2499BE" w14:textId="77777777" w:rsidR="00992B40" w:rsidRPr="00992B40" w:rsidRDefault="00992B40" w:rsidP="00D56350">
      <w:pPr>
        <w:pStyle w:val="NormalWeb"/>
        <w:spacing w:line="480" w:lineRule="auto"/>
        <w:jc w:val="both"/>
        <w:rPr>
          <w:color w:val="FF0000"/>
        </w:rPr>
      </w:pPr>
      <w:r w:rsidRPr="00992B40">
        <w:rPr>
          <w:color w:val="FF0000"/>
        </w:rPr>
        <w:t>The Methodology and Research Design chapter should clearly describe how the study was planned and conducted. The division of material into sections or chapters should be logical and appropriate to the nature of the research.</w:t>
      </w:r>
    </w:p>
    <w:p w14:paraId="032B0577" w14:textId="77777777" w:rsidR="00992B40" w:rsidRPr="00992B40" w:rsidRDefault="00992B40" w:rsidP="00D56350">
      <w:pPr>
        <w:pStyle w:val="NormalWeb"/>
        <w:spacing w:line="480" w:lineRule="auto"/>
        <w:jc w:val="both"/>
        <w:rPr>
          <w:color w:val="FF0000"/>
        </w:rPr>
      </w:pPr>
      <w:r w:rsidRPr="00992B40">
        <w:rPr>
          <w:color w:val="FF0000"/>
        </w:rPr>
        <w:t>Ensure that the overall research design is clearly stated and justified. Explain why the chosen approach (e.g., experimental, analytical, computational, qualitative, quantitative, or mixed methods) is appropriate for addressing the research questions or objectives.</w:t>
      </w:r>
    </w:p>
    <w:p w14:paraId="247D47E0" w14:textId="77777777" w:rsidR="00992B40" w:rsidRPr="00992B40" w:rsidRDefault="00992B40" w:rsidP="00D56350">
      <w:pPr>
        <w:pStyle w:val="NormalWeb"/>
        <w:spacing w:line="480" w:lineRule="auto"/>
        <w:jc w:val="both"/>
        <w:rPr>
          <w:color w:val="FF0000"/>
        </w:rPr>
      </w:pPr>
      <w:r w:rsidRPr="00992B40">
        <w:rPr>
          <w:color w:val="FF0000"/>
        </w:rPr>
        <w:t>Describe in sufficient detail the materials, data sources, participants (if applicable), instruments, and procedures used in the study so that the work can be understood and, where appropriate, replicated. Clearly state what variables or parameters were controlled, measured, or manipulated, and explain how data were collected.</w:t>
      </w:r>
    </w:p>
    <w:p w14:paraId="753B2534" w14:textId="77777777" w:rsidR="00992B40" w:rsidRPr="00992B40" w:rsidRDefault="00992B40" w:rsidP="00D56350">
      <w:pPr>
        <w:pStyle w:val="NormalWeb"/>
        <w:spacing w:line="480" w:lineRule="auto"/>
        <w:jc w:val="both"/>
        <w:rPr>
          <w:color w:val="FF0000"/>
        </w:rPr>
      </w:pPr>
      <w:r w:rsidRPr="00992B40">
        <w:rPr>
          <w:color w:val="FF0000"/>
        </w:rPr>
        <w:t>If models, algorithms, simulations, or experimental setups are used, provide a clear description of their development, assumptions, and limitations. Any software, hardware, or specialized tools should be identified.</w:t>
      </w:r>
    </w:p>
    <w:p w14:paraId="790F4202" w14:textId="77777777" w:rsidR="00992B40" w:rsidRPr="00992B40" w:rsidRDefault="00992B40" w:rsidP="00D56350">
      <w:pPr>
        <w:pStyle w:val="NormalWeb"/>
        <w:spacing w:line="480" w:lineRule="auto"/>
        <w:jc w:val="both"/>
        <w:rPr>
          <w:color w:val="FF0000"/>
        </w:rPr>
      </w:pPr>
      <w:r w:rsidRPr="00992B40">
        <w:rPr>
          <w:color w:val="FF0000"/>
        </w:rPr>
        <w:lastRenderedPageBreak/>
        <w:t>Explain the data analysis methods in detail, including any preprocessing steps and the statistical or analytical techniques employed. Justify the choice of methods and statistical tests, and state any assumptions made.</w:t>
      </w:r>
    </w:p>
    <w:p w14:paraId="59644C53" w14:textId="77777777" w:rsidR="00992B40" w:rsidRPr="00992B40" w:rsidRDefault="00992B40" w:rsidP="00D56350">
      <w:pPr>
        <w:pStyle w:val="NormalWeb"/>
        <w:spacing w:line="480" w:lineRule="auto"/>
        <w:jc w:val="both"/>
        <w:rPr>
          <w:color w:val="FF0000"/>
        </w:rPr>
      </w:pPr>
      <w:r w:rsidRPr="00992B40">
        <w:rPr>
          <w:color w:val="FF0000"/>
        </w:rPr>
        <w:t>Finally, discuss any ethical considerations, constraints, or limitations related to the methodology, and explain how these were addressed during the study.</w:t>
      </w:r>
    </w:p>
    <w:p w14:paraId="6FF8B62E" w14:textId="60F56E2C" w:rsidR="001E2A20" w:rsidRPr="00992B40" w:rsidRDefault="001E2A20" w:rsidP="00992B40">
      <w:pPr>
        <w:pStyle w:val="Heading2"/>
        <w:numPr>
          <w:ilvl w:val="1"/>
          <w:numId w:val="2"/>
        </w:numPr>
        <w:ind w:left="720" w:hanging="720"/>
        <w:jc w:val="left"/>
      </w:pPr>
      <w:bookmarkStart w:id="34" w:name="_Toc220234317"/>
      <w:r>
        <w:t>Section Title</w:t>
      </w:r>
      <w:bookmarkEnd w:id="34"/>
      <w:r>
        <w:t xml:space="preserve"> </w:t>
      </w:r>
    </w:p>
    <w:p w14:paraId="34B361B0" w14:textId="1CF130C0" w:rsidR="009E2D45" w:rsidRDefault="001E2A20" w:rsidP="00AF017D">
      <w:pPr>
        <w:rPr>
          <w:color w:val="FF0000"/>
        </w:rPr>
      </w:pPr>
      <w:r w:rsidRPr="00BF2FF4">
        <w:rPr>
          <w:color w:val="FF0000"/>
        </w:rPr>
        <w:t>Please remove the texts in red which is given only as a guide.</w:t>
      </w:r>
    </w:p>
    <w:p w14:paraId="53A81D03" w14:textId="11A2FD4F" w:rsidR="00821D43" w:rsidRDefault="009E2D45" w:rsidP="00AF017D">
      <w:pPr>
        <w:spacing w:line="480" w:lineRule="auto"/>
        <w:jc w:val="both"/>
        <w:rPr>
          <w:color w:val="FF0000"/>
        </w:rPr>
      </w:pPr>
      <w:r>
        <w:rPr>
          <w:color w:val="FF0000"/>
        </w:rPr>
        <w:t xml:space="preserve">Following is a figure inserted to show how the Figures are captioned and used. </w:t>
      </w:r>
      <w:r w:rsidR="00951297">
        <w:rPr>
          <w:color w:val="FF0000"/>
        </w:rPr>
        <w:t>Use the “Insert” option to insert a figure or a plot at the position you want to insert the image/plot. Right click the image/plot and use the “Insert Caption” to insert the caption on the figure/plot. The Caption must contain the index of the figure/plot and a concise description. Each figure/plot should be placed at the center of a new page.</w:t>
      </w:r>
    </w:p>
    <w:p w14:paraId="736DE7C2" w14:textId="77777777" w:rsidR="00951297" w:rsidRDefault="00951297" w:rsidP="00951297">
      <w:pPr>
        <w:keepNext/>
        <w:jc w:val="center"/>
      </w:pPr>
      <w:r>
        <w:rPr>
          <w:noProof/>
          <w:color w:val="FF0000"/>
        </w:rPr>
        <w:lastRenderedPageBreak/>
        <w:drawing>
          <wp:inline distT="0" distB="0" distL="0" distR="0" wp14:anchorId="144CF150" wp14:editId="66D247E0">
            <wp:extent cx="5080000" cy="3619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giTEM.jpg"/>
                    <pic:cNvPicPr/>
                  </pic:nvPicPr>
                  <pic:blipFill>
                    <a:blip r:embed="rId13">
                      <a:extLst>
                        <a:ext uri="{28A0092B-C50C-407E-A947-70E740481C1C}">
                          <a14:useLocalDpi xmlns:a14="http://schemas.microsoft.com/office/drawing/2010/main" val="0"/>
                        </a:ext>
                      </a:extLst>
                    </a:blip>
                    <a:stretch>
                      <a:fillRect/>
                    </a:stretch>
                  </pic:blipFill>
                  <pic:spPr>
                    <a:xfrm>
                      <a:off x="0" y="0"/>
                      <a:ext cx="5080000" cy="3619500"/>
                    </a:xfrm>
                    <a:prstGeom prst="rect">
                      <a:avLst/>
                    </a:prstGeom>
                  </pic:spPr>
                </pic:pic>
              </a:graphicData>
            </a:graphic>
          </wp:inline>
        </w:drawing>
      </w:r>
    </w:p>
    <w:p w14:paraId="5A60FE5A" w14:textId="77777777" w:rsidR="009E2D45" w:rsidRPr="004C455E" w:rsidRDefault="00951297" w:rsidP="00951297">
      <w:pPr>
        <w:pStyle w:val="Caption"/>
        <w:jc w:val="center"/>
        <w:rPr>
          <w:color w:val="FF0000"/>
        </w:rPr>
      </w:pPr>
      <w:bookmarkStart w:id="35" w:name="_Toc325284687"/>
      <w:r w:rsidRPr="004C455E">
        <w:rPr>
          <w:color w:val="FF0000"/>
        </w:rPr>
        <w:t xml:space="preserve">Figure </w:t>
      </w:r>
      <w:r w:rsidRPr="004C455E">
        <w:rPr>
          <w:color w:val="FF0000"/>
        </w:rPr>
        <w:fldChar w:fldCharType="begin"/>
      </w:r>
      <w:r w:rsidRPr="004C455E">
        <w:rPr>
          <w:color w:val="FF0000"/>
        </w:rPr>
        <w:instrText xml:space="preserve"> SEQ Figure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ab/>
        <w:t>TEM Image</w:t>
      </w:r>
      <w:bookmarkEnd w:id="35"/>
    </w:p>
    <w:p w14:paraId="3C5AF1D3" w14:textId="77777777" w:rsidR="001E2A20" w:rsidRDefault="001E2A20" w:rsidP="00747E8C">
      <w:pPr>
        <w:pStyle w:val="Heading2"/>
        <w:numPr>
          <w:ilvl w:val="2"/>
          <w:numId w:val="2"/>
        </w:numPr>
        <w:spacing w:line="480" w:lineRule="auto"/>
        <w:ind w:left="720"/>
        <w:rPr>
          <w:color w:val="000000" w:themeColor="text1"/>
          <w:sz w:val="26"/>
        </w:rPr>
      </w:pPr>
      <w:bookmarkStart w:id="36" w:name="_Toc220234318"/>
      <w:r w:rsidRPr="002079DE">
        <w:rPr>
          <w:color w:val="000000" w:themeColor="text1"/>
          <w:sz w:val="26"/>
        </w:rPr>
        <w:t>Sub-Section Title</w:t>
      </w:r>
      <w:bookmarkEnd w:id="36"/>
    </w:p>
    <w:p w14:paraId="07FBFE27" w14:textId="77777777" w:rsidR="001E2A20" w:rsidRPr="00BF2FF4" w:rsidRDefault="001E2A20" w:rsidP="001E2A20">
      <w:pPr>
        <w:spacing w:line="480" w:lineRule="auto"/>
        <w:jc w:val="both"/>
        <w:rPr>
          <w:color w:val="FF0000"/>
        </w:rPr>
      </w:pPr>
      <w:r w:rsidRPr="00BF2FF4">
        <w:rPr>
          <w:color w:val="FF0000"/>
        </w:rPr>
        <w:t>Please remove the texts in red which is given only as a guide.</w:t>
      </w:r>
    </w:p>
    <w:p w14:paraId="02D05986" w14:textId="0D39874B"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0780A68" w14:textId="4FC371FD" w:rsidR="001E2A20" w:rsidRPr="00AF017D" w:rsidRDefault="001E2A20" w:rsidP="00AF017D">
      <w:pPr>
        <w:pStyle w:val="Heading2"/>
        <w:numPr>
          <w:ilvl w:val="2"/>
          <w:numId w:val="2"/>
        </w:numPr>
        <w:spacing w:line="480" w:lineRule="auto"/>
        <w:ind w:left="720"/>
        <w:rPr>
          <w:color w:val="000000" w:themeColor="text1"/>
          <w:sz w:val="26"/>
        </w:rPr>
      </w:pPr>
      <w:bookmarkStart w:id="37" w:name="_Toc220234319"/>
      <w:r w:rsidRPr="002079DE">
        <w:rPr>
          <w:color w:val="000000" w:themeColor="text1"/>
          <w:sz w:val="26"/>
        </w:rPr>
        <w:t>Sub-Section Title</w:t>
      </w:r>
      <w:bookmarkEnd w:id="37"/>
    </w:p>
    <w:p w14:paraId="5FDCDAB5" w14:textId="5524D9F6"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36BF4CB6" w14:textId="01CA92A7" w:rsidR="001E2A20" w:rsidRDefault="001E2A20" w:rsidP="00747E8C">
      <w:pPr>
        <w:pStyle w:val="Heading2"/>
        <w:numPr>
          <w:ilvl w:val="1"/>
          <w:numId w:val="2"/>
        </w:numPr>
        <w:ind w:left="720" w:hanging="720"/>
        <w:jc w:val="left"/>
      </w:pPr>
      <w:bookmarkStart w:id="38" w:name="_Toc220234320"/>
      <w:r>
        <w:lastRenderedPageBreak/>
        <w:t>Section Title</w:t>
      </w:r>
      <w:bookmarkEnd w:id="38"/>
      <w:r>
        <w:t xml:space="preserve"> </w:t>
      </w:r>
    </w:p>
    <w:p w14:paraId="5917D2E4" w14:textId="269EF005" w:rsidR="001E2A20" w:rsidRPr="00AF017D" w:rsidRDefault="001E2A20" w:rsidP="00AF017D">
      <w:pPr>
        <w:pStyle w:val="Heading2"/>
        <w:numPr>
          <w:ilvl w:val="2"/>
          <w:numId w:val="2"/>
        </w:numPr>
        <w:spacing w:line="480" w:lineRule="auto"/>
        <w:ind w:left="720"/>
        <w:rPr>
          <w:color w:val="000000" w:themeColor="text1"/>
          <w:sz w:val="26"/>
        </w:rPr>
      </w:pPr>
      <w:bookmarkStart w:id="39" w:name="_Toc220234321"/>
      <w:r w:rsidRPr="002079DE">
        <w:rPr>
          <w:color w:val="000000" w:themeColor="text1"/>
          <w:sz w:val="26"/>
        </w:rPr>
        <w:t>Sub-Section Title</w:t>
      </w:r>
      <w:bookmarkEnd w:id="39"/>
    </w:p>
    <w:p w14:paraId="65E55239" w14:textId="77777777" w:rsid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r w:rsidR="004C455E">
        <w:rPr>
          <w:color w:val="FF0000"/>
        </w:rPr>
        <w:t xml:space="preserve"> </w:t>
      </w:r>
    </w:p>
    <w:p w14:paraId="2A3A7560" w14:textId="6AD4198E" w:rsidR="004C455E" w:rsidRDefault="004C455E" w:rsidP="00AF017D">
      <w:pPr>
        <w:spacing w:line="480" w:lineRule="auto"/>
        <w:jc w:val="both"/>
        <w:rPr>
          <w:color w:val="FF0000"/>
        </w:rPr>
      </w:pPr>
      <w:r>
        <w:rPr>
          <w:color w:val="FF0000"/>
        </w:rPr>
        <w:t xml:space="preserve">In the following a Table is shown. Use the “Insert” option to insert a Table by and select appropriate number of rows and columns. </w:t>
      </w:r>
    </w:p>
    <w:p w14:paraId="1FB5A55D" w14:textId="6E8E5FE9" w:rsidR="004C455E" w:rsidRPr="004C455E" w:rsidRDefault="004C455E" w:rsidP="004C455E">
      <w:pPr>
        <w:pStyle w:val="Caption"/>
        <w:keepNext/>
        <w:jc w:val="center"/>
        <w:rPr>
          <w:color w:val="FF0000"/>
        </w:rPr>
      </w:pPr>
      <w:bookmarkStart w:id="40" w:name="_Toc325284678"/>
      <w:r w:rsidRPr="004C455E">
        <w:rPr>
          <w:color w:val="FF0000"/>
        </w:rPr>
        <w:t xml:space="preserve">Table </w:t>
      </w:r>
      <w:r w:rsidRPr="004C455E">
        <w:rPr>
          <w:color w:val="FF0000"/>
        </w:rPr>
        <w:fldChar w:fldCharType="begin"/>
      </w:r>
      <w:r w:rsidRPr="004C455E">
        <w:rPr>
          <w:color w:val="FF0000"/>
        </w:rPr>
        <w:instrText xml:space="preserve"> SEQ Table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 xml:space="preserve">  Measurements of Weather Conditions</w:t>
      </w:r>
      <w:bookmarkEnd w:id="40"/>
      <w:r w:rsidR="00191FED">
        <w:rPr>
          <w:color w:val="FF0000"/>
        </w:rPr>
        <w:t xml:space="preserve"> (1)</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4C455E" w14:paraId="69008E47" w14:textId="77777777" w:rsidTr="004C455E">
        <w:trPr>
          <w:trHeight w:val="485"/>
        </w:trPr>
        <w:tc>
          <w:tcPr>
            <w:tcW w:w="1476" w:type="dxa"/>
          </w:tcPr>
          <w:p w14:paraId="1695B130" w14:textId="77777777" w:rsidR="004C455E" w:rsidRDefault="004C455E" w:rsidP="004C455E">
            <w:pPr>
              <w:spacing w:line="480" w:lineRule="auto"/>
              <w:jc w:val="both"/>
              <w:rPr>
                <w:color w:val="FF0000"/>
              </w:rPr>
            </w:pPr>
            <w:r>
              <w:rPr>
                <w:color w:val="FF0000"/>
              </w:rPr>
              <w:t>Date</w:t>
            </w:r>
          </w:p>
        </w:tc>
        <w:tc>
          <w:tcPr>
            <w:tcW w:w="1476" w:type="dxa"/>
          </w:tcPr>
          <w:p w14:paraId="07BB2E18" w14:textId="77777777" w:rsidR="004C455E" w:rsidRDefault="004C455E" w:rsidP="004C455E">
            <w:pPr>
              <w:spacing w:line="480" w:lineRule="auto"/>
              <w:jc w:val="both"/>
              <w:rPr>
                <w:color w:val="FF0000"/>
              </w:rPr>
            </w:pPr>
            <w:r>
              <w:rPr>
                <w:color w:val="FF0000"/>
              </w:rPr>
              <w:t>Temperature (maximum)</w:t>
            </w:r>
          </w:p>
        </w:tc>
        <w:tc>
          <w:tcPr>
            <w:tcW w:w="1476" w:type="dxa"/>
          </w:tcPr>
          <w:p w14:paraId="32E41647" w14:textId="77777777" w:rsidR="004C455E" w:rsidRDefault="004C455E" w:rsidP="001E2A20">
            <w:pPr>
              <w:spacing w:line="480" w:lineRule="auto"/>
              <w:jc w:val="both"/>
              <w:rPr>
                <w:color w:val="FF0000"/>
              </w:rPr>
            </w:pPr>
            <w:r>
              <w:rPr>
                <w:color w:val="FF0000"/>
              </w:rPr>
              <w:t>Temperature (minimum)</w:t>
            </w:r>
          </w:p>
        </w:tc>
        <w:tc>
          <w:tcPr>
            <w:tcW w:w="1476" w:type="dxa"/>
          </w:tcPr>
          <w:p w14:paraId="7337672C" w14:textId="77777777" w:rsidR="004C455E" w:rsidRDefault="004C455E" w:rsidP="001E2A20">
            <w:pPr>
              <w:spacing w:line="480" w:lineRule="auto"/>
              <w:jc w:val="both"/>
              <w:rPr>
                <w:color w:val="FF0000"/>
              </w:rPr>
            </w:pPr>
            <w:r>
              <w:rPr>
                <w:color w:val="FF0000"/>
              </w:rPr>
              <w:t>Humidity (maximum)</w:t>
            </w:r>
          </w:p>
        </w:tc>
        <w:tc>
          <w:tcPr>
            <w:tcW w:w="1476" w:type="dxa"/>
          </w:tcPr>
          <w:p w14:paraId="2F7E0AD5" w14:textId="77777777" w:rsidR="004C455E" w:rsidRDefault="004C455E" w:rsidP="001E2A20">
            <w:pPr>
              <w:spacing w:line="480" w:lineRule="auto"/>
              <w:jc w:val="both"/>
              <w:rPr>
                <w:color w:val="FF0000"/>
              </w:rPr>
            </w:pPr>
            <w:r>
              <w:rPr>
                <w:color w:val="FF0000"/>
              </w:rPr>
              <w:t>Humidity (minimum)</w:t>
            </w:r>
          </w:p>
        </w:tc>
        <w:tc>
          <w:tcPr>
            <w:tcW w:w="1476" w:type="dxa"/>
          </w:tcPr>
          <w:p w14:paraId="11724CFF" w14:textId="77777777" w:rsidR="004C455E" w:rsidRDefault="004C455E" w:rsidP="001E2A20">
            <w:pPr>
              <w:spacing w:line="480" w:lineRule="auto"/>
              <w:jc w:val="both"/>
              <w:rPr>
                <w:color w:val="FF0000"/>
              </w:rPr>
            </w:pPr>
            <w:r>
              <w:rPr>
                <w:color w:val="FF0000"/>
              </w:rPr>
              <w:t>Wind Speed (average)</w:t>
            </w:r>
          </w:p>
        </w:tc>
      </w:tr>
      <w:tr w:rsidR="004C455E" w14:paraId="498DA146" w14:textId="77777777" w:rsidTr="004C455E">
        <w:tc>
          <w:tcPr>
            <w:tcW w:w="1476" w:type="dxa"/>
          </w:tcPr>
          <w:p w14:paraId="555F2A1C" w14:textId="77777777" w:rsidR="004C455E" w:rsidRDefault="004C455E" w:rsidP="001E2A20">
            <w:pPr>
              <w:spacing w:line="480" w:lineRule="auto"/>
              <w:jc w:val="both"/>
              <w:rPr>
                <w:color w:val="FF0000"/>
              </w:rPr>
            </w:pPr>
          </w:p>
        </w:tc>
        <w:tc>
          <w:tcPr>
            <w:tcW w:w="1476" w:type="dxa"/>
          </w:tcPr>
          <w:p w14:paraId="3EDF58BA" w14:textId="77777777" w:rsidR="004C455E" w:rsidRDefault="004C455E" w:rsidP="001E2A20">
            <w:pPr>
              <w:spacing w:line="480" w:lineRule="auto"/>
              <w:jc w:val="both"/>
              <w:rPr>
                <w:color w:val="FF0000"/>
              </w:rPr>
            </w:pPr>
          </w:p>
        </w:tc>
        <w:tc>
          <w:tcPr>
            <w:tcW w:w="1476" w:type="dxa"/>
          </w:tcPr>
          <w:p w14:paraId="195BA845" w14:textId="77777777" w:rsidR="004C455E" w:rsidRDefault="004C455E" w:rsidP="001E2A20">
            <w:pPr>
              <w:spacing w:line="480" w:lineRule="auto"/>
              <w:jc w:val="both"/>
              <w:rPr>
                <w:color w:val="FF0000"/>
              </w:rPr>
            </w:pPr>
          </w:p>
        </w:tc>
        <w:tc>
          <w:tcPr>
            <w:tcW w:w="1476" w:type="dxa"/>
          </w:tcPr>
          <w:p w14:paraId="6C532A97" w14:textId="77777777" w:rsidR="004C455E" w:rsidRDefault="004C455E" w:rsidP="001E2A20">
            <w:pPr>
              <w:spacing w:line="480" w:lineRule="auto"/>
              <w:jc w:val="both"/>
              <w:rPr>
                <w:color w:val="FF0000"/>
              </w:rPr>
            </w:pPr>
          </w:p>
        </w:tc>
        <w:tc>
          <w:tcPr>
            <w:tcW w:w="1476" w:type="dxa"/>
          </w:tcPr>
          <w:p w14:paraId="4D95E6A7" w14:textId="77777777" w:rsidR="004C455E" w:rsidRDefault="004C455E" w:rsidP="001E2A20">
            <w:pPr>
              <w:spacing w:line="480" w:lineRule="auto"/>
              <w:jc w:val="both"/>
              <w:rPr>
                <w:color w:val="FF0000"/>
              </w:rPr>
            </w:pPr>
          </w:p>
        </w:tc>
        <w:tc>
          <w:tcPr>
            <w:tcW w:w="1476" w:type="dxa"/>
          </w:tcPr>
          <w:p w14:paraId="0ABE81FE" w14:textId="77777777" w:rsidR="004C455E" w:rsidRDefault="004C455E" w:rsidP="001E2A20">
            <w:pPr>
              <w:spacing w:line="480" w:lineRule="auto"/>
              <w:jc w:val="both"/>
              <w:rPr>
                <w:color w:val="FF0000"/>
              </w:rPr>
            </w:pPr>
          </w:p>
        </w:tc>
      </w:tr>
      <w:tr w:rsidR="004C455E" w14:paraId="464F23E8" w14:textId="77777777" w:rsidTr="004C455E">
        <w:tc>
          <w:tcPr>
            <w:tcW w:w="1476" w:type="dxa"/>
          </w:tcPr>
          <w:p w14:paraId="5970D684" w14:textId="77777777" w:rsidR="004C455E" w:rsidRDefault="004C455E" w:rsidP="001E2A20">
            <w:pPr>
              <w:spacing w:line="480" w:lineRule="auto"/>
              <w:jc w:val="both"/>
              <w:rPr>
                <w:color w:val="FF0000"/>
              </w:rPr>
            </w:pPr>
          </w:p>
        </w:tc>
        <w:tc>
          <w:tcPr>
            <w:tcW w:w="1476" w:type="dxa"/>
          </w:tcPr>
          <w:p w14:paraId="58E268DB" w14:textId="77777777" w:rsidR="004C455E" w:rsidRDefault="004C455E" w:rsidP="001E2A20">
            <w:pPr>
              <w:spacing w:line="480" w:lineRule="auto"/>
              <w:jc w:val="both"/>
              <w:rPr>
                <w:color w:val="FF0000"/>
              </w:rPr>
            </w:pPr>
          </w:p>
        </w:tc>
        <w:tc>
          <w:tcPr>
            <w:tcW w:w="1476" w:type="dxa"/>
          </w:tcPr>
          <w:p w14:paraId="00DD90C6" w14:textId="77777777" w:rsidR="004C455E" w:rsidRDefault="004C455E" w:rsidP="001E2A20">
            <w:pPr>
              <w:spacing w:line="480" w:lineRule="auto"/>
              <w:jc w:val="both"/>
              <w:rPr>
                <w:color w:val="FF0000"/>
              </w:rPr>
            </w:pPr>
          </w:p>
        </w:tc>
        <w:tc>
          <w:tcPr>
            <w:tcW w:w="1476" w:type="dxa"/>
          </w:tcPr>
          <w:p w14:paraId="4F07AF08" w14:textId="77777777" w:rsidR="004C455E" w:rsidRDefault="004C455E" w:rsidP="001E2A20">
            <w:pPr>
              <w:spacing w:line="480" w:lineRule="auto"/>
              <w:jc w:val="both"/>
              <w:rPr>
                <w:color w:val="FF0000"/>
              </w:rPr>
            </w:pPr>
          </w:p>
        </w:tc>
        <w:tc>
          <w:tcPr>
            <w:tcW w:w="1476" w:type="dxa"/>
          </w:tcPr>
          <w:p w14:paraId="74D29B19" w14:textId="77777777" w:rsidR="004C455E" w:rsidRDefault="004C455E" w:rsidP="001E2A20">
            <w:pPr>
              <w:spacing w:line="480" w:lineRule="auto"/>
              <w:jc w:val="both"/>
              <w:rPr>
                <w:color w:val="FF0000"/>
              </w:rPr>
            </w:pPr>
          </w:p>
        </w:tc>
        <w:tc>
          <w:tcPr>
            <w:tcW w:w="1476" w:type="dxa"/>
          </w:tcPr>
          <w:p w14:paraId="4E95078A" w14:textId="77777777" w:rsidR="004C455E" w:rsidRDefault="004C455E" w:rsidP="001E2A20">
            <w:pPr>
              <w:spacing w:line="480" w:lineRule="auto"/>
              <w:jc w:val="both"/>
              <w:rPr>
                <w:color w:val="FF0000"/>
              </w:rPr>
            </w:pPr>
          </w:p>
        </w:tc>
      </w:tr>
      <w:tr w:rsidR="004C455E" w14:paraId="269E3B74" w14:textId="77777777" w:rsidTr="004C455E">
        <w:tc>
          <w:tcPr>
            <w:tcW w:w="1476" w:type="dxa"/>
          </w:tcPr>
          <w:p w14:paraId="65214EE6" w14:textId="77777777" w:rsidR="004C455E" w:rsidRDefault="004C455E" w:rsidP="001E2A20">
            <w:pPr>
              <w:spacing w:line="480" w:lineRule="auto"/>
              <w:jc w:val="both"/>
              <w:rPr>
                <w:color w:val="FF0000"/>
              </w:rPr>
            </w:pPr>
          </w:p>
        </w:tc>
        <w:tc>
          <w:tcPr>
            <w:tcW w:w="1476" w:type="dxa"/>
          </w:tcPr>
          <w:p w14:paraId="49DCC2AB" w14:textId="77777777" w:rsidR="004C455E" w:rsidRDefault="004C455E" w:rsidP="001E2A20">
            <w:pPr>
              <w:spacing w:line="480" w:lineRule="auto"/>
              <w:jc w:val="both"/>
              <w:rPr>
                <w:color w:val="FF0000"/>
              </w:rPr>
            </w:pPr>
          </w:p>
        </w:tc>
        <w:tc>
          <w:tcPr>
            <w:tcW w:w="1476" w:type="dxa"/>
          </w:tcPr>
          <w:p w14:paraId="3524F04A" w14:textId="77777777" w:rsidR="004C455E" w:rsidRDefault="004C455E" w:rsidP="001E2A20">
            <w:pPr>
              <w:spacing w:line="480" w:lineRule="auto"/>
              <w:jc w:val="both"/>
              <w:rPr>
                <w:color w:val="FF0000"/>
              </w:rPr>
            </w:pPr>
          </w:p>
        </w:tc>
        <w:tc>
          <w:tcPr>
            <w:tcW w:w="1476" w:type="dxa"/>
          </w:tcPr>
          <w:p w14:paraId="65231C60" w14:textId="77777777" w:rsidR="004C455E" w:rsidRDefault="004C455E" w:rsidP="001E2A20">
            <w:pPr>
              <w:spacing w:line="480" w:lineRule="auto"/>
              <w:jc w:val="both"/>
              <w:rPr>
                <w:color w:val="FF0000"/>
              </w:rPr>
            </w:pPr>
          </w:p>
        </w:tc>
        <w:tc>
          <w:tcPr>
            <w:tcW w:w="1476" w:type="dxa"/>
          </w:tcPr>
          <w:p w14:paraId="0F047262" w14:textId="77777777" w:rsidR="004C455E" w:rsidRDefault="004C455E" w:rsidP="001E2A20">
            <w:pPr>
              <w:spacing w:line="480" w:lineRule="auto"/>
              <w:jc w:val="both"/>
              <w:rPr>
                <w:color w:val="FF0000"/>
              </w:rPr>
            </w:pPr>
          </w:p>
        </w:tc>
        <w:tc>
          <w:tcPr>
            <w:tcW w:w="1476" w:type="dxa"/>
          </w:tcPr>
          <w:p w14:paraId="38A4D578" w14:textId="77777777" w:rsidR="004C455E" w:rsidRDefault="004C455E" w:rsidP="001E2A20">
            <w:pPr>
              <w:spacing w:line="480" w:lineRule="auto"/>
              <w:jc w:val="both"/>
              <w:rPr>
                <w:color w:val="FF0000"/>
              </w:rPr>
            </w:pPr>
          </w:p>
        </w:tc>
      </w:tr>
    </w:tbl>
    <w:p w14:paraId="1A7BF3B4" w14:textId="77777777" w:rsidR="001E2A20" w:rsidRPr="000C4279" w:rsidRDefault="001E2A20" w:rsidP="001E2A20"/>
    <w:p w14:paraId="2041015B" w14:textId="77777777" w:rsidR="001E2A20" w:rsidRDefault="001E2A20" w:rsidP="00747E8C">
      <w:pPr>
        <w:pStyle w:val="Heading2"/>
        <w:numPr>
          <w:ilvl w:val="2"/>
          <w:numId w:val="2"/>
        </w:numPr>
        <w:spacing w:line="480" w:lineRule="auto"/>
        <w:ind w:left="720"/>
        <w:rPr>
          <w:color w:val="000000" w:themeColor="text1"/>
          <w:sz w:val="26"/>
        </w:rPr>
      </w:pPr>
      <w:bookmarkStart w:id="41" w:name="_Toc220234322"/>
      <w:r w:rsidRPr="002079DE">
        <w:rPr>
          <w:color w:val="000000" w:themeColor="text1"/>
          <w:sz w:val="26"/>
        </w:rPr>
        <w:t>Sub-Section Title</w:t>
      </w:r>
      <w:bookmarkEnd w:id="41"/>
    </w:p>
    <w:p w14:paraId="78DDC60A" w14:textId="77777777" w:rsidR="001E2A20" w:rsidRPr="000C4279" w:rsidRDefault="001E2A20" w:rsidP="001E2A20"/>
    <w:p w14:paraId="6F03607F" w14:textId="77777777" w:rsidR="001E2A20" w:rsidRPr="00BF2FF4" w:rsidRDefault="001E2A20" w:rsidP="001E2A20">
      <w:pPr>
        <w:spacing w:line="480" w:lineRule="auto"/>
        <w:jc w:val="both"/>
        <w:rPr>
          <w:color w:val="FF0000"/>
        </w:rPr>
      </w:pPr>
      <w:r w:rsidRPr="00BF2FF4">
        <w:rPr>
          <w:color w:val="FF0000"/>
        </w:rPr>
        <w:t>This page can be used as the sample for subsequent chapters. In the following the Sub-Sections are also enumerated.</w:t>
      </w:r>
    </w:p>
    <w:p w14:paraId="6F99D382" w14:textId="77777777" w:rsidR="001E2A20" w:rsidRDefault="001E2A20">
      <w:pPr>
        <w:spacing w:after="0" w:line="240" w:lineRule="auto"/>
        <w:rPr>
          <w:rFonts w:eastAsia="Times New Roman"/>
          <w:b/>
          <w:bCs/>
          <w:sz w:val="32"/>
          <w:szCs w:val="28"/>
        </w:rPr>
      </w:pPr>
    </w:p>
    <w:p w14:paraId="7B54074D" w14:textId="77777777" w:rsidR="007944A9" w:rsidRDefault="007944A9">
      <w:pPr>
        <w:spacing w:after="0" w:line="240" w:lineRule="auto"/>
        <w:rPr>
          <w:rFonts w:eastAsia="Times New Roman"/>
          <w:b/>
          <w:bCs/>
          <w:sz w:val="32"/>
          <w:szCs w:val="28"/>
        </w:rPr>
      </w:pPr>
      <w:r>
        <w:br w:type="page"/>
      </w:r>
    </w:p>
    <w:p w14:paraId="4E80F395" w14:textId="70600ACB" w:rsidR="00E076CC" w:rsidRPr="00D0172A" w:rsidRDefault="00E076CC" w:rsidP="00E076CC">
      <w:pPr>
        <w:pStyle w:val="Heading1"/>
        <w:numPr>
          <w:ilvl w:val="0"/>
          <w:numId w:val="2"/>
        </w:numPr>
        <w:shd w:val="clear" w:color="auto" w:fill="FFFFFF" w:themeFill="background1"/>
        <w:spacing w:line="720" w:lineRule="auto"/>
        <w:ind w:left="374" w:hanging="374"/>
        <w:jc w:val="center"/>
        <w:rPr>
          <w:color w:val="000000" w:themeColor="text1"/>
        </w:rPr>
      </w:pPr>
      <w:bookmarkStart w:id="42" w:name="_Toc220234323"/>
      <w:r w:rsidRPr="00D02452">
        <w:rPr>
          <w:color w:val="000000" w:themeColor="text1"/>
        </w:rPr>
        <w:lastRenderedPageBreak/>
        <w:t xml:space="preserve">CHAPTER </w:t>
      </w:r>
      <w:r>
        <w:rPr>
          <w:color w:val="000000" w:themeColor="text1"/>
        </w:rPr>
        <w:t>4</w:t>
      </w:r>
      <w:r>
        <w:rPr>
          <w:color w:val="000000" w:themeColor="text1"/>
        </w:rPr>
        <w:br/>
        <w:t>RESULTS AND DISCUSSION</w:t>
      </w:r>
      <w:bookmarkEnd w:id="42"/>
      <w:r>
        <w:rPr>
          <w:color w:val="000000" w:themeColor="text1"/>
        </w:rPr>
        <w:t xml:space="preserve"> </w:t>
      </w:r>
    </w:p>
    <w:p w14:paraId="440D8288" w14:textId="77777777" w:rsidR="00E076CC" w:rsidRDefault="00E076CC" w:rsidP="00E076CC">
      <w:pPr>
        <w:spacing w:line="480" w:lineRule="auto"/>
        <w:jc w:val="both"/>
        <w:rPr>
          <w:color w:val="FF0000"/>
        </w:rPr>
      </w:pPr>
      <w:r w:rsidRPr="00996E53">
        <w:rPr>
          <w:color w:val="FF0000"/>
        </w:rPr>
        <w:t>Please remove the texts in red which is given only as a guide.</w:t>
      </w:r>
    </w:p>
    <w:p w14:paraId="5555685B" w14:textId="77777777" w:rsidR="00E076CC" w:rsidRPr="009E2D45" w:rsidRDefault="00E076CC" w:rsidP="00E076CC">
      <w:pPr>
        <w:spacing w:line="480" w:lineRule="auto"/>
        <w:jc w:val="both"/>
        <w:rPr>
          <w:color w:val="FF0000"/>
        </w:rPr>
      </w:pPr>
      <w:r>
        <w:rPr>
          <w:color w:val="FF0000"/>
        </w:rPr>
        <w:t>T</w:t>
      </w:r>
      <w:r w:rsidRPr="009E2D45">
        <w:rPr>
          <w:color w:val="FF0000"/>
        </w:rPr>
        <w:t>he results and discussion are very often combined in theses. The division of Results and Discussion material into chapters is usually best done according to subject matter.</w:t>
      </w:r>
    </w:p>
    <w:p w14:paraId="489159CD" w14:textId="77777777" w:rsidR="00E076CC" w:rsidRPr="009E2D45" w:rsidRDefault="00E076CC" w:rsidP="00E076CC">
      <w:pPr>
        <w:pStyle w:val="NormalWeb"/>
        <w:shd w:val="clear" w:color="auto" w:fill="FFFFFF"/>
        <w:spacing w:line="480" w:lineRule="auto"/>
        <w:jc w:val="both"/>
        <w:rPr>
          <w:rFonts w:eastAsia="Calibri"/>
          <w:color w:val="FF0000"/>
          <w:szCs w:val="22"/>
        </w:rPr>
      </w:pPr>
      <w:r w:rsidRPr="009E2D45">
        <w:rPr>
          <w:rFonts w:eastAsia="Calibri"/>
          <w:color w:val="FF0000"/>
          <w:szCs w:val="22"/>
        </w:rPr>
        <w:t>Make sure that you have described the conditions which obtained for each set of results. What was held constant? What were the other relevant parameters? Make sure too that you have used appropriate statistical analyses. Use appropriate statistical tests.</w:t>
      </w:r>
    </w:p>
    <w:p w14:paraId="0B2EF926" w14:textId="77777777" w:rsidR="00E076CC" w:rsidRPr="009E2D45" w:rsidRDefault="00E076CC" w:rsidP="00E076CC">
      <w:pPr>
        <w:pStyle w:val="NormalWeb"/>
        <w:shd w:val="clear" w:color="auto" w:fill="FFFFFF"/>
        <w:spacing w:line="480" w:lineRule="auto"/>
        <w:jc w:val="both"/>
        <w:rPr>
          <w:rFonts w:eastAsia="Calibri"/>
          <w:color w:val="FF0000"/>
          <w:szCs w:val="22"/>
        </w:rPr>
      </w:pPr>
      <w:r w:rsidRPr="009E2D45">
        <w:rPr>
          <w:rFonts w:eastAsia="Calibri"/>
          <w:color w:val="FF0000"/>
          <w:szCs w:val="22"/>
        </w:rPr>
        <w:t>In most cases, your results need discussion. What do they mean? How do they fit into the existing body of knowledge? Are they consistent with current theories? Do they give new insights? Do they suggest new theories or mechanisms?</w:t>
      </w:r>
    </w:p>
    <w:p w14:paraId="6894ACA9" w14:textId="0A2BC92F" w:rsidR="00E076CC" w:rsidRPr="00AF017D" w:rsidRDefault="00E076CC" w:rsidP="00AF017D">
      <w:pPr>
        <w:pStyle w:val="NormalWeb"/>
        <w:shd w:val="clear" w:color="auto" w:fill="FFFFFF"/>
        <w:spacing w:line="480" w:lineRule="auto"/>
        <w:jc w:val="both"/>
        <w:rPr>
          <w:rFonts w:eastAsia="Calibri"/>
          <w:color w:val="FF0000"/>
          <w:szCs w:val="22"/>
        </w:rPr>
      </w:pPr>
      <w:r w:rsidRPr="009E2D45">
        <w:rPr>
          <w:rFonts w:eastAsia="Calibri"/>
          <w:color w:val="FF0000"/>
          <w:szCs w:val="22"/>
        </w:rPr>
        <w:t>Try to distance yourself from your usual perspective and look at your work. Do not just ask yourself what it means in terms of the orthodoxy of your own research group, but also how other people in the field might see it. Does it have any implications that do not relate to the questions that you set out to answer?</w:t>
      </w:r>
    </w:p>
    <w:p w14:paraId="5C3890D4" w14:textId="5A878927" w:rsidR="00E076CC" w:rsidRPr="00AF017D" w:rsidRDefault="00E076CC" w:rsidP="00AF017D">
      <w:pPr>
        <w:pStyle w:val="Heading2"/>
        <w:numPr>
          <w:ilvl w:val="1"/>
          <w:numId w:val="2"/>
        </w:numPr>
        <w:ind w:left="720" w:hanging="720"/>
        <w:jc w:val="left"/>
      </w:pPr>
      <w:bookmarkStart w:id="43" w:name="_Toc220234324"/>
      <w:r>
        <w:t>Section Title</w:t>
      </w:r>
      <w:bookmarkEnd w:id="43"/>
      <w:r>
        <w:t xml:space="preserve"> </w:t>
      </w:r>
    </w:p>
    <w:p w14:paraId="393343D2" w14:textId="230BD0F2" w:rsidR="00E076CC" w:rsidRDefault="00E076CC" w:rsidP="00AF017D">
      <w:pPr>
        <w:rPr>
          <w:color w:val="FF0000"/>
        </w:rPr>
      </w:pPr>
      <w:r w:rsidRPr="00BF2FF4">
        <w:rPr>
          <w:color w:val="FF0000"/>
        </w:rPr>
        <w:t>Please remove the texts in red which is given only as a guide.</w:t>
      </w:r>
    </w:p>
    <w:p w14:paraId="7EBD9AAA" w14:textId="77777777" w:rsidR="00E076CC" w:rsidRDefault="00E076CC" w:rsidP="00E076CC">
      <w:pPr>
        <w:spacing w:line="480" w:lineRule="auto"/>
        <w:jc w:val="both"/>
        <w:rPr>
          <w:color w:val="FF0000"/>
        </w:rPr>
      </w:pPr>
      <w:r>
        <w:rPr>
          <w:color w:val="FF0000"/>
        </w:rPr>
        <w:t xml:space="preserve">Following is a figure inserted to show how the Figures are captioned and used. Use the “Insert” option to insert a figure or a plot at the position you want to insert the image/plot. Right click the </w:t>
      </w:r>
      <w:r>
        <w:rPr>
          <w:color w:val="FF0000"/>
        </w:rPr>
        <w:lastRenderedPageBreak/>
        <w:t>image/plot and use the “Insert Caption” to insert the caption on the figure/plot. The Caption must contain the index of the figure/plot and a concise description. Each figure/plot should be placed at the center of a new page.</w:t>
      </w:r>
    </w:p>
    <w:p w14:paraId="40400AF3" w14:textId="4D63883F" w:rsidR="00E076CC" w:rsidRDefault="00191FED" w:rsidP="00E076CC">
      <w:pPr>
        <w:keepNext/>
      </w:pPr>
      <w:r>
        <w:rPr>
          <w:noProof/>
        </w:rPr>
        <w:drawing>
          <wp:anchor distT="0" distB="0" distL="114300" distR="114300" simplePos="0" relativeHeight="251659264" behindDoc="0" locked="0" layoutInCell="1" allowOverlap="1" wp14:anchorId="7E6EB439" wp14:editId="022969C3">
            <wp:simplePos x="0" y="0"/>
            <wp:positionH relativeFrom="margin">
              <wp:posOffset>0</wp:posOffset>
            </wp:positionH>
            <wp:positionV relativeFrom="paragraph">
              <wp:posOffset>323215</wp:posOffset>
            </wp:positionV>
            <wp:extent cx="5943600" cy="4147820"/>
            <wp:effectExtent l="0" t="0" r="0" b="5080"/>
            <wp:wrapThrough wrapText="bothSides">
              <wp:wrapPolygon edited="0">
                <wp:start x="0" y="0"/>
                <wp:lineTo x="0" y="21527"/>
                <wp:lineTo x="21531" y="21527"/>
                <wp:lineTo x="21531" y="0"/>
                <wp:lineTo x="0" y="0"/>
              </wp:wrapPolygon>
            </wp:wrapThrough>
            <wp:docPr id="3" name="Picture 3" descr="SEM Analysis | Laboratory Testing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Analysis | Laboratory Testing In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14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0E284" w14:textId="122A94D2" w:rsidR="00E076CC" w:rsidRPr="004C455E" w:rsidRDefault="00E076CC" w:rsidP="00E076CC">
      <w:pPr>
        <w:pStyle w:val="Caption"/>
        <w:jc w:val="center"/>
        <w:rPr>
          <w:color w:val="FF0000"/>
        </w:rPr>
      </w:pPr>
      <w:r w:rsidRPr="004C455E">
        <w:rPr>
          <w:color w:val="FF0000"/>
        </w:rPr>
        <w:t xml:space="preserve">Figure </w:t>
      </w:r>
      <w:r>
        <w:rPr>
          <w:color w:val="FF0000"/>
        </w:rPr>
        <w:t>2</w:t>
      </w:r>
      <w:r w:rsidRPr="004C455E">
        <w:rPr>
          <w:color w:val="FF0000"/>
        </w:rPr>
        <w:tab/>
      </w:r>
      <w:r w:rsidR="00191FED">
        <w:rPr>
          <w:color w:val="FF0000"/>
        </w:rPr>
        <w:t>S</w:t>
      </w:r>
      <w:r w:rsidRPr="004C455E">
        <w:rPr>
          <w:color w:val="FF0000"/>
        </w:rPr>
        <w:t>EM Image</w:t>
      </w:r>
    </w:p>
    <w:p w14:paraId="510B85D3" w14:textId="3474E0C2" w:rsidR="00E076CC" w:rsidRPr="00BF2FF4" w:rsidRDefault="00E076CC" w:rsidP="00AF017D">
      <w:pPr>
        <w:spacing w:after="0" w:line="240" w:lineRule="auto"/>
      </w:pPr>
    </w:p>
    <w:p w14:paraId="4219E045" w14:textId="77777777" w:rsidR="00E076CC" w:rsidRDefault="00E076CC" w:rsidP="00E076CC">
      <w:pPr>
        <w:pStyle w:val="Heading2"/>
        <w:numPr>
          <w:ilvl w:val="2"/>
          <w:numId w:val="2"/>
        </w:numPr>
        <w:spacing w:line="480" w:lineRule="auto"/>
        <w:ind w:left="720"/>
        <w:rPr>
          <w:color w:val="000000" w:themeColor="text1"/>
          <w:sz w:val="26"/>
        </w:rPr>
      </w:pPr>
      <w:bookmarkStart w:id="44" w:name="_Toc220234325"/>
      <w:r w:rsidRPr="002079DE">
        <w:rPr>
          <w:color w:val="000000" w:themeColor="text1"/>
          <w:sz w:val="26"/>
        </w:rPr>
        <w:t>Sub-Section Title</w:t>
      </w:r>
      <w:bookmarkEnd w:id="44"/>
    </w:p>
    <w:p w14:paraId="75BD9121" w14:textId="77777777" w:rsidR="00E076CC" w:rsidRPr="00BF2FF4" w:rsidRDefault="00E076CC" w:rsidP="00E076CC">
      <w:pPr>
        <w:spacing w:line="480" w:lineRule="auto"/>
        <w:jc w:val="both"/>
        <w:rPr>
          <w:color w:val="FF0000"/>
        </w:rPr>
      </w:pPr>
      <w:r w:rsidRPr="00BF2FF4">
        <w:rPr>
          <w:color w:val="FF0000"/>
        </w:rPr>
        <w:t>Please remove the texts in red which is given only as a guide.</w:t>
      </w:r>
    </w:p>
    <w:p w14:paraId="2B91D8C7" w14:textId="383A77CC" w:rsidR="00E076CC" w:rsidRPr="00AF017D" w:rsidRDefault="00E076CC"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588DE41A" w14:textId="19BBE940" w:rsidR="00E076CC" w:rsidRPr="00AF017D" w:rsidRDefault="00E076CC" w:rsidP="00AF017D">
      <w:pPr>
        <w:pStyle w:val="Heading2"/>
        <w:numPr>
          <w:ilvl w:val="2"/>
          <w:numId w:val="2"/>
        </w:numPr>
        <w:spacing w:line="480" w:lineRule="auto"/>
        <w:ind w:left="720"/>
        <w:rPr>
          <w:color w:val="000000" w:themeColor="text1"/>
          <w:sz w:val="26"/>
        </w:rPr>
      </w:pPr>
      <w:bookmarkStart w:id="45" w:name="_Toc220234326"/>
      <w:r w:rsidRPr="002079DE">
        <w:rPr>
          <w:color w:val="000000" w:themeColor="text1"/>
          <w:sz w:val="26"/>
        </w:rPr>
        <w:lastRenderedPageBreak/>
        <w:t>Sub-Section Title</w:t>
      </w:r>
      <w:bookmarkEnd w:id="45"/>
    </w:p>
    <w:p w14:paraId="5179C6BC" w14:textId="09D97564" w:rsidR="00E076CC" w:rsidRPr="00AF017D" w:rsidRDefault="00E076CC"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7C9F21D" w14:textId="1FF0BBED" w:rsidR="00E076CC" w:rsidRDefault="00E076CC" w:rsidP="00E076CC">
      <w:pPr>
        <w:pStyle w:val="Heading2"/>
        <w:numPr>
          <w:ilvl w:val="1"/>
          <w:numId w:val="2"/>
        </w:numPr>
        <w:ind w:left="720" w:hanging="720"/>
        <w:jc w:val="left"/>
      </w:pPr>
      <w:bookmarkStart w:id="46" w:name="_Toc220234327"/>
      <w:r>
        <w:t>Section Title</w:t>
      </w:r>
      <w:bookmarkEnd w:id="46"/>
    </w:p>
    <w:p w14:paraId="0052E850" w14:textId="0926DB82" w:rsidR="00E076CC" w:rsidRPr="00AF017D" w:rsidRDefault="00E076CC" w:rsidP="00AF017D">
      <w:pPr>
        <w:pStyle w:val="Heading2"/>
        <w:numPr>
          <w:ilvl w:val="2"/>
          <w:numId w:val="2"/>
        </w:numPr>
        <w:spacing w:line="480" w:lineRule="auto"/>
        <w:ind w:left="720"/>
        <w:rPr>
          <w:color w:val="000000" w:themeColor="text1"/>
          <w:sz w:val="26"/>
        </w:rPr>
      </w:pPr>
      <w:bookmarkStart w:id="47" w:name="_Toc220234328"/>
      <w:r w:rsidRPr="002079DE">
        <w:rPr>
          <w:color w:val="000000" w:themeColor="text1"/>
          <w:sz w:val="26"/>
        </w:rPr>
        <w:t>Sub-Section Title</w:t>
      </w:r>
      <w:bookmarkEnd w:id="47"/>
    </w:p>
    <w:p w14:paraId="07A6E2D0" w14:textId="77777777" w:rsidR="00E076CC" w:rsidRDefault="00E076CC" w:rsidP="00E076CC">
      <w:pPr>
        <w:spacing w:line="480" w:lineRule="auto"/>
        <w:jc w:val="both"/>
        <w:rPr>
          <w:color w:val="FF0000"/>
        </w:rPr>
      </w:pPr>
      <w:r w:rsidRPr="00BF2FF4">
        <w:rPr>
          <w:color w:val="FF0000"/>
        </w:rPr>
        <w:t>This page can be used as the sample for subsequent chapters. In the following the Sub-Sections are also enumerated.</w:t>
      </w:r>
      <w:r>
        <w:rPr>
          <w:color w:val="FF0000"/>
        </w:rPr>
        <w:t xml:space="preserve"> </w:t>
      </w:r>
    </w:p>
    <w:p w14:paraId="529DAD4F" w14:textId="431ED2F2" w:rsidR="00E076CC" w:rsidRDefault="00E076CC" w:rsidP="00AF017D">
      <w:pPr>
        <w:spacing w:line="480" w:lineRule="auto"/>
        <w:jc w:val="both"/>
        <w:rPr>
          <w:color w:val="FF0000"/>
        </w:rPr>
      </w:pPr>
      <w:r>
        <w:rPr>
          <w:color w:val="FF0000"/>
        </w:rPr>
        <w:t xml:space="preserve">In the following a Table is shown. Use the “Insert” option to insert a Table by and select appropriate number of rows and columns. </w:t>
      </w:r>
    </w:p>
    <w:p w14:paraId="060E96B1" w14:textId="06632780" w:rsidR="00E076CC" w:rsidRPr="004C455E" w:rsidRDefault="00E076CC" w:rsidP="00E076CC">
      <w:pPr>
        <w:pStyle w:val="Caption"/>
        <w:keepNext/>
        <w:jc w:val="center"/>
        <w:rPr>
          <w:color w:val="FF0000"/>
        </w:rPr>
      </w:pPr>
      <w:r w:rsidRPr="004C455E">
        <w:rPr>
          <w:color w:val="FF0000"/>
        </w:rPr>
        <w:t xml:space="preserve">Table </w:t>
      </w:r>
      <w:r w:rsidR="00AF017D">
        <w:rPr>
          <w:color w:val="FF0000"/>
        </w:rPr>
        <w:t>2</w:t>
      </w:r>
      <w:r w:rsidR="00AF017D" w:rsidRPr="004C455E">
        <w:rPr>
          <w:color w:val="FF0000"/>
        </w:rPr>
        <w:t xml:space="preserve"> Measurements</w:t>
      </w:r>
      <w:r w:rsidRPr="004C455E">
        <w:rPr>
          <w:color w:val="FF0000"/>
        </w:rPr>
        <w:t xml:space="preserve"> of Weather Conditions</w:t>
      </w:r>
      <w:r w:rsidR="00191FED">
        <w:rPr>
          <w:color w:val="FF0000"/>
        </w:rPr>
        <w:t xml:space="preserve"> (2)</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E076CC" w14:paraId="2DFD4F2E" w14:textId="77777777" w:rsidTr="00710BEE">
        <w:trPr>
          <w:trHeight w:val="485"/>
        </w:trPr>
        <w:tc>
          <w:tcPr>
            <w:tcW w:w="1476" w:type="dxa"/>
          </w:tcPr>
          <w:p w14:paraId="78B7BE24" w14:textId="77777777" w:rsidR="00E076CC" w:rsidRDefault="00E076CC" w:rsidP="00710BEE">
            <w:pPr>
              <w:spacing w:line="480" w:lineRule="auto"/>
              <w:jc w:val="both"/>
              <w:rPr>
                <w:color w:val="FF0000"/>
              </w:rPr>
            </w:pPr>
            <w:r>
              <w:rPr>
                <w:color w:val="FF0000"/>
              </w:rPr>
              <w:t>Date</w:t>
            </w:r>
          </w:p>
        </w:tc>
        <w:tc>
          <w:tcPr>
            <w:tcW w:w="1476" w:type="dxa"/>
          </w:tcPr>
          <w:p w14:paraId="3C0673F9" w14:textId="77777777" w:rsidR="00E076CC" w:rsidRDefault="00E076CC" w:rsidP="00710BEE">
            <w:pPr>
              <w:spacing w:line="480" w:lineRule="auto"/>
              <w:jc w:val="both"/>
              <w:rPr>
                <w:color w:val="FF0000"/>
              </w:rPr>
            </w:pPr>
            <w:r>
              <w:rPr>
                <w:color w:val="FF0000"/>
              </w:rPr>
              <w:t>Temperature (maximum)</w:t>
            </w:r>
          </w:p>
        </w:tc>
        <w:tc>
          <w:tcPr>
            <w:tcW w:w="1476" w:type="dxa"/>
          </w:tcPr>
          <w:p w14:paraId="5E9BEBE6" w14:textId="77777777" w:rsidR="00E076CC" w:rsidRDefault="00E076CC" w:rsidP="00710BEE">
            <w:pPr>
              <w:spacing w:line="480" w:lineRule="auto"/>
              <w:jc w:val="both"/>
              <w:rPr>
                <w:color w:val="FF0000"/>
              </w:rPr>
            </w:pPr>
            <w:r>
              <w:rPr>
                <w:color w:val="FF0000"/>
              </w:rPr>
              <w:t>Temperature (minimum)</w:t>
            </w:r>
          </w:p>
        </w:tc>
        <w:tc>
          <w:tcPr>
            <w:tcW w:w="1476" w:type="dxa"/>
          </w:tcPr>
          <w:p w14:paraId="1EB5CB98" w14:textId="77777777" w:rsidR="00E076CC" w:rsidRDefault="00E076CC" w:rsidP="00710BEE">
            <w:pPr>
              <w:spacing w:line="480" w:lineRule="auto"/>
              <w:jc w:val="both"/>
              <w:rPr>
                <w:color w:val="FF0000"/>
              </w:rPr>
            </w:pPr>
            <w:r>
              <w:rPr>
                <w:color w:val="FF0000"/>
              </w:rPr>
              <w:t>Humidity (maximum)</w:t>
            </w:r>
          </w:p>
        </w:tc>
        <w:tc>
          <w:tcPr>
            <w:tcW w:w="1476" w:type="dxa"/>
          </w:tcPr>
          <w:p w14:paraId="3F50556B" w14:textId="77777777" w:rsidR="00E076CC" w:rsidRDefault="00E076CC" w:rsidP="00710BEE">
            <w:pPr>
              <w:spacing w:line="480" w:lineRule="auto"/>
              <w:jc w:val="both"/>
              <w:rPr>
                <w:color w:val="FF0000"/>
              </w:rPr>
            </w:pPr>
            <w:r>
              <w:rPr>
                <w:color w:val="FF0000"/>
              </w:rPr>
              <w:t>Humidity (minimum)</w:t>
            </w:r>
          </w:p>
        </w:tc>
        <w:tc>
          <w:tcPr>
            <w:tcW w:w="1476" w:type="dxa"/>
          </w:tcPr>
          <w:p w14:paraId="07E9C37D" w14:textId="77777777" w:rsidR="00E076CC" w:rsidRDefault="00E076CC" w:rsidP="00710BEE">
            <w:pPr>
              <w:spacing w:line="480" w:lineRule="auto"/>
              <w:jc w:val="both"/>
              <w:rPr>
                <w:color w:val="FF0000"/>
              </w:rPr>
            </w:pPr>
            <w:r>
              <w:rPr>
                <w:color w:val="FF0000"/>
              </w:rPr>
              <w:t>Wind Speed (average)</w:t>
            </w:r>
          </w:p>
        </w:tc>
      </w:tr>
      <w:tr w:rsidR="00E076CC" w14:paraId="5EA62261" w14:textId="77777777" w:rsidTr="00710BEE">
        <w:tc>
          <w:tcPr>
            <w:tcW w:w="1476" w:type="dxa"/>
          </w:tcPr>
          <w:p w14:paraId="69D35719" w14:textId="77777777" w:rsidR="00E076CC" w:rsidRDefault="00E076CC" w:rsidP="00710BEE">
            <w:pPr>
              <w:spacing w:line="480" w:lineRule="auto"/>
              <w:jc w:val="both"/>
              <w:rPr>
                <w:color w:val="FF0000"/>
              </w:rPr>
            </w:pPr>
          </w:p>
        </w:tc>
        <w:tc>
          <w:tcPr>
            <w:tcW w:w="1476" w:type="dxa"/>
          </w:tcPr>
          <w:p w14:paraId="6BC14D8B" w14:textId="77777777" w:rsidR="00E076CC" w:rsidRDefault="00E076CC" w:rsidP="00710BEE">
            <w:pPr>
              <w:spacing w:line="480" w:lineRule="auto"/>
              <w:jc w:val="both"/>
              <w:rPr>
                <w:color w:val="FF0000"/>
              </w:rPr>
            </w:pPr>
          </w:p>
        </w:tc>
        <w:tc>
          <w:tcPr>
            <w:tcW w:w="1476" w:type="dxa"/>
          </w:tcPr>
          <w:p w14:paraId="71C8CA2D" w14:textId="77777777" w:rsidR="00E076CC" w:rsidRDefault="00E076CC" w:rsidP="00710BEE">
            <w:pPr>
              <w:spacing w:line="480" w:lineRule="auto"/>
              <w:jc w:val="both"/>
              <w:rPr>
                <w:color w:val="FF0000"/>
              </w:rPr>
            </w:pPr>
          </w:p>
        </w:tc>
        <w:tc>
          <w:tcPr>
            <w:tcW w:w="1476" w:type="dxa"/>
          </w:tcPr>
          <w:p w14:paraId="3F0103C7" w14:textId="77777777" w:rsidR="00E076CC" w:rsidRDefault="00E076CC" w:rsidP="00710BEE">
            <w:pPr>
              <w:spacing w:line="480" w:lineRule="auto"/>
              <w:jc w:val="both"/>
              <w:rPr>
                <w:color w:val="FF0000"/>
              </w:rPr>
            </w:pPr>
          </w:p>
        </w:tc>
        <w:tc>
          <w:tcPr>
            <w:tcW w:w="1476" w:type="dxa"/>
          </w:tcPr>
          <w:p w14:paraId="24FAC4A2" w14:textId="77777777" w:rsidR="00E076CC" w:rsidRDefault="00E076CC" w:rsidP="00710BEE">
            <w:pPr>
              <w:spacing w:line="480" w:lineRule="auto"/>
              <w:jc w:val="both"/>
              <w:rPr>
                <w:color w:val="FF0000"/>
              </w:rPr>
            </w:pPr>
          </w:p>
        </w:tc>
        <w:tc>
          <w:tcPr>
            <w:tcW w:w="1476" w:type="dxa"/>
          </w:tcPr>
          <w:p w14:paraId="43563E70" w14:textId="77777777" w:rsidR="00E076CC" w:rsidRDefault="00E076CC" w:rsidP="00710BEE">
            <w:pPr>
              <w:spacing w:line="480" w:lineRule="auto"/>
              <w:jc w:val="both"/>
              <w:rPr>
                <w:color w:val="FF0000"/>
              </w:rPr>
            </w:pPr>
          </w:p>
        </w:tc>
      </w:tr>
      <w:tr w:rsidR="00E076CC" w14:paraId="3B8DC5C9" w14:textId="77777777" w:rsidTr="00710BEE">
        <w:tc>
          <w:tcPr>
            <w:tcW w:w="1476" w:type="dxa"/>
          </w:tcPr>
          <w:p w14:paraId="2681DF52" w14:textId="77777777" w:rsidR="00E076CC" w:rsidRDefault="00E076CC" w:rsidP="00710BEE">
            <w:pPr>
              <w:spacing w:line="480" w:lineRule="auto"/>
              <w:jc w:val="both"/>
              <w:rPr>
                <w:color w:val="FF0000"/>
              </w:rPr>
            </w:pPr>
          </w:p>
        </w:tc>
        <w:tc>
          <w:tcPr>
            <w:tcW w:w="1476" w:type="dxa"/>
          </w:tcPr>
          <w:p w14:paraId="5F611ED5" w14:textId="77777777" w:rsidR="00E076CC" w:rsidRDefault="00E076CC" w:rsidP="00710BEE">
            <w:pPr>
              <w:spacing w:line="480" w:lineRule="auto"/>
              <w:jc w:val="both"/>
              <w:rPr>
                <w:color w:val="FF0000"/>
              </w:rPr>
            </w:pPr>
          </w:p>
        </w:tc>
        <w:tc>
          <w:tcPr>
            <w:tcW w:w="1476" w:type="dxa"/>
          </w:tcPr>
          <w:p w14:paraId="2BE8CD9D" w14:textId="77777777" w:rsidR="00E076CC" w:rsidRDefault="00E076CC" w:rsidP="00710BEE">
            <w:pPr>
              <w:spacing w:line="480" w:lineRule="auto"/>
              <w:jc w:val="both"/>
              <w:rPr>
                <w:color w:val="FF0000"/>
              </w:rPr>
            </w:pPr>
          </w:p>
        </w:tc>
        <w:tc>
          <w:tcPr>
            <w:tcW w:w="1476" w:type="dxa"/>
          </w:tcPr>
          <w:p w14:paraId="1D24B9A8" w14:textId="77777777" w:rsidR="00E076CC" w:rsidRDefault="00E076CC" w:rsidP="00710BEE">
            <w:pPr>
              <w:spacing w:line="480" w:lineRule="auto"/>
              <w:jc w:val="both"/>
              <w:rPr>
                <w:color w:val="FF0000"/>
              </w:rPr>
            </w:pPr>
          </w:p>
        </w:tc>
        <w:tc>
          <w:tcPr>
            <w:tcW w:w="1476" w:type="dxa"/>
          </w:tcPr>
          <w:p w14:paraId="24F32FA9" w14:textId="77777777" w:rsidR="00E076CC" w:rsidRDefault="00E076CC" w:rsidP="00710BEE">
            <w:pPr>
              <w:spacing w:line="480" w:lineRule="auto"/>
              <w:jc w:val="both"/>
              <w:rPr>
                <w:color w:val="FF0000"/>
              </w:rPr>
            </w:pPr>
          </w:p>
        </w:tc>
        <w:tc>
          <w:tcPr>
            <w:tcW w:w="1476" w:type="dxa"/>
          </w:tcPr>
          <w:p w14:paraId="207820C4" w14:textId="77777777" w:rsidR="00E076CC" w:rsidRDefault="00E076CC" w:rsidP="00710BEE">
            <w:pPr>
              <w:spacing w:line="480" w:lineRule="auto"/>
              <w:jc w:val="both"/>
              <w:rPr>
                <w:color w:val="FF0000"/>
              </w:rPr>
            </w:pPr>
          </w:p>
        </w:tc>
      </w:tr>
      <w:tr w:rsidR="00E076CC" w14:paraId="7050C711" w14:textId="77777777" w:rsidTr="00710BEE">
        <w:tc>
          <w:tcPr>
            <w:tcW w:w="1476" w:type="dxa"/>
          </w:tcPr>
          <w:p w14:paraId="48E98DE8" w14:textId="77777777" w:rsidR="00E076CC" w:rsidRDefault="00E076CC" w:rsidP="00710BEE">
            <w:pPr>
              <w:spacing w:line="480" w:lineRule="auto"/>
              <w:jc w:val="both"/>
              <w:rPr>
                <w:color w:val="FF0000"/>
              </w:rPr>
            </w:pPr>
          </w:p>
        </w:tc>
        <w:tc>
          <w:tcPr>
            <w:tcW w:w="1476" w:type="dxa"/>
          </w:tcPr>
          <w:p w14:paraId="42F5C79C" w14:textId="77777777" w:rsidR="00E076CC" w:rsidRDefault="00E076CC" w:rsidP="00710BEE">
            <w:pPr>
              <w:spacing w:line="480" w:lineRule="auto"/>
              <w:jc w:val="both"/>
              <w:rPr>
                <w:color w:val="FF0000"/>
              </w:rPr>
            </w:pPr>
          </w:p>
        </w:tc>
        <w:tc>
          <w:tcPr>
            <w:tcW w:w="1476" w:type="dxa"/>
          </w:tcPr>
          <w:p w14:paraId="69F78CB4" w14:textId="77777777" w:rsidR="00E076CC" w:rsidRDefault="00E076CC" w:rsidP="00710BEE">
            <w:pPr>
              <w:spacing w:line="480" w:lineRule="auto"/>
              <w:jc w:val="both"/>
              <w:rPr>
                <w:color w:val="FF0000"/>
              </w:rPr>
            </w:pPr>
          </w:p>
        </w:tc>
        <w:tc>
          <w:tcPr>
            <w:tcW w:w="1476" w:type="dxa"/>
          </w:tcPr>
          <w:p w14:paraId="58DDB7D8" w14:textId="77777777" w:rsidR="00E076CC" w:rsidRDefault="00E076CC" w:rsidP="00710BEE">
            <w:pPr>
              <w:spacing w:line="480" w:lineRule="auto"/>
              <w:jc w:val="both"/>
              <w:rPr>
                <w:color w:val="FF0000"/>
              </w:rPr>
            </w:pPr>
          </w:p>
        </w:tc>
        <w:tc>
          <w:tcPr>
            <w:tcW w:w="1476" w:type="dxa"/>
          </w:tcPr>
          <w:p w14:paraId="4CE2CD3C" w14:textId="77777777" w:rsidR="00E076CC" w:rsidRDefault="00E076CC" w:rsidP="00710BEE">
            <w:pPr>
              <w:spacing w:line="480" w:lineRule="auto"/>
              <w:jc w:val="both"/>
              <w:rPr>
                <w:color w:val="FF0000"/>
              </w:rPr>
            </w:pPr>
          </w:p>
        </w:tc>
        <w:tc>
          <w:tcPr>
            <w:tcW w:w="1476" w:type="dxa"/>
          </w:tcPr>
          <w:p w14:paraId="33E842A0" w14:textId="77777777" w:rsidR="00E076CC" w:rsidRDefault="00E076CC" w:rsidP="00710BEE">
            <w:pPr>
              <w:spacing w:line="480" w:lineRule="auto"/>
              <w:jc w:val="both"/>
              <w:rPr>
                <w:color w:val="FF0000"/>
              </w:rPr>
            </w:pPr>
          </w:p>
        </w:tc>
      </w:tr>
    </w:tbl>
    <w:p w14:paraId="0A509105" w14:textId="77777777" w:rsidR="00E076CC" w:rsidRPr="000C4279" w:rsidRDefault="00E076CC" w:rsidP="00E076CC"/>
    <w:p w14:paraId="4FD82683" w14:textId="77777777" w:rsidR="00E076CC" w:rsidRDefault="00E076CC" w:rsidP="00E076CC">
      <w:pPr>
        <w:pStyle w:val="Heading2"/>
        <w:numPr>
          <w:ilvl w:val="2"/>
          <w:numId w:val="2"/>
        </w:numPr>
        <w:spacing w:line="480" w:lineRule="auto"/>
        <w:ind w:left="720"/>
        <w:rPr>
          <w:color w:val="000000" w:themeColor="text1"/>
          <w:sz w:val="26"/>
        </w:rPr>
      </w:pPr>
      <w:bookmarkStart w:id="48" w:name="_Toc220234329"/>
      <w:r w:rsidRPr="002079DE">
        <w:rPr>
          <w:color w:val="000000" w:themeColor="text1"/>
          <w:sz w:val="26"/>
        </w:rPr>
        <w:t>Sub-Section Title</w:t>
      </w:r>
      <w:bookmarkEnd w:id="48"/>
    </w:p>
    <w:p w14:paraId="324A442F" w14:textId="77777777" w:rsidR="00E076CC" w:rsidRPr="000C4279" w:rsidRDefault="00E076CC" w:rsidP="00E076CC"/>
    <w:p w14:paraId="66269BAF" w14:textId="77777777" w:rsidR="00E076CC" w:rsidRPr="00BF2FF4" w:rsidRDefault="00E076CC" w:rsidP="00E076CC">
      <w:pPr>
        <w:spacing w:line="480" w:lineRule="auto"/>
        <w:jc w:val="both"/>
        <w:rPr>
          <w:color w:val="FF0000"/>
        </w:rPr>
      </w:pPr>
      <w:r w:rsidRPr="00BF2FF4">
        <w:rPr>
          <w:color w:val="FF0000"/>
        </w:rPr>
        <w:t>This page can be used as the sample for subsequent chapters. In the following the Sub-Sections are also enumerated.</w:t>
      </w:r>
    </w:p>
    <w:p w14:paraId="722F75E4" w14:textId="77777777" w:rsidR="00E076CC" w:rsidRDefault="00E076CC" w:rsidP="00E076CC">
      <w:pPr>
        <w:spacing w:after="0" w:line="240" w:lineRule="auto"/>
        <w:rPr>
          <w:rFonts w:eastAsia="Times New Roman"/>
          <w:b/>
          <w:bCs/>
          <w:sz w:val="32"/>
          <w:szCs w:val="28"/>
        </w:rPr>
      </w:pPr>
    </w:p>
    <w:p w14:paraId="21CAAC8F" w14:textId="77777777" w:rsidR="00E076CC" w:rsidRDefault="00E076CC" w:rsidP="00E076CC">
      <w:pPr>
        <w:spacing w:after="0" w:line="240" w:lineRule="auto"/>
        <w:rPr>
          <w:rFonts w:eastAsia="Times New Roman"/>
          <w:b/>
          <w:bCs/>
          <w:sz w:val="32"/>
          <w:szCs w:val="28"/>
        </w:rPr>
      </w:pPr>
      <w:r>
        <w:br w:type="page"/>
      </w:r>
    </w:p>
    <w:p w14:paraId="1CB2DFAF" w14:textId="42907F6D" w:rsidR="00E076CC" w:rsidRDefault="00E076CC" w:rsidP="00AF017D">
      <w:pPr>
        <w:pStyle w:val="Heading1"/>
        <w:numPr>
          <w:ilvl w:val="0"/>
          <w:numId w:val="2"/>
        </w:numPr>
        <w:shd w:val="clear" w:color="auto" w:fill="FFFFFF" w:themeFill="background1"/>
        <w:spacing w:line="720" w:lineRule="auto"/>
        <w:ind w:left="374" w:hanging="374"/>
        <w:jc w:val="center"/>
        <w:rPr>
          <w:color w:val="000000" w:themeColor="text1"/>
        </w:rPr>
      </w:pPr>
      <w:bookmarkStart w:id="49" w:name="_Toc220234330"/>
      <w:r w:rsidRPr="00D02452">
        <w:rPr>
          <w:color w:val="000000" w:themeColor="text1"/>
        </w:rPr>
        <w:lastRenderedPageBreak/>
        <w:t xml:space="preserve">CHAPTER </w:t>
      </w:r>
      <w:r>
        <w:rPr>
          <w:color w:val="000000" w:themeColor="text1"/>
        </w:rPr>
        <w:t>5</w:t>
      </w:r>
      <w:r>
        <w:rPr>
          <w:color w:val="000000" w:themeColor="text1"/>
        </w:rPr>
        <w:br/>
        <w:t>CONCLUSION AND FUTURE WORK</w:t>
      </w:r>
      <w:bookmarkEnd w:id="49"/>
      <w:r>
        <w:rPr>
          <w:color w:val="000000" w:themeColor="text1"/>
        </w:rPr>
        <w:t xml:space="preserve"> </w:t>
      </w:r>
    </w:p>
    <w:p w14:paraId="1377D31E"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76EAF1DF" w14:textId="77777777" w:rsidR="00992B40" w:rsidRPr="00992B40" w:rsidRDefault="00992B40" w:rsidP="00D56350">
      <w:pPr>
        <w:pStyle w:val="NormalWeb"/>
        <w:spacing w:line="480" w:lineRule="auto"/>
        <w:jc w:val="both"/>
        <w:rPr>
          <w:color w:val="FF0000"/>
        </w:rPr>
      </w:pPr>
      <w:r w:rsidRPr="00992B40">
        <w:rPr>
          <w:color w:val="FF0000"/>
        </w:rPr>
        <w:t>The Conclusion and Future Work section should summarize the overall outcomes of the study and clearly state the main contributions of the thesis. The conclusion should not introduce new results, data, or analysis, but should synthesize the key findings presented in earlier chapters.</w:t>
      </w:r>
    </w:p>
    <w:p w14:paraId="2E4DFF42" w14:textId="77777777" w:rsidR="00992B40" w:rsidRPr="00992B40" w:rsidRDefault="00992B40" w:rsidP="00D56350">
      <w:pPr>
        <w:pStyle w:val="NormalWeb"/>
        <w:spacing w:line="480" w:lineRule="auto"/>
        <w:jc w:val="both"/>
        <w:rPr>
          <w:color w:val="FF0000"/>
        </w:rPr>
      </w:pPr>
      <w:r w:rsidRPr="00992B40">
        <w:rPr>
          <w:color w:val="FF0000"/>
        </w:rPr>
        <w:t>Clearly restate the research objectives or questions and explain how they have been addressed by the work. Highlight the most important results and discuss their significance in the context of the field.</w:t>
      </w:r>
    </w:p>
    <w:p w14:paraId="01465B93" w14:textId="77777777" w:rsidR="00992B40" w:rsidRPr="00992B40" w:rsidRDefault="00992B40" w:rsidP="00D56350">
      <w:pPr>
        <w:pStyle w:val="NormalWeb"/>
        <w:spacing w:line="480" w:lineRule="auto"/>
        <w:jc w:val="both"/>
        <w:rPr>
          <w:color w:val="FF0000"/>
        </w:rPr>
      </w:pPr>
      <w:r w:rsidRPr="00992B40">
        <w:rPr>
          <w:color w:val="FF0000"/>
        </w:rPr>
        <w:t>Discuss the limitations of the study and how they may have affected the results or interpretations. This discussion should be balanced and objective.</w:t>
      </w:r>
    </w:p>
    <w:p w14:paraId="0333CCA8" w14:textId="77777777" w:rsidR="00992B40" w:rsidRPr="00992B40" w:rsidRDefault="00992B40" w:rsidP="00D56350">
      <w:pPr>
        <w:pStyle w:val="NormalWeb"/>
        <w:spacing w:line="480" w:lineRule="auto"/>
        <w:jc w:val="both"/>
        <w:rPr>
          <w:color w:val="FF0000"/>
        </w:rPr>
      </w:pPr>
      <w:r w:rsidRPr="00992B40">
        <w:rPr>
          <w:color w:val="FF0000"/>
        </w:rPr>
        <w:t>The Future Work section should identify potential extensions and directions for further research that logically arise from the current study. These may include improvements to the methodology, additional experiments or analyses, alternative approaches, or applications of the results to new problems or contexts.</w:t>
      </w:r>
    </w:p>
    <w:p w14:paraId="3C755296" w14:textId="697F1CC4" w:rsidR="00992B40" w:rsidRPr="00992B40" w:rsidRDefault="00992B40" w:rsidP="00D56350">
      <w:pPr>
        <w:pStyle w:val="NormalWeb"/>
        <w:spacing w:line="480" w:lineRule="auto"/>
        <w:jc w:val="both"/>
        <w:rPr>
          <w:color w:val="FF0000"/>
        </w:rPr>
      </w:pPr>
      <w:r w:rsidRPr="00992B40">
        <w:rPr>
          <w:color w:val="FF0000"/>
        </w:rPr>
        <w:t>Future work should be specific and realistic, clearly explaining how it builds on the findings of the thesis rather than being a general list of ideas.</w:t>
      </w:r>
    </w:p>
    <w:p w14:paraId="153BEACF" w14:textId="6DFE3AB4" w:rsidR="00E076CC" w:rsidRDefault="00E076CC" w:rsidP="00E076CC">
      <w:pPr>
        <w:pStyle w:val="Heading2"/>
        <w:numPr>
          <w:ilvl w:val="1"/>
          <w:numId w:val="2"/>
        </w:numPr>
        <w:ind w:left="720" w:hanging="720"/>
        <w:jc w:val="left"/>
      </w:pPr>
      <w:bookmarkStart w:id="50" w:name="_Toc220234331"/>
      <w:r>
        <w:lastRenderedPageBreak/>
        <w:t>CONCLUSION</w:t>
      </w:r>
      <w:bookmarkEnd w:id="50"/>
    </w:p>
    <w:p w14:paraId="36ABBD73" w14:textId="77777777" w:rsidR="00E076CC" w:rsidRDefault="00E076CC" w:rsidP="00E076CC">
      <w:pPr>
        <w:rPr>
          <w:color w:val="FF0000"/>
        </w:rPr>
      </w:pPr>
    </w:p>
    <w:p w14:paraId="5C5833CC" w14:textId="77777777" w:rsidR="00E076CC" w:rsidRPr="000C4279" w:rsidRDefault="00E076CC" w:rsidP="00E076CC"/>
    <w:p w14:paraId="4AFF594C" w14:textId="53213C09" w:rsidR="00E076CC" w:rsidRDefault="00E076CC" w:rsidP="00E076CC">
      <w:pPr>
        <w:pStyle w:val="Heading2"/>
        <w:numPr>
          <w:ilvl w:val="1"/>
          <w:numId w:val="2"/>
        </w:numPr>
        <w:ind w:left="720" w:hanging="720"/>
        <w:jc w:val="left"/>
      </w:pPr>
      <w:bookmarkStart w:id="51" w:name="_Toc220234332"/>
      <w:r>
        <w:t>FUTURE WORK</w:t>
      </w:r>
      <w:bookmarkEnd w:id="51"/>
      <w:r>
        <w:t xml:space="preserve"> </w:t>
      </w:r>
      <w:r>
        <w:br/>
      </w:r>
    </w:p>
    <w:p w14:paraId="3D0911EB" w14:textId="77777777" w:rsidR="00E076CC" w:rsidRPr="00E076CC" w:rsidRDefault="00E076CC" w:rsidP="00E076CC"/>
    <w:p w14:paraId="672A586A" w14:textId="77777777" w:rsidR="00E076CC" w:rsidRDefault="00E076CC">
      <w:pPr>
        <w:spacing w:after="0" w:line="240" w:lineRule="auto"/>
        <w:rPr>
          <w:rFonts w:eastAsia="Times New Roman"/>
          <w:b/>
          <w:bCs/>
          <w:sz w:val="32"/>
          <w:szCs w:val="28"/>
        </w:rPr>
      </w:pPr>
      <w:r>
        <w:br w:type="page"/>
      </w:r>
    </w:p>
    <w:p w14:paraId="61A91686" w14:textId="20012663" w:rsidR="00A231BB" w:rsidRDefault="000B02C8" w:rsidP="00CF529E">
      <w:pPr>
        <w:pStyle w:val="Heading1"/>
        <w:spacing w:line="720" w:lineRule="auto"/>
      </w:pPr>
      <w:bookmarkStart w:id="52" w:name="_Toc220234333"/>
      <w:r>
        <w:lastRenderedPageBreak/>
        <w:t>Refe</w:t>
      </w:r>
      <w:r w:rsidR="00A231BB" w:rsidRPr="00D02452">
        <w:t>rences</w:t>
      </w:r>
      <w:bookmarkEnd w:id="26"/>
      <w:bookmarkEnd w:id="27"/>
      <w:bookmarkEnd w:id="52"/>
    </w:p>
    <w:p w14:paraId="2ED1EEC5" w14:textId="77777777" w:rsidR="00BF2FF4" w:rsidRPr="00BF2FF4" w:rsidRDefault="00BF2FF4" w:rsidP="00BF2FF4">
      <w:pPr>
        <w:jc w:val="both"/>
      </w:pPr>
      <w:r w:rsidRPr="00BF2FF4">
        <w:rPr>
          <w:color w:val="FF0000"/>
        </w:rPr>
        <w:t>Please remove the texts in red which is given only as a guide.</w:t>
      </w:r>
      <w:r>
        <w:rPr>
          <w:color w:val="FF0000"/>
        </w:rPr>
        <w:t xml:space="preserve"> The following is an example of writing the references which have been referenced to in the Thesis.</w:t>
      </w:r>
    </w:p>
    <w:p w14:paraId="46C1B81C" w14:textId="0AE166AD" w:rsidR="00E947DC" w:rsidRPr="00BF2FF4" w:rsidRDefault="0017676D" w:rsidP="00BF2FF4">
      <w:pPr>
        <w:ind w:left="720" w:hanging="720"/>
        <w:jc w:val="both"/>
        <w:rPr>
          <w:rStyle w:val="apple-style-span"/>
          <w:color w:val="FF0000"/>
          <w:szCs w:val="24"/>
        </w:rPr>
      </w:pPr>
      <w:r w:rsidRPr="00BF2FF4">
        <w:rPr>
          <w:color w:val="FF0000"/>
          <w:szCs w:val="24"/>
        </w:rPr>
        <w:t xml:space="preserve">[1] </w:t>
      </w:r>
      <w:r w:rsidRPr="00BF2FF4">
        <w:rPr>
          <w:color w:val="FF0000"/>
          <w:szCs w:val="24"/>
        </w:rPr>
        <w:tab/>
      </w:r>
      <w:r w:rsidRPr="00BF2FF4">
        <w:rPr>
          <w:rStyle w:val="apple-style-span"/>
          <w:color w:val="FF0000"/>
          <w:szCs w:val="24"/>
        </w:rPr>
        <w:t xml:space="preserve">Shannon, </w:t>
      </w:r>
      <w:r w:rsidR="00191FED" w:rsidRPr="00BF2FF4">
        <w:rPr>
          <w:rStyle w:val="apple-style-span"/>
          <w:color w:val="FF0000"/>
          <w:szCs w:val="24"/>
        </w:rPr>
        <w:t>C.E.;</w:t>
      </w:r>
      <w:r w:rsidRPr="00BF2FF4">
        <w:rPr>
          <w:rStyle w:val="apple-style-span"/>
          <w:color w:val="FF0000"/>
          <w:szCs w:val="24"/>
        </w:rPr>
        <w:t xml:space="preserve"> "Communication in the Presence of Noise,"</w:t>
      </w:r>
      <w:r w:rsidRPr="00BF2FF4">
        <w:rPr>
          <w:rStyle w:val="apple-converted-space"/>
          <w:color w:val="FF0000"/>
          <w:szCs w:val="24"/>
        </w:rPr>
        <w:t> </w:t>
      </w:r>
      <w:r w:rsidRPr="00BF2FF4">
        <w:rPr>
          <w:rStyle w:val="apple-style-span"/>
          <w:i/>
          <w:iCs/>
          <w:color w:val="FF0000"/>
          <w:szCs w:val="24"/>
        </w:rPr>
        <w:t>Proceedings of the</w:t>
      </w:r>
      <w:r w:rsidRPr="00BF2FF4">
        <w:rPr>
          <w:rStyle w:val="apple-style-span"/>
          <w:i/>
          <w:iCs/>
          <w:color w:val="FF0000"/>
          <w:szCs w:val="24"/>
        </w:rPr>
        <w:tab/>
        <w:t xml:space="preserve"> </w:t>
      </w:r>
      <w:r w:rsidR="00191FED" w:rsidRPr="00BF2FF4">
        <w:rPr>
          <w:rStyle w:val="apple-style-span"/>
          <w:i/>
          <w:iCs/>
          <w:color w:val="FF0000"/>
          <w:szCs w:val="24"/>
        </w:rPr>
        <w:t>IRE</w:t>
      </w:r>
      <w:r w:rsidR="00191FED" w:rsidRPr="00BF2FF4">
        <w:rPr>
          <w:rStyle w:val="apple-converted-space"/>
          <w:color w:val="FF0000"/>
          <w:szCs w:val="24"/>
        </w:rPr>
        <w:t>,</w:t>
      </w:r>
      <w:r w:rsidRPr="00BF2FF4">
        <w:rPr>
          <w:rStyle w:val="apple-style-span"/>
          <w:color w:val="FF0000"/>
          <w:szCs w:val="24"/>
        </w:rPr>
        <w:t xml:space="preserve"> vol.37, no.1, pp. 10- 21, Jan. 1949</w:t>
      </w:r>
    </w:p>
    <w:p w14:paraId="10C0DB06" w14:textId="77777777" w:rsidR="0017676D" w:rsidRPr="00BF2FF4" w:rsidRDefault="0017676D" w:rsidP="00BF2FF4">
      <w:pPr>
        <w:ind w:left="720" w:hanging="720"/>
        <w:jc w:val="both"/>
        <w:rPr>
          <w:color w:val="FF0000"/>
          <w:szCs w:val="24"/>
        </w:rPr>
      </w:pPr>
      <w:r w:rsidRPr="00BF2FF4">
        <w:rPr>
          <w:color w:val="FF0000"/>
          <w:szCs w:val="24"/>
        </w:rPr>
        <w:t>[2]</w:t>
      </w:r>
      <w:r w:rsidRPr="00BF2FF4">
        <w:rPr>
          <w:color w:val="FF0000"/>
          <w:szCs w:val="24"/>
        </w:rPr>
        <w:tab/>
        <w:t>R. F. Harrington, “Effect of antenna size on gain, bandwidth, and efficiency,” J. Res. Nat. Bureau Standards, vol. 64D, pp. 1–12, Jan.-Feb. 1960</w:t>
      </w:r>
    </w:p>
    <w:p w14:paraId="519F2848" w14:textId="6609F8DA" w:rsidR="0017676D" w:rsidRPr="00BF2FF4" w:rsidRDefault="0017676D" w:rsidP="00BF2FF4">
      <w:pPr>
        <w:ind w:left="720" w:hanging="720"/>
        <w:jc w:val="both"/>
        <w:rPr>
          <w:rStyle w:val="apple-style-span"/>
          <w:color w:val="FF0000"/>
          <w:szCs w:val="24"/>
        </w:rPr>
      </w:pPr>
      <w:r w:rsidRPr="00BF2FF4">
        <w:rPr>
          <w:color w:val="FF0000"/>
          <w:szCs w:val="24"/>
        </w:rPr>
        <w:t>[3]</w:t>
      </w:r>
      <w:r w:rsidRPr="00BF2FF4">
        <w:rPr>
          <w:color w:val="FF0000"/>
          <w:szCs w:val="24"/>
        </w:rPr>
        <w:tab/>
      </w:r>
      <w:r w:rsidRPr="00BF2FF4">
        <w:rPr>
          <w:rStyle w:val="apple-style-span"/>
          <w:color w:val="FF0000"/>
          <w:szCs w:val="24"/>
        </w:rPr>
        <w:t xml:space="preserve">Gardner, </w:t>
      </w:r>
      <w:r w:rsidR="00191FED" w:rsidRPr="00BF2FF4">
        <w:rPr>
          <w:rStyle w:val="apple-style-span"/>
          <w:color w:val="FF0000"/>
          <w:szCs w:val="24"/>
        </w:rPr>
        <w:t>W.;</w:t>
      </w:r>
      <w:r w:rsidRPr="00BF2FF4">
        <w:rPr>
          <w:rStyle w:val="apple-style-span"/>
          <w:color w:val="FF0000"/>
          <w:szCs w:val="24"/>
        </w:rPr>
        <w:t xml:space="preserve"> "Spectral Correlation of Modulated Signals: Part I--Analog Modulation,"</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vol.35, no.6, pp. 584- 594, Jun 1987</w:t>
      </w:r>
    </w:p>
    <w:p w14:paraId="61D92759" w14:textId="77777777" w:rsidR="0017676D" w:rsidRPr="00BF2FF4" w:rsidRDefault="0017676D" w:rsidP="00BF2FF4">
      <w:pPr>
        <w:ind w:left="720" w:hanging="720"/>
        <w:jc w:val="both"/>
        <w:rPr>
          <w:rStyle w:val="apple-style-span"/>
          <w:color w:val="FF0000"/>
          <w:szCs w:val="24"/>
        </w:rPr>
      </w:pPr>
      <w:r w:rsidRPr="00BF2FF4">
        <w:rPr>
          <w:rStyle w:val="apple-style-span"/>
          <w:color w:val="FF0000"/>
          <w:szCs w:val="24"/>
        </w:rPr>
        <w:t>[4]</w:t>
      </w:r>
      <w:r w:rsidRPr="00BF2FF4">
        <w:rPr>
          <w:rStyle w:val="apple-style-span"/>
          <w:color w:val="FF0000"/>
          <w:szCs w:val="24"/>
        </w:rPr>
        <w:tab/>
        <w:t>S. G. Wilson, Digital Modulation and Coding. Englewood Cliffs, NJ: Prentice-Hall, 1996.</w:t>
      </w:r>
    </w:p>
    <w:p w14:paraId="62C76F53" w14:textId="62BA8800" w:rsidR="0017676D" w:rsidRPr="00BF2FF4" w:rsidRDefault="0017676D" w:rsidP="00BF2FF4">
      <w:pPr>
        <w:ind w:left="720" w:hanging="720"/>
        <w:jc w:val="both"/>
        <w:rPr>
          <w:rStyle w:val="apple-style-span"/>
          <w:color w:val="FF0000"/>
          <w:szCs w:val="24"/>
        </w:rPr>
      </w:pPr>
      <w:r w:rsidRPr="00BF2FF4">
        <w:rPr>
          <w:rStyle w:val="apple-style-span"/>
          <w:color w:val="FF0000"/>
          <w:szCs w:val="24"/>
        </w:rPr>
        <w:t>[5]</w:t>
      </w:r>
      <w:r w:rsidRPr="00BF2FF4">
        <w:rPr>
          <w:rStyle w:val="apple-style-span"/>
          <w:color w:val="FF0000"/>
          <w:szCs w:val="24"/>
        </w:rPr>
        <w:tab/>
      </w:r>
      <w:proofErr w:type="spellStart"/>
      <w:r w:rsidRPr="00BF2FF4">
        <w:rPr>
          <w:rStyle w:val="apple-style-span"/>
          <w:color w:val="FF0000"/>
          <w:szCs w:val="24"/>
        </w:rPr>
        <w:t>Murota</w:t>
      </w:r>
      <w:proofErr w:type="spellEnd"/>
      <w:r w:rsidRPr="00BF2FF4">
        <w:rPr>
          <w:rStyle w:val="apple-style-span"/>
          <w:color w:val="FF0000"/>
          <w:szCs w:val="24"/>
        </w:rPr>
        <w:t xml:space="preserve">, K.; </w:t>
      </w:r>
      <w:proofErr w:type="spellStart"/>
      <w:r w:rsidRPr="00BF2FF4">
        <w:rPr>
          <w:rStyle w:val="apple-style-span"/>
          <w:color w:val="FF0000"/>
          <w:szCs w:val="24"/>
        </w:rPr>
        <w:t>Hirade</w:t>
      </w:r>
      <w:proofErr w:type="spellEnd"/>
      <w:r w:rsidRPr="00BF2FF4">
        <w:rPr>
          <w:rStyle w:val="apple-style-span"/>
          <w:color w:val="FF0000"/>
          <w:szCs w:val="24"/>
        </w:rPr>
        <w:t xml:space="preserve">, </w:t>
      </w:r>
      <w:r w:rsidR="00191FED" w:rsidRPr="00BF2FF4">
        <w:rPr>
          <w:rStyle w:val="apple-style-span"/>
          <w:color w:val="FF0000"/>
          <w:szCs w:val="24"/>
        </w:rPr>
        <w:t>K.;</w:t>
      </w:r>
      <w:r w:rsidRPr="00BF2FF4">
        <w:rPr>
          <w:rStyle w:val="apple-style-span"/>
          <w:color w:val="FF0000"/>
          <w:szCs w:val="24"/>
        </w:rPr>
        <w:t xml:space="preserve"> "GMSK Modulation for Digital Mobile Radio Telephony,"</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vol.29, no.7, pp. 1044- 1050, Jul 1981</w:t>
      </w:r>
    </w:p>
    <w:p w14:paraId="1806B5DF" w14:textId="77777777" w:rsidR="00DA05F8" w:rsidRDefault="00DA05F8" w:rsidP="00145A3C">
      <w:pPr>
        <w:ind w:left="720" w:hanging="720"/>
        <w:rPr>
          <w:rStyle w:val="apple-style-span"/>
          <w:color w:val="000000"/>
          <w:szCs w:val="24"/>
        </w:rPr>
      </w:pPr>
    </w:p>
    <w:p w14:paraId="547BE302" w14:textId="77777777" w:rsidR="00DA05F8" w:rsidRDefault="00DA05F8" w:rsidP="00145A3C">
      <w:pPr>
        <w:ind w:left="720" w:hanging="720"/>
        <w:rPr>
          <w:rStyle w:val="apple-style-span"/>
          <w:color w:val="000000"/>
          <w:szCs w:val="24"/>
        </w:rPr>
      </w:pPr>
    </w:p>
    <w:p w14:paraId="2FC0AA01" w14:textId="77777777" w:rsidR="00DA05F8" w:rsidRDefault="00DA05F8" w:rsidP="00145A3C">
      <w:pPr>
        <w:ind w:left="720" w:hanging="720"/>
        <w:rPr>
          <w:rStyle w:val="apple-style-span"/>
          <w:color w:val="000000"/>
          <w:szCs w:val="24"/>
        </w:rPr>
      </w:pPr>
    </w:p>
    <w:p w14:paraId="0D46BFE2" w14:textId="77777777" w:rsidR="00DA05F8" w:rsidRDefault="00DA05F8" w:rsidP="00145A3C">
      <w:pPr>
        <w:ind w:left="720" w:hanging="720"/>
        <w:rPr>
          <w:rStyle w:val="apple-style-span"/>
          <w:color w:val="000000"/>
          <w:szCs w:val="24"/>
        </w:rPr>
      </w:pPr>
    </w:p>
    <w:p w14:paraId="6E3BFA92" w14:textId="77777777" w:rsidR="00DA05F8" w:rsidRDefault="00DA05F8" w:rsidP="00145A3C">
      <w:pPr>
        <w:ind w:left="720" w:hanging="720"/>
        <w:rPr>
          <w:rStyle w:val="apple-style-span"/>
          <w:color w:val="000000"/>
          <w:szCs w:val="24"/>
        </w:rPr>
      </w:pPr>
    </w:p>
    <w:p w14:paraId="4B3437AF" w14:textId="40DBD800" w:rsidR="00AF017D" w:rsidRDefault="00AF017D" w:rsidP="00035836">
      <w:pPr>
        <w:pStyle w:val="Heading1"/>
        <w:jc w:val="center"/>
      </w:pPr>
    </w:p>
    <w:p w14:paraId="4CFA4EC4" w14:textId="39AC9C15" w:rsidR="00AF017D" w:rsidRDefault="00AF017D" w:rsidP="00AF017D"/>
    <w:p w14:paraId="2DEC942B" w14:textId="77777777" w:rsidR="00AF017D" w:rsidRPr="00AF017D" w:rsidRDefault="00AF017D" w:rsidP="00AF017D"/>
    <w:p w14:paraId="62477274" w14:textId="0D929393" w:rsidR="00DA05F8" w:rsidRPr="00DA05F8" w:rsidRDefault="00DA05F8" w:rsidP="00035836">
      <w:pPr>
        <w:pStyle w:val="Heading1"/>
        <w:jc w:val="center"/>
      </w:pPr>
      <w:bookmarkStart w:id="53" w:name="_Toc220234334"/>
      <w:r w:rsidRPr="00DA05F8">
        <w:lastRenderedPageBreak/>
        <w:t>Vitae</w:t>
      </w:r>
      <w:bookmarkEnd w:id="53"/>
    </w:p>
    <w:p w14:paraId="69FEA8F9" w14:textId="77777777" w:rsidR="001F077C" w:rsidRDefault="001F077C" w:rsidP="001F077C">
      <w:pPr>
        <w:spacing w:line="480" w:lineRule="auto"/>
        <w:jc w:val="both"/>
        <w:rPr>
          <w:color w:val="000000" w:themeColor="text1"/>
          <w:szCs w:val="24"/>
        </w:rPr>
      </w:pPr>
      <w:r>
        <w:rPr>
          <w:color w:val="FF0000"/>
        </w:rPr>
        <w:t xml:space="preserve">Prepare your vitae in such a way that anyone who wants to cite your work should know you and your academic research &amp; work clearly and properly. Specifically, mention (if any) paper presented in any seminar or published in a reputable journal. </w:t>
      </w:r>
    </w:p>
    <w:p w14:paraId="69A55AAE" w14:textId="77777777" w:rsidR="00DA05F8" w:rsidRDefault="00DA05F8" w:rsidP="00DA05F8">
      <w:pPr>
        <w:ind w:left="720" w:hanging="720"/>
        <w:jc w:val="center"/>
        <w:rPr>
          <w:color w:val="000000" w:themeColor="text1"/>
          <w:szCs w:val="24"/>
        </w:rPr>
      </w:pPr>
    </w:p>
    <w:p w14:paraId="40664C99" w14:textId="77777777" w:rsidR="00AF017D" w:rsidRDefault="00DA05F8" w:rsidP="00AF017D">
      <w:pPr>
        <w:spacing w:line="480" w:lineRule="auto"/>
        <w:ind w:left="720" w:hanging="720"/>
        <w:rPr>
          <w:color w:val="000000" w:themeColor="text1"/>
          <w:szCs w:val="24"/>
        </w:rPr>
      </w:pPr>
      <w:r>
        <w:rPr>
          <w:color w:val="000000" w:themeColor="text1"/>
          <w:szCs w:val="24"/>
        </w:rPr>
        <w:t>Name</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t>:</w:t>
      </w:r>
    </w:p>
    <w:p w14:paraId="6D6AA135" w14:textId="77777777" w:rsidR="00AF017D" w:rsidRDefault="00AF017D" w:rsidP="00AF017D">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Nationality</w:t>
      </w:r>
      <w:r w:rsidR="00DA05F8">
        <w:rPr>
          <w:color w:val="000000" w:themeColor="text1"/>
          <w:szCs w:val="24"/>
        </w:rPr>
        <w:tab/>
      </w:r>
      <w:r w:rsidR="00DA05F8">
        <w:rPr>
          <w:color w:val="000000" w:themeColor="text1"/>
          <w:szCs w:val="24"/>
        </w:rPr>
        <w:tab/>
      </w:r>
      <w:r w:rsidR="001B6D17">
        <w:rPr>
          <w:color w:val="000000" w:themeColor="text1"/>
          <w:szCs w:val="24"/>
        </w:rPr>
        <w:tab/>
        <w:t>:</w:t>
      </w:r>
    </w:p>
    <w:p w14:paraId="6C037460" w14:textId="7CABCE28" w:rsidR="004705AF" w:rsidRDefault="00AF017D" w:rsidP="00AF017D">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Date of Birth</w:t>
      </w:r>
      <w:r w:rsidR="00DA05F8">
        <w:rPr>
          <w:color w:val="000000" w:themeColor="text1"/>
          <w:szCs w:val="24"/>
        </w:rPr>
        <w:tab/>
      </w:r>
      <w:r w:rsidR="00DA05F8">
        <w:rPr>
          <w:color w:val="000000" w:themeColor="text1"/>
          <w:szCs w:val="24"/>
        </w:rPr>
        <w:tab/>
      </w:r>
      <w:r w:rsidR="00DA05F8">
        <w:rPr>
          <w:color w:val="000000" w:themeColor="text1"/>
          <w:szCs w:val="24"/>
        </w:rPr>
        <w:tab/>
        <w:t>:</w:t>
      </w:r>
    </w:p>
    <w:p w14:paraId="5B9466B5" w14:textId="61139883" w:rsidR="00DA05F8" w:rsidRDefault="004705AF" w:rsidP="001F077C">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Email</w:t>
      </w:r>
      <w:r w:rsidR="00DA05F8">
        <w:rPr>
          <w:color w:val="000000" w:themeColor="text1"/>
          <w:szCs w:val="24"/>
        </w:rPr>
        <w:tab/>
      </w:r>
      <w:r w:rsidR="00DA05F8">
        <w:rPr>
          <w:color w:val="000000" w:themeColor="text1"/>
          <w:szCs w:val="24"/>
        </w:rPr>
        <w:tab/>
      </w:r>
      <w:r w:rsidR="00DA05F8">
        <w:rPr>
          <w:color w:val="000000" w:themeColor="text1"/>
          <w:szCs w:val="24"/>
        </w:rPr>
        <w:tab/>
      </w:r>
      <w:r w:rsidR="00DA05F8">
        <w:rPr>
          <w:color w:val="000000" w:themeColor="text1"/>
          <w:szCs w:val="24"/>
        </w:rPr>
        <w:tab/>
      </w:r>
      <w:r w:rsidR="00AF017D">
        <w:rPr>
          <w:color w:val="000000" w:themeColor="text1"/>
          <w:szCs w:val="24"/>
        </w:rPr>
        <w:t xml:space="preserve">: </w:t>
      </w:r>
      <w:r w:rsidR="00191FED">
        <w:rPr>
          <w:color w:val="000000" w:themeColor="text1"/>
          <w:szCs w:val="24"/>
        </w:rPr>
        <w:t xml:space="preserve">  </w:t>
      </w:r>
      <w:r w:rsidR="00AF017D">
        <w:rPr>
          <w:color w:val="FF0000"/>
          <w:szCs w:val="24"/>
        </w:rPr>
        <w:t>u</w:t>
      </w:r>
      <w:r w:rsidR="00AF017D" w:rsidRPr="00AF017D">
        <w:rPr>
          <w:color w:val="FF0000"/>
          <w:szCs w:val="24"/>
        </w:rPr>
        <w:t xml:space="preserve">se </w:t>
      </w:r>
      <w:proofErr w:type="gramStart"/>
      <w:r w:rsidR="00AF017D" w:rsidRPr="00AF017D">
        <w:rPr>
          <w:color w:val="FF0000"/>
          <w:szCs w:val="24"/>
        </w:rPr>
        <w:t>N</w:t>
      </w:r>
      <w:r w:rsidR="00AF017D">
        <w:rPr>
          <w:color w:val="FF0000"/>
          <w:szCs w:val="24"/>
        </w:rPr>
        <w:t>ON</w:t>
      </w:r>
      <w:r w:rsidR="00AF017D" w:rsidRPr="00AF017D">
        <w:rPr>
          <w:color w:val="FF0000"/>
          <w:szCs w:val="24"/>
        </w:rPr>
        <w:t>-KFUPM</w:t>
      </w:r>
      <w:proofErr w:type="gramEnd"/>
      <w:r w:rsidR="00AF017D" w:rsidRPr="00AF017D">
        <w:rPr>
          <w:color w:val="FF0000"/>
          <w:szCs w:val="24"/>
        </w:rPr>
        <w:t xml:space="preserve"> email</w:t>
      </w:r>
    </w:p>
    <w:p w14:paraId="113058D2" w14:textId="77777777" w:rsidR="00AF017D" w:rsidRDefault="00DA05F8" w:rsidP="00AF017D">
      <w:pPr>
        <w:spacing w:line="480" w:lineRule="auto"/>
        <w:ind w:left="720" w:hanging="720"/>
        <w:rPr>
          <w:color w:val="000000" w:themeColor="text1"/>
          <w:szCs w:val="24"/>
        </w:rPr>
      </w:pPr>
      <w:r>
        <w:rPr>
          <w:color w:val="000000" w:themeColor="text1"/>
          <w:szCs w:val="24"/>
        </w:rPr>
        <w:t>Address</w:t>
      </w:r>
      <w:r>
        <w:rPr>
          <w:color w:val="000000" w:themeColor="text1"/>
          <w:szCs w:val="24"/>
        </w:rPr>
        <w:tab/>
      </w:r>
      <w:r>
        <w:rPr>
          <w:color w:val="000000" w:themeColor="text1"/>
          <w:szCs w:val="24"/>
        </w:rPr>
        <w:tab/>
      </w:r>
      <w:r>
        <w:rPr>
          <w:color w:val="000000" w:themeColor="text1"/>
          <w:szCs w:val="24"/>
        </w:rPr>
        <w:tab/>
        <w:t>:</w:t>
      </w:r>
    </w:p>
    <w:p w14:paraId="7A488EAE" w14:textId="49A8F803" w:rsidR="00DA05F8" w:rsidRDefault="00DA05F8" w:rsidP="00AF017D">
      <w:pPr>
        <w:spacing w:line="480" w:lineRule="auto"/>
        <w:ind w:left="720" w:hanging="720"/>
        <w:rPr>
          <w:color w:val="000000" w:themeColor="text1"/>
          <w:szCs w:val="24"/>
        </w:rPr>
      </w:pPr>
      <w:r>
        <w:rPr>
          <w:color w:val="000000" w:themeColor="text1"/>
          <w:szCs w:val="24"/>
        </w:rPr>
        <w:t>Academic Background</w:t>
      </w:r>
      <w:r>
        <w:rPr>
          <w:color w:val="000000" w:themeColor="text1"/>
          <w:szCs w:val="24"/>
        </w:rPr>
        <w:tab/>
        <w:t>:</w:t>
      </w:r>
    </w:p>
    <w:p w14:paraId="4C969149" w14:textId="77777777" w:rsidR="00DA05F8" w:rsidRDefault="00DA05F8" w:rsidP="00DA05F8">
      <w:pPr>
        <w:spacing w:line="480" w:lineRule="auto"/>
        <w:ind w:left="720" w:hanging="720"/>
        <w:rPr>
          <w:color w:val="000000" w:themeColor="text1"/>
          <w:szCs w:val="24"/>
        </w:rPr>
      </w:pPr>
    </w:p>
    <w:bookmarkEnd w:id="3"/>
    <w:p w14:paraId="475082E6" w14:textId="77777777" w:rsidR="00DA05F8" w:rsidRPr="005D6C11" w:rsidRDefault="00DA05F8" w:rsidP="00DA05F8">
      <w:pPr>
        <w:spacing w:line="480" w:lineRule="auto"/>
        <w:ind w:left="720" w:hanging="720"/>
        <w:rPr>
          <w:color w:val="000000" w:themeColor="text1"/>
          <w:szCs w:val="24"/>
        </w:rPr>
      </w:pPr>
    </w:p>
    <w:sectPr w:rsidR="00DA05F8" w:rsidRPr="005D6C11" w:rsidSect="00FC05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1C69" w14:textId="77777777" w:rsidR="00BB48A6" w:rsidRDefault="00BB48A6" w:rsidP="00087DAE">
      <w:pPr>
        <w:spacing w:after="0" w:line="240" w:lineRule="auto"/>
      </w:pPr>
      <w:r>
        <w:separator/>
      </w:r>
    </w:p>
  </w:endnote>
  <w:endnote w:type="continuationSeparator" w:id="0">
    <w:p w14:paraId="12CAB247" w14:textId="77777777" w:rsidR="00BB48A6" w:rsidRDefault="00BB48A6" w:rsidP="000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D3D" w14:textId="77777777" w:rsidR="00D26F03" w:rsidRPr="00E769F0" w:rsidRDefault="00D26F03">
    <w:pPr>
      <w:pStyle w:val="Footer"/>
      <w:jc w:val="center"/>
      <w:rPr>
        <w:color w:val="000000" w:themeColor="text1"/>
      </w:rPr>
    </w:pPr>
    <w:r w:rsidRPr="00E769F0">
      <w:rPr>
        <w:color w:val="000000" w:themeColor="text1"/>
      </w:rPr>
      <w:fldChar w:fldCharType="begin"/>
    </w:r>
    <w:r w:rsidRPr="00E769F0">
      <w:rPr>
        <w:color w:val="000000" w:themeColor="text1"/>
      </w:rPr>
      <w:instrText xml:space="preserve"> PAGE   \* MERGEFORMAT </w:instrText>
    </w:r>
    <w:r w:rsidRPr="00E769F0">
      <w:rPr>
        <w:color w:val="000000" w:themeColor="text1"/>
      </w:rPr>
      <w:fldChar w:fldCharType="separate"/>
    </w:r>
    <w:r>
      <w:rPr>
        <w:noProof/>
        <w:color w:val="000000" w:themeColor="text1"/>
      </w:rPr>
      <w:t>8</w:t>
    </w:r>
    <w:r w:rsidRPr="00E769F0">
      <w:rPr>
        <w:color w:val="000000" w:themeColor="text1"/>
      </w:rPr>
      <w:fldChar w:fldCharType="end"/>
    </w:r>
  </w:p>
  <w:p w14:paraId="71BFF16B" w14:textId="77777777" w:rsidR="00D26F03" w:rsidRDefault="00D2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31F4" w14:textId="77777777" w:rsidR="00BB48A6" w:rsidRDefault="00BB48A6" w:rsidP="00087DAE">
      <w:pPr>
        <w:spacing w:after="0" w:line="240" w:lineRule="auto"/>
      </w:pPr>
      <w:r>
        <w:separator/>
      </w:r>
    </w:p>
  </w:footnote>
  <w:footnote w:type="continuationSeparator" w:id="0">
    <w:p w14:paraId="774167E6" w14:textId="77777777" w:rsidR="00BB48A6" w:rsidRDefault="00BB48A6" w:rsidP="000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4E1E"/>
    <w:multiLevelType w:val="multilevel"/>
    <w:tmpl w:val="C874AED0"/>
    <w:lvl w:ilvl="0">
      <w:start w:val="1"/>
      <w:numFmt w:val="decimal"/>
      <w:lvlText w:val="%1"/>
      <w:lvlJc w:val="left"/>
      <w:pPr>
        <w:ind w:left="375" w:hanging="375"/>
      </w:pPr>
      <w:rPr>
        <w:rFonts w:hint="default"/>
        <w:color w:val="FFFFFF" w:themeColor="background1"/>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MDc2Nbc0tDQwMLZU0lEKTi0uzszPAykwrAUA8bDTCywAAAA="/>
  </w:docVars>
  <w:rsids>
    <w:rsidRoot w:val="00EB5FB1"/>
    <w:rsid w:val="00000295"/>
    <w:rsid w:val="000006CC"/>
    <w:rsid w:val="00001CF3"/>
    <w:rsid w:val="00001ED3"/>
    <w:rsid w:val="00003E4A"/>
    <w:rsid w:val="00004DB9"/>
    <w:rsid w:val="0000574F"/>
    <w:rsid w:val="0001066E"/>
    <w:rsid w:val="00011859"/>
    <w:rsid w:val="0001320D"/>
    <w:rsid w:val="00014746"/>
    <w:rsid w:val="000157CD"/>
    <w:rsid w:val="00015E55"/>
    <w:rsid w:val="00020ACD"/>
    <w:rsid w:val="00021357"/>
    <w:rsid w:val="000227D2"/>
    <w:rsid w:val="00023D0A"/>
    <w:rsid w:val="00027841"/>
    <w:rsid w:val="00033C4E"/>
    <w:rsid w:val="0003422A"/>
    <w:rsid w:val="00034997"/>
    <w:rsid w:val="00034C65"/>
    <w:rsid w:val="0003511E"/>
    <w:rsid w:val="00035836"/>
    <w:rsid w:val="00035A14"/>
    <w:rsid w:val="00037F77"/>
    <w:rsid w:val="0004092B"/>
    <w:rsid w:val="00041D3C"/>
    <w:rsid w:val="000441E3"/>
    <w:rsid w:val="000471CD"/>
    <w:rsid w:val="0005165C"/>
    <w:rsid w:val="0005316B"/>
    <w:rsid w:val="00053AA2"/>
    <w:rsid w:val="00054857"/>
    <w:rsid w:val="00055856"/>
    <w:rsid w:val="000573F8"/>
    <w:rsid w:val="00060F9B"/>
    <w:rsid w:val="0006125F"/>
    <w:rsid w:val="00063D4C"/>
    <w:rsid w:val="000646D3"/>
    <w:rsid w:val="00066AC2"/>
    <w:rsid w:val="000673B7"/>
    <w:rsid w:val="00067BB2"/>
    <w:rsid w:val="00072744"/>
    <w:rsid w:val="00080145"/>
    <w:rsid w:val="00080AFE"/>
    <w:rsid w:val="00081C52"/>
    <w:rsid w:val="00082FD7"/>
    <w:rsid w:val="00083446"/>
    <w:rsid w:val="00083576"/>
    <w:rsid w:val="000855CA"/>
    <w:rsid w:val="00085788"/>
    <w:rsid w:val="00087DAE"/>
    <w:rsid w:val="000932E5"/>
    <w:rsid w:val="0009740C"/>
    <w:rsid w:val="000A0066"/>
    <w:rsid w:val="000A158B"/>
    <w:rsid w:val="000A3499"/>
    <w:rsid w:val="000A5613"/>
    <w:rsid w:val="000A600C"/>
    <w:rsid w:val="000B02C8"/>
    <w:rsid w:val="000B2EF2"/>
    <w:rsid w:val="000B7284"/>
    <w:rsid w:val="000C0C7C"/>
    <w:rsid w:val="000C19C5"/>
    <w:rsid w:val="000C1A22"/>
    <w:rsid w:val="000C37BB"/>
    <w:rsid w:val="000C4279"/>
    <w:rsid w:val="000C5A20"/>
    <w:rsid w:val="000C6550"/>
    <w:rsid w:val="000C6A02"/>
    <w:rsid w:val="000C6E8A"/>
    <w:rsid w:val="000D12E0"/>
    <w:rsid w:val="000D26AD"/>
    <w:rsid w:val="000D2FE9"/>
    <w:rsid w:val="000D42BE"/>
    <w:rsid w:val="000D574A"/>
    <w:rsid w:val="000D7F4D"/>
    <w:rsid w:val="000E1E94"/>
    <w:rsid w:val="000E214B"/>
    <w:rsid w:val="000E6F9F"/>
    <w:rsid w:val="000E7CC2"/>
    <w:rsid w:val="000E7FB0"/>
    <w:rsid w:val="000F0B40"/>
    <w:rsid w:val="000F192D"/>
    <w:rsid w:val="000F3B9A"/>
    <w:rsid w:val="000F7C31"/>
    <w:rsid w:val="001002AD"/>
    <w:rsid w:val="00102A13"/>
    <w:rsid w:val="00104817"/>
    <w:rsid w:val="00104EFF"/>
    <w:rsid w:val="001057B2"/>
    <w:rsid w:val="00106AB8"/>
    <w:rsid w:val="00107397"/>
    <w:rsid w:val="0011161C"/>
    <w:rsid w:val="00111AB4"/>
    <w:rsid w:val="00112846"/>
    <w:rsid w:val="00112E0D"/>
    <w:rsid w:val="00112F69"/>
    <w:rsid w:val="00113755"/>
    <w:rsid w:val="00115000"/>
    <w:rsid w:val="00115B96"/>
    <w:rsid w:val="0011665E"/>
    <w:rsid w:val="001200F3"/>
    <w:rsid w:val="00120C78"/>
    <w:rsid w:val="001252A6"/>
    <w:rsid w:val="00127250"/>
    <w:rsid w:val="001273C4"/>
    <w:rsid w:val="001323F7"/>
    <w:rsid w:val="00133008"/>
    <w:rsid w:val="0013349B"/>
    <w:rsid w:val="00134E45"/>
    <w:rsid w:val="00134E83"/>
    <w:rsid w:val="001365E3"/>
    <w:rsid w:val="0013740E"/>
    <w:rsid w:val="001408CA"/>
    <w:rsid w:val="00141AF5"/>
    <w:rsid w:val="00141E8E"/>
    <w:rsid w:val="00142A62"/>
    <w:rsid w:val="00145A3C"/>
    <w:rsid w:val="00150B96"/>
    <w:rsid w:val="00154480"/>
    <w:rsid w:val="0015449E"/>
    <w:rsid w:val="0015491B"/>
    <w:rsid w:val="00155402"/>
    <w:rsid w:val="00156D37"/>
    <w:rsid w:val="00157D6D"/>
    <w:rsid w:val="001604AA"/>
    <w:rsid w:val="001629E1"/>
    <w:rsid w:val="00162EBD"/>
    <w:rsid w:val="00163541"/>
    <w:rsid w:val="00163CF8"/>
    <w:rsid w:val="00165898"/>
    <w:rsid w:val="0016761E"/>
    <w:rsid w:val="00170349"/>
    <w:rsid w:val="0017676D"/>
    <w:rsid w:val="00176948"/>
    <w:rsid w:val="001769C3"/>
    <w:rsid w:val="001806AA"/>
    <w:rsid w:val="00180C77"/>
    <w:rsid w:val="001811FE"/>
    <w:rsid w:val="00181364"/>
    <w:rsid w:val="00183025"/>
    <w:rsid w:val="0018315E"/>
    <w:rsid w:val="00184A07"/>
    <w:rsid w:val="0018509B"/>
    <w:rsid w:val="00185D34"/>
    <w:rsid w:val="00187870"/>
    <w:rsid w:val="00191FED"/>
    <w:rsid w:val="00192FEF"/>
    <w:rsid w:val="00194947"/>
    <w:rsid w:val="00195447"/>
    <w:rsid w:val="00195468"/>
    <w:rsid w:val="001958FC"/>
    <w:rsid w:val="00195D5C"/>
    <w:rsid w:val="00196EB6"/>
    <w:rsid w:val="00196EDB"/>
    <w:rsid w:val="0019748D"/>
    <w:rsid w:val="0019748E"/>
    <w:rsid w:val="00197E6B"/>
    <w:rsid w:val="001A0087"/>
    <w:rsid w:val="001A01A5"/>
    <w:rsid w:val="001A0B5E"/>
    <w:rsid w:val="001A1660"/>
    <w:rsid w:val="001A3AD5"/>
    <w:rsid w:val="001A42ED"/>
    <w:rsid w:val="001A5A06"/>
    <w:rsid w:val="001A5D9B"/>
    <w:rsid w:val="001A7D75"/>
    <w:rsid w:val="001B1155"/>
    <w:rsid w:val="001B20BA"/>
    <w:rsid w:val="001B4015"/>
    <w:rsid w:val="001B548F"/>
    <w:rsid w:val="001B674D"/>
    <w:rsid w:val="001B67A2"/>
    <w:rsid w:val="001B6D17"/>
    <w:rsid w:val="001B7757"/>
    <w:rsid w:val="001C6D26"/>
    <w:rsid w:val="001C7451"/>
    <w:rsid w:val="001D0BBC"/>
    <w:rsid w:val="001D1A72"/>
    <w:rsid w:val="001D36AF"/>
    <w:rsid w:val="001D453D"/>
    <w:rsid w:val="001D5D9C"/>
    <w:rsid w:val="001D6D03"/>
    <w:rsid w:val="001D6E4E"/>
    <w:rsid w:val="001E0185"/>
    <w:rsid w:val="001E2A20"/>
    <w:rsid w:val="001E64A2"/>
    <w:rsid w:val="001F077C"/>
    <w:rsid w:val="001F1BD9"/>
    <w:rsid w:val="001F3B8A"/>
    <w:rsid w:val="001F48EA"/>
    <w:rsid w:val="001F54BC"/>
    <w:rsid w:val="001F6F60"/>
    <w:rsid w:val="002005D7"/>
    <w:rsid w:val="00201DB7"/>
    <w:rsid w:val="00202D73"/>
    <w:rsid w:val="00203654"/>
    <w:rsid w:val="00206404"/>
    <w:rsid w:val="0020642A"/>
    <w:rsid w:val="002079DE"/>
    <w:rsid w:val="00207C80"/>
    <w:rsid w:val="00211FAF"/>
    <w:rsid w:val="0021652B"/>
    <w:rsid w:val="0021685C"/>
    <w:rsid w:val="00217003"/>
    <w:rsid w:val="00217B31"/>
    <w:rsid w:val="00220734"/>
    <w:rsid w:val="002216B4"/>
    <w:rsid w:val="0022251C"/>
    <w:rsid w:val="00222692"/>
    <w:rsid w:val="00222F66"/>
    <w:rsid w:val="0022394E"/>
    <w:rsid w:val="002261BF"/>
    <w:rsid w:val="00227793"/>
    <w:rsid w:val="002319E4"/>
    <w:rsid w:val="002324BC"/>
    <w:rsid w:val="00232685"/>
    <w:rsid w:val="00233D08"/>
    <w:rsid w:val="00236F2D"/>
    <w:rsid w:val="002400C5"/>
    <w:rsid w:val="002400FF"/>
    <w:rsid w:val="002402BD"/>
    <w:rsid w:val="002423B6"/>
    <w:rsid w:val="00243514"/>
    <w:rsid w:val="00244337"/>
    <w:rsid w:val="0024717F"/>
    <w:rsid w:val="0024745E"/>
    <w:rsid w:val="00247489"/>
    <w:rsid w:val="00247D61"/>
    <w:rsid w:val="00252018"/>
    <w:rsid w:val="0025370D"/>
    <w:rsid w:val="002537E7"/>
    <w:rsid w:val="002539C4"/>
    <w:rsid w:val="0025523A"/>
    <w:rsid w:val="0025533D"/>
    <w:rsid w:val="00256AFF"/>
    <w:rsid w:val="00257840"/>
    <w:rsid w:val="0026172F"/>
    <w:rsid w:val="00261A8B"/>
    <w:rsid w:val="00265359"/>
    <w:rsid w:val="00265F68"/>
    <w:rsid w:val="002669DB"/>
    <w:rsid w:val="002670F0"/>
    <w:rsid w:val="00271CC7"/>
    <w:rsid w:val="00271E44"/>
    <w:rsid w:val="002728D3"/>
    <w:rsid w:val="002733CB"/>
    <w:rsid w:val="0027697C"/>
    <w:rsid w:val="00276E06"/>
    <w:rsid w:val="0028024E"/>
    <w:rsid w:val="00280C86"/>
    <w:rsid w:val="00281866"/>
    <w:rsid w:val="00282CAE"/>
    <w:rsid w:val="002878F9"/>
    <w:rsid w:val="00287B50"/>
    <w:rsid w:val="00290756"/>
    <w:rsid w:val="00291261"/>
    <w:rsid w:val="002916F2"/>
    <w:rsid w:val="002927CF"/>
    <w:rsid w:val="00292E97"/>
    <w:rsid w:val="002938B8"/>
    <w:rsid w:val="00296570"/>
    <w:rsid w:val="00296E6A"/>
    <w:rsid w:val="002A0FEF"/>
    <w:rsid w:val="002A79BA"/>
    <w:rsid w:val="002B1490"/>
    <w:rsid w:val="002B1D04"/>
    <w:rsid w:val="002B3B44"/>
    <w:rsid w:val="002B5692"/>
    <w:rsid w:val="002C1E26"/>
    <w:rsid w:val="002C3C99"/>
    <w:rsid w:val="002C3D0B"/>
    <w:rsid w:val="002C5721"/>
    <w:rsid w:val="002C7CD5"/>
    <w:rsid w:val="002D51A2"/>
    <w:rsid w:val="002D6144"/>
    <w:rsid w:val="002D6606"/>
    <w:rsid w:val="002D6BA6"/>
    <w:rsid w:val="002D787E"/>
    <w:rsid w:val="002E1455"/>
    <w:rsid w:val="002E4AAF"/>
    <w:rsid w:val="002E6E7D"/>
    <w:rsid w:val="002F02A4"/>
    <w:rsid w:val="002F379B"/>
    <w:rsid w:val="002F4A14"/>
    <w:rsid w:val="002F538D"/>
    <w:rsid w:val="00301AF0"/>
    <w:rsid w:val="00304CF4"/>
    <w:rsid w:val="00307D5C"/>
    <w:rsid w:val="00311B8C"/>
    <w:rsid w:val="00312015"/>
    <w:rsid w:val="00314A40"/>
    <w:rsid w:val="0031570D"/>
    <w:rsid w:val="00315C4A"/>
    <w:rsid w:val="00316047"/>
    <w:rsid w:val="00317AB1"/>
    <w:rsid w:val="00320ACE"/>
    <w:rsid w:val="0032336D"/>
    <w:rsid w:val="00323F68"/>
    <w:rsid w:val="00335074"/>
    <w:rsid w:val="003353F6"/>
    <w:rsid w:val="00335737"/>
    <w:rsid w:val="00336C32"/>
    <w:rsid w:val="00337560"/>
    <w:rsid w:val="00342113"/>
    <w:rsid w:val="00342C03"/>
    <w:rsid w:val="00343AEE"/>
    <w:rsid w:val="00344A34"/>
    <w:rsid w:val="00345891"/>
    <w:rsid w:val="00346F7A"/>
    <w:rsid w:val="00347894"/>
    <w:rsid w:val="00350796"/>
    <w:rsid w:val="0035240E"/>
    <w:rsid w:val="003538AA"/>
    <w:rsid w:val="00356EBB"/>
    <w:rsid w:val="00361481"/>
    <w:rsid w:val="0036291A"/>
    <w:rsid w:val="00362953"/>
    <w:rsid w:val="003729A0"/>
    <w:rsid w:val="003734A7"/>
    <w:rsid w:val="00374589"/>
    <w:rsid w:val="00374A5F"/>
    <w:rsid w:val="00375DD6"/>
    <w:rsid w:val="00376774"/>
    <w:rsid w:val="00376EFA"/>
    <w:rsid w:val="003776A3"/>
    <w:rsid w:val="00396303"/>
    <w:rsid w:val="0039786A"/>
    <w:rsid w:val="003A5245"/>
    <w:rsid w:val="003A58F3"/>
    <w:rsid w:val="003A714C"/>
    <w:rsid w:val="003B2103"/>
    <w:rsid w:val="003B30B4"/>
    <w:rsid w:val="003B417A"/>
    <w:rsid w:val="003B4A83"/>
    <w:rsid w:val="003C0977"/>
    <w:rsid w:val="003C1546"/>
    <w:rsid w:val="003C3C15"/>
    <w:rsid w:val="003C53F7"/>
    <w:rsid w:val="003C6145"/>
    <w:rsid w:val="003C6FB3"/>
    <w:rsid w:val="003D0B7B"/>
    <w:rsid w:val="003D23A1"/>
    <w:rsid w:val="003D2DC7"/>
    <w:rsid w:val="003D32BD"/>
    <w:rsid w:val="003D74A8"/>
    <w:rsid w:val="003E28CD"/>
    <w:rsid w:val="003E2A7E"/>
    <w:rsid w:val="003E3B1A"/>
    <w:rsid w:val="003E3B87"/>
    <w:rsid w:val="003E43B9"/>
    <w:rsid w:val="003E4C77"/>
    <w:rsid w:val="003E6754"/>
    <w:rsid w:val="003F0528"/>
    <w:rsid w:val="003F13ED"/>
    <w:rsid w:val="003F4659"/>
    <w:rsid w:val="003F4DB5"/>
    <w:rsid w:val="003F6526"/>
    <w:rsid w:val="003F6B20"/>
    <w:rsid w:val="003F79F2"/>
    <w:rsid w:val="004013F1"/>
    <w:rsid w:val="004017B2"/>
    <w:rsid w:val="00401AEB"/>
    <w:rsid w:val="0040475D"/>
    <w:rsid w:val="004048F3"/>
    <w:rsid w:val="00405D76"/>
    <w:rsid w:val="00406EB9"/>
    <w:rsid w:val="00407D42"/>
    <w:rsid w:val="00407DD4"/>
    <w:rsid w:val="0041188C"/>
    <w:rsid w:val="0041304A"/>
    <w:rsid w:val="00413A6F"/>
    <w:rsid w:val="00414581"/>
    <w:rsid w:val="00415461"/>
    <w:rsid w:val="00416692"/>
    <w:rsid w:val="004238E0"/>
    <w:rsid w:val="0042527C"/>
    <w:rsid w:val="004260AA"/>
    <w:rsid w:val="00426B2B"/>
    <w:rsid w:val="0042719C"/>
    <w:rsid w:val="004279D3"/>
    <w:rsid w:val="00430C39"/>
    <w:rsid w:val="00430CD8"/>
    <w:rsid w:val="004321F7"/>
    <w:rsid w:val="00433F3E"/>
    <w:rsid w:val="00434AAA"/>
    <w:rsid w:val="004353C6"/>
    <w:rsid w:val="00435709"/>
    <w:rsid w:val="0043682F"/>
    <w:rsid w:val="00442E4B"/>
    <w:rsid w:val="004432E9"/>
    <w:rsid w:val="004454F0"/>
    <w:rsid w:val="0044659A"/>
    <w:rsid w:val="00446DC4"/>
    <w:rsid w:val="00452CA4"/>
    <w:rsid w:val="0045437C"/>
    <w:rsid w:val="00455716"/>
    <w:rsid w:val="004569C3"/>
    <w:rsid w:val="00457CF1"/>
    <w:rsid w:val="0046009B"/>
    <w:rsid w:val="00461E27"/>
    <w:rsid w:val="00462719"/>
    <w:rsid w:val="00462F97"/>
    <w:rsid w:val="00463462"/>
    <w:rsid w:val="00463EED"/>
    <w:rsid w:val="00465B5F"/>
    <w:rsid w:val="00466D67"/>
    <w:rsid w:val="00467C5C"/>
    <w:rsid w:val="004705AF"/>
    <w:rsid w:val="00473D2E"/>
    <w:rsid w:val="00473F57"/>
    <w:rsid w:val="00475AF4"/>
    <w:rsid w:val="0048060E"/>
    <w:rsid w:val="004814FA"/>
    <w:rsid w:val="0048357B"/>
    <w:rsid w:val="00486330"/>
    <w:rsid w:val="004960A3"/>
    <w:rsid w:val="004A0076"/>
    <w:rsid w:val="004A11EC"/>
    <w:rsid w:val="004A3DE1"/>
    <w:rsid w:val="004A46F3"/>
    <w:rsid w:val="004A5378"/>
    <w:rsid w:val="004A5AE8"/>
    <w:rsid w:val="004A6CAC"/>
    <w:rsid w:val="004A7A5E"/>
    <w:rsid w:val="004B0329"/>
    <w:rsid w:val="004B0B80"/>
    <w:rsid w:val="004B1867"/>
    <w:rsid w:val="004B1ACC"/>
    <w:rsid w:val="004B283E"/>
    <w:rsid w:val="004B2A1D"/>
    <w:rsid w:val="004B6C0E"/>
    <w:rsid w:val="004B79F6"/>
    <w:rsid w:val="004C20D3"/>
    <w:rsid w:val="004C2591"/>
    <w:rsid w:val="004C2F76"/>
    <w:rsid w:val="004C455E"/>
    <w:rsid w:val="004C7C8C"/>
    <w:rsid w:val="004D1267"/>
    <w:rsid w:val="004D2974"/>
    <w:rsid w:val="004D5078"/>
    <w:rsid w:val="004D5682"/>
    <w:rsid w:val="004D65A6"/>
    <w:rsid w:val="004E0469"/>
    <w:rsid w:val="004E27BD"/>
    <w:rsid w:val="004E6758"/>
    <w:rsid w:val="004E7699"/>
    <w:rsid w:val="004F1A3C"/>
    <w:rsid w:val="004F22A7"/>
    <w:rsid w:val="004F2A27"/>
    <w:rsid w:val="004F2A66"/>
    <w:rsid w:val="004F3C58"/>
    <w:rsid w:val="004F5D86"/>
    <w:rsid w:val="004F6CC3"/>
    <w:rsid w:val="005011A0"/>
    <w:rsid w:val="0050127A"/>
    <w:rsid w:val="005032FE"/>
    <w:rsid w:val="0050385A"/>
    <w:rsid w:val="00503F7C"/>
    <w:rsid w:val="0050728C"/>
    <w:rsid w:val="00513042"/>
    <w:rsid w:val="0051396C"/>
    <w:rsid w:val="00514929"/>
    <w:rsid w:val="00515B30"/>
    <w:rsid w:val="00517EDC"/>
    <w:rsid w:val="0052017D"/>
    <w:rsid w:val="0052042E"/>
    <w:rsid w:val="00521E80"/>
    <w:rsid w:val="005227BF"/>
    <w:rsid w:val="00523F7C"/>
    <w:rsid w:val="00524953"/>
    <w:rsid w:val="00531007"/>
    <w:rsid w:val="00540B12"/>
    <w:rsid w:val="00540E81"/>
    <w:rsid w:val="005418A2"/>
    <w:rsid w:val="00541FBC"/>
    <w:rsid w:val="005429B7"/>
    <w:rsid w:val="005474A7"/>
    <w:rsid w:val="005503F5"/>
    <w:rsid w:val="00551DBE"/>
    <w:rsid w:val="0055489B"/>
    <w:rsid w:val="005566A0"/>
    <w:rsid w:val="00557552"/>
    <w:rsid w:val="00563E26"/>
    <w:rsid w:val="0056462F"/>
    <w:rsid w:val="00565AE6"/>
    <w:rsid w:val="0057479D"/>
    <w:rsid w:val="00575E72"/>
    <w:rsid w:val="00577A66"/>
    <w:rsid w:val="005806CD"/>
    <w:rsid w:val="00581C37"/>
    <w:rsid w:val="00583C18"/>
    <w:rsid w:val="005847AF"/>
    <w:rsid w:val="00584BAD"/>
    <w:rsid w:val="00585846"/>
    <w:rsid w:val="00585F27"/>
    <w:rsid w:val="00586B7A"/>
    <w:rsid w:val="0059161A"/>
    <w:rsid w:val="0059336E"/>
    <w:rsid w:val="005976E0"/>
    <w:rsid w:val="005A2806"/>
    <w:rsid w:val="005A2EF1"/>
    <w:rsid w:val="005A3511"/>
    <w:rsid w:val="005A3790"/>
    <w:rsid w:val="005A3ADF"/>
    <w:rsid w:val="005A6052"/>
    <w:rsid w:val="005A7554"/>
    <w:rsid w:val="005A7FD5"/>
    <w:rsid w:val="005B47E7"/>
    <w:rsid w:val="005B6902"/>
    <w:rsid w:val="005B7CAF"/>
    <w:rsid w:val="005C0EB7"/>
    <w:rsid w:val="005C2FB1"/>
    <w:rsid w:val="005C3AF3"/>
    <w:rsid w:val="005C6754"/>
    <w:rsid w:val="005D020C"/>
    <w:rsid w:val="005D06C3"/>
    <w:rsid w:val="005D14EF"/>
    <w:rsid w:val="005D1AAA"/>
    <w:rsid w:val="005D6257"/>
    <w:rsid w:val="005E0333"/>
    <w:rsid w:val="005E3040"/>
    <w:rsid w:val="005E313A"/>
    <w:rsid w:val="005E4CA2"/>
    <w:rsid w:val="005E4E36"/>
    <w:rsid w:val="005E5352"/>
    <w:rsid w:val="005E5F09"/>
    <w:rsid w:val="005E6187"/>
    <w:rsid w:val="005F4460"/>
    <w:rsid w:val="005F4946"/>
    <w:rsid w:val="005F5D32"/>
    <w:rsid w:val="005F607E"/>
    <w:rsid w:val="005F782F"/>
    <w:rsid w:val="005F7842"/>
    <w:rsid w:val="00601BB1"/>
    <w:rsid w:val="00602E01"/>
    <w:rsid w:val="0060312B"/>
    <w:rsid w:val="00604E6F"/>
    <w:rsid w:val="00606635"/>
    <w:rsid w:val="006071BB"/>
    <w:rsid w:val="006075AC"/>
    <w:rsid w:val="00611023"/>
    <w:rsid w:val="0061518A"/>
    <w:rsid w:val="006159C0"/>
    <w:rsid w:val="006175ED"/>
    <w:rsid w:val="00620FC6"/>
    <w:rsid w:val="0062454D"/>
    <w:rsid w:val="006254CF"/>
    <w:rsid w:val="0062573F"/>
    <w:rsid w:val="00625786"/>
    <w:rsid w:val="00625B2D"/>
    <w:rsid w:val="00632893"/>
    <w:rsid w:val="00632A0C"/>
    <w:rsid w:val="00632AE7"/>
    <w:rsid w:val="00635FF7"/>
    <w:rsid w:val="006370E0"/>
    <w:rsid w:val="006372DD"/>
    <w:rsid w:val="00637D69"/>
    <w:rsid w:val="00640C8A"/>
    <w:rsid w:val="006428D4"/>
    <w:rsid w:val="00642B10"/>
    <w:rsid w:val="00643BE3"/>
    <w:rsid w:val="00647702"/>
    <w:rsid w:val="00650B55"/>
    <w:rsid w:val="00650BB8"/>
    <w:rsid w:val="00651E62"/>
    <w:rsid w:val="006528AA"/>
    <w:rsid w:val="0065375D"/>
    <w:rsid w:val="00654890"/>
    <w:rsid w:val="00655E58"/>
    <w:rsid w:val="0065608E"/>
    <w:rsid w:val="006561DE"/>
    <w:rsid w:val="00656657"/>
    <w:rsid w:val="006608D6"/>
    <w:rsid w:val="0066179A"/>
    <w:rsid w:val="006619D3"/>
    <w:rsid w:val="00662240"/>
    <w:rsid w:val="006624F7"/>
    <w:rsid w:val="00663C4A"/>
    <w:rsid w:val="00665B1D"/>
    <w:rsid w:val="00667F09"/>
    <w:rsid w:val="00671535"/>
    <w:rsid w:val="006720A6"/>
    <w:rsid w:val="006724D5"/>
    <w:rsid w:val="006734B5"/>
    <w:rsid w:val="0067484E"/>
    <w:rsid w:val="0067688C"/>
    <w:rsid w:val="00677144"/>
    <w:rsid w:val="00686B1F"/>
    <w:rsid w:val="00686ECA"/>
    <w:rsid w:val="0068713F"/>
    <w:rsid w:val="006900DE"/>
    <w:rsid w:val="006919C8"/>
    <w:rsid w:val="00692C8B"/>
    <w:rsid w:val="00692C9A"/>
    <w:rsid w:val="00692F4E"/>
    <w:rsid w:val="006958F7"/>
    <w:rsid w:val="006A19A6"/>
    <w:rsid w:val="006A3481"/>
    <w:rsid w:val="006A476C"/>
    <w:rsid w:val="006A5678"/>
    <w:rsid w:val="006A7F1A"/>
    <w:rsid w:val="006B0735"/>
    <w:rsid w:val="006B21FA"/>
    <w:rsid w:val="006B4707"/>
    <w:rsid w:val="006B47FA"/>
    <w:rsid w:val="006B4ECF"/>
    <w:rsid w:val="006B7045"/>
    <w:rsid w:val="006C0B50"/>
    <w:rsid w:val="006C4737"/>
    <w:rsid w:val="006C55A2"/>
    <w:rsid w:val="006C6F5B"/>
    <w:rsid w:val="006D14FF"/>
    <w:rsid w:val="006D402D"/>
    <w:rsid w:val="006D6981"/>
    <w:rsid w:val="006E04B8"/>
    <w:rsid w:val="006E3510"/>
    <w:rsid w:val="006E72F6"/>
    <w:rsid w:val="006F0991"/>
    <w:rsid w:val="006F264F"/>
    <w:rsid w:val="006F4934"/>
    <w:rsid w:val="006F70BF"/>
    <w:rsid w:val="0070000C"/>
    <w:rsid w:val="00700E01"/>
    <w:rsid w:val="00701A19"/>
    <w:rsid w:val="007021A8"/>
    <w:rsid w:val="00703DA6"/>
    <w:rsid w:val="00704277"/>
    <w:rsid w:val="007042CD"/>
    <w:rsid w:val="007056FD"/>
    <w:rsid w:val="007107BF"/>
    <w:rsid w:val="00710944"/>
    <w:rsid w:val="007112C0"/>
    <w:rsid w:val="007200A0"/>
    <w:rsid w:val="00720C6E"/>
    <w:rsid w:val="0072106C"/>
    <w:rsid w:val="00723F6B"/>
    <w:rsid w:val="00725125"/>
    <w:rsid w:val="00725E8B"/>
    <w:rsid w:val="00727E99"/>
    <w:rsid w:val="00732448"/>
    <w:rsid w:val="00732D1E"/>
    <w:rsid w:val="00733388"/>
    <w:rsid w:val="00733518"/>
    <w:rsid w:val="00734752"/>
    <w:rsid w:val="00734A2C"/>
    <w:rsid w:val="00740532"/>
    <w:rsid w:val="00743D45"/>
    <w:rsid w:val="00744777"/>
    <w:rsid w:val="00746D3C"/>
    <w:rsid w:val="00746E61"/>
    <w:rsid w:val="007479F1"/>
    <w:rsid w:val="00747E8C"/>
    <w:rsid w:val="00752D11"/>
    <w:rsid w:val="00752D71"/>
    <w:rsid w:val="007533E1"/>
    <w:rsid w:val="00755F91"/>
    <w:rsid w:val="00756930"/>
    <w:rsid w:val="00757BCE"/>
    <w:rsid w:val="0076066A"/>
    <w:rsid w:val="00762636"/>
    <w:rsid w:val="007635B5"/>
    <w:rsid w:val="0076438C"/>
    <w:rsid w:val="00764542"/>
    <w:rsid w:val="00766D9B"/>
    <w:rsid w:val="0077049E"/>
    <w:rsid w:val="00771CFF"/>
    <w:rsid w:val="00773647"/>
    <w:rsid w:val="0077643B"/>
    <w:rsid w:val="00780CF5"/>
    <w:rsid w:val="0078178E"/>
    <w:rsid w:val="00782135"/>
    <w:rsid w:val="0078392A"/>
    <w:rsid w:val="00783D49"/>
    <w:rsid w:val="00784992"/>
    <w:rsid w:val="00786101"/>
    <w:rsid w:val="00787EB5"/>
    <w:rsid w:val="0079056F"/>
    <w:rsid w:val="007926CC"/>
    <w:rsid w:val="007944A9"/>
    <w:rsid w:val="00794CF8"/>
    <w:rsid w:val="00797A8E"/>
    <w:rsid w:val="007A52AB"/>
    <w:rsid w:val="007A5EFF"/>
    <w:rsid w:val="007A6299"/>
    <w:rsid w:val="007B006A"/>
    <w:rsid w:val="007B34C0"/>
    <w:rsid w:val="007B4A0F"/>
    <w:rsid w:val="007B5B4B"/>
    <w:rsid w:val="007C0530"/>
    <w:rsid w:val="007C096F"/>
    <w:rsid w:val="007D04D3"/>
    <w:rsid w:val="007D2338"/>
    <w:rsid w:val="007D2852"/>
    <w:rsid w:val="007D70A7"/>
    <w:rsid w:val="007E11FB"/>
    <w:rsid w:val="007E248D"/>
    <w:rsid w:val="007E419F"/>
    <w:rsid w:val="007E6D59"/>
    <w:rsid w:val="007E7601"/>
    <w:rsid w:val="007E7722"/>
    <w:rsid w:val="007F102E"/>
    <w:rsid w:val="007F3247"/>
    <w:rsid w:val="007F4541"/>
    <w:rsid w:val="007F61B3"/>
    <w:rsid w:val="0080058C"/>
    <w:rsid w:val="00803D68"/>
    <w:rsid w:val="00806C51"/>
    <w:rsid w:val="00806F37"/>
    <w:rsid w:val="008105CB"/>
    <w:rsid w:val="00810B48"/>
    <w:rsid w:val="00813100"/>
    <w:rsid w:val="00813C7D"/>
    <w:rsid w:val="00813D2C"/>
    <w:rsid w:val="0081682A"/>
    <w:rsid w:val="008170CB"/>
    <w:rsid w:val="0081752C"/>
    <w:rsid w:val="00820DC6"/>
    <w:rsid w:val="00821D43"/>
    <w:rsid w:val="00822CAD"/>
    <w:rsid w:val="00822D4D"/>
    <w:rsid w:val="0082407D"/>
    <w:rsid w:val="00824BED"/>
    <w:rsid w:val="008265DB"/>
    <w:rsid w:val="008313DD"/>
    <w:rsid w:val="008356B2"/>
    <w:rsid w:val="00837897"/>
    <w:rsid w:val="00837B1C"/>
    <w:rsid w:val="008425DE"/>
    <w:rsid w:val="0084339A"/>
    <w:rsid w:val="00843954"/>
    <w:rsid w:val="00850267"/>
    <w:rsid w:val="008515BC"/>
    <w:rsid w:val="008524D2"/>
    <w:rsid w:val="00853943"/>
    <w:rsid w:val="00853A0E"/>
    <w:rsid w:val="00857585"/>
    <w:rsid w:val="008623D0"/>
    <w:rsid w:val="0086633C"/>
    <w:rsid w:val="008706E2"/>
    <w:rsid w:val="00873E40"/>
    <w:rsid w:val="00874CEE"/>
    <w:rsid w:val="008766FF"/>
    <w:rsid w:val="008776FE"/>
    <w:rsid w:val="00881853"/>
    <w:rsid w:val="008823D8"/>
    <w:rsid w:val="0088491C"/>
    <w:rsid w:val="0088636B"/>
    <w:rsid w:val="0089286C"/>
    <w:rsid w:val="00892CC7"/>
    <w:rsid w:val="00895465"/>
    <w:rsid w:val="008957CF"/>
    <w:rsid w:val="00895D2A"/>
    <w:rsid w:val="0089656B"/>
    <w:rsid w:val="00896A96"/>
    <w:rsid w:val="00897F64"/>
    <w:rsid w:val="008A0FD9"/>
    <w:rsid w:val="008A1264"/>
    <w:rsid w:val="008A2BEE"/>
    <w:rsid w:val="008A33EC"/>
    <w:rsid w:val="008A53A0"/>
    <w:rsid w:val="008A5510"/>
    <w:rsid w:val="008B23CA"/>
    <w:rsid w:val="008B3E1F"/>
    <w:rsid w:val="008B4F30"/>
    <w:rsid w:val="008C10F1"/>
    <w:rsid w:val="008C11B7"/>
    <w:rsid w:val="008C1C23"/>
    <w:rsid w:val="008C3BDD"/>
    <w:rsid w:val="008C6656"/>
    <w:rsid w:val="008C7A65"/>
    <w:rsid w:val="008D0122"/>
    <w:rsid w:val="008D0716"/>
    <w:rsid w:val="008D1183"/>
    <w:rsid w:val="008D2E18"/>
    <w:rsid w:val="008D2FC4"/>
    <w:rsid w:val="008D39C9"/>
    <w:rsid w:val="008D5663"/>
    <w:rsid w:val="008D7B82"/>
    <w:rsid w:val="008E012F"/>
    <w:rsid w:val="008E1103"/>
    <w:rsid w:val="008E1617"/>
    <w:rsid w:val="008E1835"/>
    <w:rsid w:val="008E2318"/>
    <w:rsid w:val="008E2C16"/>
    <w:rsid w:val="008E2EEA"/>
    <w:rsid w:val="008E3895"/>
    <w:rsid w:val="008E3D65"/>
    <w:rsid w:val="008E49EC"/>
    <w:rsid w:val="008E5E9E"/>
    <w:rsid w:val="008E6CCE"/>
    <w:rsid w:val="008F309D"/>
    <w:rsid w:val="008F37E3"/>
    <w:rsid w:val="008F42C4"/>
    <w:rsid w:val="008F452C"/>
    <w:rsid w:val="008F6417"/>
    <w:rsid w:val="008F71AB"/>
    <w:rsid w:val="008F7AF5"/>
    <w:rsid w:val="00900705"/>
    <w:rsid w:val="00913768"/>
    <w:rsid w:val="00914BF1"/>
    <w:rsid w:val="0092012D"/>
    <w:rsid w:val="00927928"/>
    <w:rsid w:val="00927BA5"/>
    <w:rsid w:val="00932380"/>
    <w:rsid w:val="00932A89"/>
    <w:rsid w:val="009366AC"/>
    <w:rsid w:val="00936C63"/>
    <w:rsid w:val="00941383"/>
    <w:rsid w:val="00941D3E"/>
    <w:rsid w:val="0094308A"/>
    <w:rsid w:val="00943557"/>
    <w:rsid w:val="009456FB"/>
    <w:rsid w:val="009461FB"/>
    <w:rsid w:val="009471FF"/>
    <w:rsid w:val="0094767A"/>
    <w:rsid w:val="00947855"/>
    <w:rsid w:val="00951297"/>
    <w:rsid w:val="00955118"/>
    <w:rsid w:val="00956A31"/>
    <w:rsid w:val="00957719"/>
    <w:rsid w:val="00960573"/>
    <w:rsid w:val="00960D5C"/>
    <w:rsid w:val="009626B8"/>
    <w:rsid w:val="009634D4"/>
    <w:rsid w:val="009647F1"/>
    <w:rsid w:val="0096707A"/>
    <w:rsid w:val="00967ABC"/>
    <w:rsid w:val="00972398"/>
    <w:rsid w:val="00972421"/>
    <w:rsid w:val="00972463"/>
    <w:rsid w:val="00973233"/>
    <w:rsid w:val="00973D68"/>
    <w:rsid w:val="0097433E"/>
    <w:rsid w:val="00976E72"/>
    <w:rsid w:val="00982B97"/>
    <w:rsid w:val="00984721"/>
    <w:rsid w:val="00985145"/>
    <w:rsid w:val="009851C3"/>
    <w:rsid w:val="00987E8C"/>
    <w:rsid w:val="009900A5"/>
    <w:rsid w:val="00990770"/>
    <w:rsid w:val="00990BC7"/>
    <w:rsid w:val="00992B40"/>
    <w:rsid w:val="00994C25"/>
    <w:rsid w:val="00996823"/>
    <w:rsid w:val="00996E53"/>
    <w:rsid w:val="0099719B"/>
    <w:rsid w:val="009975F9"/>
    <w:rsid w:val="00997FBD"/>
    <w:rsid w:val="009A0A8F"/>
    <w:rsid w:val="009A41E6"/>
    <w:rsid w:val="009A4327"/>
    <w:rsid w:val="009A488A"/>
    <w:rsid w:val="009B1423"/>
    <w:rsid w:val="009B1462"/>
    <w:rsid w:val="009B221A"/>
    <w:rsid w:val="009B2BB9"/>
    <w:rsid w:val="009B31B4"/>
    <w:rsid w:val="009B424F"/>
    <w:rsid w:val="009C0903"/>
    <w:rsid w:val="009C1B60"/>
    <w:rsid w:val="009C4EF3"/>
    <w:rsid w:val="009D055C"/>
    <w:rsid w:val="009D190D"/>
    <w:rsid w:val="009D258B"/>
    <w:rsid w:val="009D2806"/>
    <w:rsid w:val="009D3064"/>
    <w:rsid w:val="009D3238"/>
    <w:rsid w:val="009D366E"/>
    <w:rsid w:val="009D44EF"/>
    <w:rsid w:val="009D76A5"/>
    <w:rsid w:val="009D7A5C"/>
    <w:rsid w:val="009D7BCE"/>
    <w:rsid w:val="009E2D45"/>
    <w:rsid w:val="009E3199"/>
    <w:rsid w:val="009E4281"/>
    <w:rsid w:val="009E51A1"/>
    <w:rsid w:val="009E678A"/>
    <w:rsid w:val="009E72DA"/>
    <w:rsid w:val="009F252C"/>
    <w:rsid w:val="009F28F3"/>
    <w:rsid w:val="009F2EAE"/>
    <w:rsid w:val="009F5403"/>
    <w:rsid w:val="009F7E31"/>
    <w:rsid w:val="00A006B4"/>
    <w:rsid w:val="00A009E8"/>
    <w:rsid w:val="00A025BF"/>
    <w:rsid w:val="00A05EB2"/>
    <w:rsid w:val="00A07374"/>
    <w:rsid w:val="00A1135A"/>
    <w:rsid w:val="00A13122"/>
    <w:rsid w:val="00A138D8"/>
    <w:rsid w:val="00A14632"/>
    <w:rsid w:val="00A14EAA"/>
    <w:rsid w:val="00A15289"/>
    <w:rsid w:val="00A16428"/>
    <w:rsid w:val="00A17313"/>
    <w:rsid w:val="00A175EF"/>
    <w:rsid w:val="00A20BCC"/>
    <w:rsid w:val="00A21963"/>
    <w:rsid w:val="00A231BB"/>
    <w:rsid w:val="00A24857"/>
    <w:rsid w:val="00A27511"/>
    <w:rsid w:val="00A3054F"/>
    <w:rsid w:val="00A31E49"/>
    <w:rsid w:val="00A33711"/>
    <w:rsid w:val="00A34C84"/>
    <w:rsid w:val="00A34FD2"/>
    <w:rsid w:val="00A35D0E"/>
    <w:rsid w:val="00A40631"/>
    <w:rsid w:val="00A41B5B"/>
    <w:rsid w:val="00A44FD1"/>
    <w:rsid w:val="00A453DF"/>
    <w:rsid w:val="00A454A6"/>
    <w:rsid w:val="00A45643"/>
    <w:rsid w:val="00A46FE1"/>
    <w:rsid w:val="00A471AD"/>
    <w:rsid w:val="00A50534"/>
    <w:rsid w:val="00A552A1"/>
    <w:rsid w:val="00A568FC"/>
    <w:rsid w:val="00A56B4E"/>
    <w:rsid w:val="00A60190"/>
    <w:rsid w:val="00A61AED"/>
    <w:rsid w:val="00A6240E"/>
    <w:rsid w:val="00A6260F"/>
    <w:rsid w:val="00A62D25"/>
    <w:rsid w:val="00A63BD9"/>
    <w:rsid w:val="00A64D9D"/>
    <w:rsid w:val="00A657EC"/>
    <w:rsid w:val="00A66669"/>
    <w:rsid w:val="00A66EAD"/>
    <w:rsid w:val="00A67AE0"/>
    <w:rsid w:val="00A67BD4"/>
    <w:rsid w:val="00A70DE5"/>
    <w:rsid w:val="00A7113C"/>
    <w:rsid w:val="00A71265"/>
    <w:rsid w:val="00A72472"/>
    <w:rsid w:val="00A743C9"/>
    <w:rsid w:val="00A766D9"/>
    <w:rsid w:val="00A80233"/>
    <w:rsid w:val="00A82D55"/>
    <w:rsid w:val="00A83BFD"/>
    <w:rsid w:val="00A83C45"/>
    <w:rsid w:val="00A83FC6"/>
    <w:rsid w:val="00A85217"/>
    <w:rsid w:val="00A85ADF"/>
    <w:rsid w:val="00A87389"/>
    <w:rsid w:val="00A90F24"/>
    <w:rsid w:val="00A9338E"/>
    <w:rsid w:val="00A95396"/>
    <w:rsid w:val="00A95535"/>
    <w:rsid w:val="00A96791"/>
    <w:rsid w:val="00AA09A5"/>
    <w:rsid w:val="00AA0B35"/>
    <w:rsid w:val="00AA463C"/>
    <w:rsid w:val="00AB008E"/>
    <w:rsid w:val="00AB0C57"/>
    <w:rsid w:val="00AB3C91"/>
    <w:rsid w:val="00AB5476"/>
    <w:rsid w:val="00AB69B5"/>
    <w:rsid w:val="00AB6EBD"/>
    <w:rsid w:val="00AC38AD"/>
    <w:rsid w:val="00AC4FBE"/>
    <w:rsid w:val="00AC6C66"/>
    <w:rsid w:val="00AD005F"/>
    <w:rsid w:val="00AD484C"/>
    <w:rsid w:val="00AD6792"/>
    <w:rsid w:val="00AD6E52"/>
    <w:rsid w:val="00AE2910"/>
    <w:rsid w:val="00AE4D86"/>
    <w:rsid w:val="00AE6010"/>
    <w:rsid w:val="00AF017D"/>
    <w:rsid w:val="00AF0409"/>
    <w:rsid w:val="00AF0430"/>
    <w:rsid w:val="00AF347C"/>
    <w:rsid w:val="00AF4BA0"/>
    <w:rsid w:val="00B001EA"/>
    <w:rsid w:val="00B0060A"/>
    <w:rsid w:val="00B01586"/>
    <w:rsid w:val="00B02350"/>
    <w:rsid w:val="00B03A1D"/>
    <w:rsid w:val="00B05855"/>
    <w:rsid w:val="00B108ED"/>
    <w:rsid w:val="00B119A0"/>
    <w:rsid w:val="00B1313D"/>
    <w:rsid w:val="00B20AE7"/>
    <w:rsid w:val="00B21730"/>
    <w:rsid w:val="00B21752"/>
    <w:rsid w:val="00B22CA0"/>
    <w:rsid w:val="00B23603"/>
    <w:rsid w:val="00B25672"/>
    <w:rsid w:val="00B27DDB"/>
    <w:rsid w:val="00B30003"/>
    <w:rsid w:val="00B308E0"/>
    <w:rsid w:val="00B311CB"/>
    <w:rsid w:val="00B34C8E"/>
    <w:rsid w:val="00B37085"/>
    <w:rsid w:val="00B373FA"/>
    <w:rsid w:val="00B446A6"/>
    <w:rsid w:val="00B45367"/>
    <w:rsid w:val="00B458E6"/>
    <w:rsid w:val="00B45F60"/>
    <w:rsid w:val="00B471B2"/>
    <w:rsid w:val="00B50F59"/>
    <w:rsid w:val="00B52BD2"/>
    <w:rsid w:val="00B54A39"/>
    <w:rsid w:val="00B57398"/>
    <w:rsid w:val="00B6046C"/>
    <w:rsid w:val="00B63A4A"/>
    <w:rsid w:val="00B665CF"/>
    <w:rsid w:val="00B710F8"/>
    <w:rsid w:val="00B71AE3"/>
    <w:rsid w:val="00B7205C"/>
    <w:rsid w:val="00B7274F"/>
    <w:rsid w:val="00B72E76"/>
    <w:rsid w:val="00B734BA"/>
    <w:rsid w:val="00B739F4"/>
    <w:rsid w:val="00B74A57"/>
    <w:rsid w:val="00B85AD0"/>
    <w:rsid w:val="00B87819"/>
    <w:rsid w:val="00B90012"/>
    <w:rsid w:val="00B92F4D"/>
    <w:rsid w:val="00B933F7"/>
    <w:rsid w:val="00B95F96"/>
    <w:rsid w:val="00B967FC"/>
    <w:rsid w:val="00B96845"/>
    <w:rsid w:val="00BA3472"/>
    <w:rsid w:val="00BA5B05"/>
    <w:rsid w:val="00BA6A40"/>
    <w:rsid w:val="00BA7DA6"/>
    <w:rsid w:val="00BB0414"/>
    <w:rsid w:val="00BB1335"/>
    <w:rsid w:val="00BB1F37"/>
    <w:rsid w:val="00BB2C9F"/>
    <w:rsid w:val="00BB42CA"/>
    <w:rsid w:val="00BB48A6"/>
    <w:rsid w:val="00BC2CF6"/>
    <w:rsid w:val="00BC3C7A"/>
    <w:rsid w:val="00BC4E8B"/>
    <w:rsid w:val="00BC55C7"/>
    <w:rsid w:val="00BC6CBC"/>
    <w:rsid w:val="00BC71FA"/>
    <w:rsid w:val="00BD1DE1"/>
    <w:rsid w:val="00BD43C1"/>
    <w:rsid w:val="00BD46FF"/>
    <w:rsid w:val="00BE0274"/>
    <w:rsid w:val="00BE1269"/>
    <w:rsid w:val="00BE230B"/>
    <w:rsid w:val="00BE3CB8"/>
    <w:rsid w:val="00BE43E7"/>
    <w:rsid w:val="00BE662C"/>
    <w:rsid w:val="00BE6FAA"/>
    <w:rsid w:val="00BE7AA9"/>
    <w:rsid w:val="00BF1DE4"/>
    <w:rsid w:val="00BF2FF4"/>
    <w:rsid w:val="00BF4505"/>
    <w:rsid w:val="00BF5897"/>
    <w:rsid w:val="00BF6F81"/>
    <w:rsid w:val="00BF6FBE"/>
    <w:rsid w:val="00C01070"/>
    <w:rsid w:val="00C01856"/>
    <w:rsid w:val="00C029D1"/>
    <w:rsid w:val="00C04E65"/>
    <w:rsid w:val="00C07F58"/>
    <w:rsid w:val="00C1127D"/>
    <w:rsid w:val="00C11336"/>
    <w:rsid w:val="00C113E0"/>
    <w:rsid w:val="00C11FA5"/>
    <w:rsid w:val="00C1237D"/>
    <w:rsid w:val="00C125D2"/>
    <w:rsid w:val="00C149D2"/>
    <w:rsid w:val="00C15993"/>
    <w:rsid w:val="00C2159E"/>
    <w:rsid w:val="00C21EE1"/>
    <w:rsid w:val="00C248E5"/>
    <w:rsid w:val="00C24BC6"/>
    <w:rsid w:val="00C24DD6"/>
    <w:rsid w:val="00C24E8F"/>
    <w:rsid w:val="00C25D6B"/>
    <w:rsid w:val="00C27553"/>
    <w:rsid w:val="00C325D8"/>
    <w:rsid w:val="00C32C82"/>
    <w:rsid w:val="00C33F79"/>
    <w:rsid w:val="00C3408C"/>
    <w:rsid w:val="00C3788E"/>
    <w:rsid w:val="00C37C35"/>
    <w:rsid w:val="00C37E7A"/>
    <w:rsid w:val="00C40004"/>
    <w:rsid w:val="00C40212"/>
    <w:rsid w:val="00C40867"/>
    <w:rsid w:val="00C45137"/>
    <w:rsid w:val="00C50868"/>
    <w:rsid w:val="00C513ED"/>
    <w:rsid w:val="00C51873"/>
    <w:rsid w:val="00C51B88"/>
    <w:rsid w:val="00C5778C"/>
    <w:rsid w:val="00C60E6D"/>
    <w:rsid w:val="00C62268"/>
    <w:rsid w:val="00C641BB"/>
    <w:rsid w:val="00C6436D"/>
    <w:rsid w:val="00C64508"/>
    <w:rsid w:val="00C64E4D"/>
    <w:rsid w:val="00C709EE"/>
    <w:rsid w:val="00C74192"/>
    <w:rsid w:val="00C76612"/>
    <w:rsid w:val="00C76933"/>
    <w:rsid w:val="00C77B5A"/>
    <w:rsid w:val="00C86AD3"/>
    <w:rsid w:val="00C87D49"/>
    <w:rsid w:val="00C90537"/>
    <w:rsid w:val="00C92C11"/>
    <w:rsid w:val="00C92EB6"/>
    <w:rsid w:val="00C93410"/>
    <w:rsid w:val="00C93A0F"/>
    <w:rsid w:val="00CA16A9"/>
    <w:rsid w:val="00CA2051"/>
    <w:rsid w:val="00CA3810"/>
    <w:rsid w:val="00CA3AD3"/>
    <w:rsid w:val="00CA4EB0"/>
    <w:rsid w:val="00CA5D73"/>
    <w:rsid w:val="00CA78C1"/>
    <w:rsid w:val="00CB086A"/>
    <w:rsid w:val="00CB1295"/>
    <w:rsid w:val="00CB1727"/>
    <w:rsid w:val="00CB4B75"/>
    <w:rsid w:val="00CB6054"/>
    <w:rsid w:val="00CB67F9"/>
    <w:rsid w:val="00CB7778"/>
    <w:rsid w:val="00CC044D"/>
    <w:rsid w:val="00CC4671"/>
    <w:rsid w:val="00CC4E28"/>
    <w:rsid w:val="00CC6AA9"/>
    <w:rsid w:val="00CC74D4"/>
    <w:rsid w:val="00CC7CA5"/>
    <w:rsid w:val="00CD0A31"/>
    <w:rsid w:val="00CD0AC1"/>
    <w:rsid w:val="00CD2DD2"/>
    <w:rsid w:val="00CD5471"/>
    <w:rsid w:val="00CD5DFB"/>
    <w:rsid w:val="00CE1CD8"/>
    <w:rsid w:val="00CE1DB3"/>
    <w:rsid w:val="00CF38F5"/>
    <w:rsid w:val="00CF3D28"/>
    <w:rsid w:val="00CF3DBF"/>
    <w:rsid w:val="00CF529E"/>
    <w:rsid w:val="00CF5470"/>
    <w:rsid w:val="00D0172A"/>
    <w:rsid w:val="00D02452"/>
    <w:rsid w:val="00D0317C"/>
    <w:rsid w:val="00D04598"/>
    <w:rsid w:val="00D051EF"/>
    <w:rsid w:val="00D0578D"/>
    <w:rsid w:val="00D05F53"/>
    <w:rsid w:val="00D06CB2"/>
    <w:rsid w:val="00D06E0B"/>
    <w:rsid w:val="00D0706B"/>
    <w:rsid w:val="00D078AF"/>
    <w:rsid w:val="00D1100B"/>
    <w:rsid w:val="00D12A7D"/>
    <w:rsid w:val="00D12E30"/>
    <w:rsid w:val="00D1558F"/>
    <w:rsid w:val="00D15F6C"/>
    <w:rsid w:val="00D16653"/>
    <w:rsid w:val="00D16D3B"/>
    <w:rsid w:val="00D17B8B"/>
    <w:rsid w:val="00D20E00"/>
    <w:rsid w:val="00D20E94"/>
    <w:rsid w:val="00D218BE"/>
    <w:rsid w:val="00D233FA"/>
    <w:rsid w:val="00D23F1B"/>
    <w:rsid w:val="00D23F72"/>
    <w:rsid w:val="00D26F03"/>
    <w:rsid w:val="00D276E4"/>
    <w:rsid w:val="00D3216F"/>
    <w:rsid w:val="00D32BDB"/>
    <w:rsid w:val="00D36EC0"/>
    <w:rsid w:val="00D43C5E"/>
    <w:rsid w:val="00D43EB5"/>
    <w:rsid w:val="00D43F6A"/>
    <w:rsid w:val="00D44477"/>
    <w:rsid w:val="00D460C0"/>
    <w:rsid w:val="00D46E94"/>
    <w:rsid w:val="00D519A5"/>
    <w:rsid w:val="00D52F33"/>
    <w:rsid w:val="00D55D33"/>
    <w:rsid w:val="00D56350"/>
    <w:rsid w:val="00D573D4"/>
    <w:rsid w:val="00D57593"/>
    <w:rsid w:val="00D60486"/>
    <w:rsid w:val="00D61870"/>
    <w:rsid w:val="00D61BDC"/>
    <w:rsid w:val="00D62227"/>
    <w:rsid w:val="00D67096"/>
    <w:rsid w:val="00D6777C"/>
    <w:rsid w:val="00D713DE"/>
    <w:rsid w:val="00D71BB9"/>
    <w:rsid w:val="00D7367C"/>
    <w:rsid w:val="00D740DB"/>
    <w:rsid w:val="00D74B27"/>
    <w:rsid w:val="00D74C02"/>
    <w:rsid w:val="00D773B7"/>
    <w:rsid w:val="00D813CE"/>
    <w:rsid w:val="00D814CE"/>
    <w:rsid w:val="00D83112"/>
    <w:rsid w:val="00D849E3"/>
    <w:rsid w:val="00D863CD"/>
    <w:rsid w:val="00D87EB5"/>
    <w:rsid w:val="00D87F94"/>
    <w:rsid w:val="00D90464"/>
    <w:rsid w:val="00D91FBF"/>
    <w:rsid w:val="00D9333F"/>
    <w:rsid w:val="00D935DA"/>
    <w:rsid w:val="00D93D9F"/>
    <w:rsid w:val="00D93E0B"/>
    <w:rsid w:val="00D94CF3"/>
    <w:rsid w:val="00D965DA"/>
    <w:rsid w:val="00DA05F8"/>
    <w:rsid w:val="00DA090D"/>
    <w:rsid w:val="00DA1751"/>
    <w:rsid w:val="00DA271C"/>
    <w:rsid w:val="00DA2A3C"/>
    <w:rsid w:val="00DA32A4"/>
    <w:rsid w:val="00DA47CD"/>
    <w:rsid w:val="00DA5611"/>
    <w:rsid w:val="00DA6D99"/>
    <w:rsid w:val="00DA6F67"/>
    <w:rsid w:val="00DA7051"/>
    <w:rsid w:val="00DA7116"/>
    <w:rsid w:val="00DA78E0"/>
    <w:rsid w:val="00DB1040"/>
    <w:rsid w:val="00DB179B"/>
    <w:rsid w:val="00DB1981"/>
    <w:rsid w:val="00DB27F4"/>
    <w:rsid w:val="00DB6AD6"/>
    <w:rsid w:val="00DB77BB"/>
    <w:rsid w:val="00DB7930"/>
    <w:rsid w:val="00DC10D0"/>
    <w:rsid w:val="00DC2E39"/>
    <w:rsid w:val="00DC53FD"/>
    <w:rsid w:val="00DC67ED"/>
    <w:rsid w:val="00DC720F"/>
    <w:rsid w:val="00DC75F4"/>
    <w:rsid w:val="00DD07F6"/>
    <w:rsid w:val="00DD4141"/>
    <w:rsid w:val="00DD4EAD"/>
    <w:rsid w:val="00DE1056"/>
    <w:rsid w:val="00DE35F1"/>
    <w:rsid w:val="00DE3B5F"/>
    <w:rsid w:val="00DF0023"/>
    <w:rsid w:val="00DF15CE"/>
    <w:rsid w:val="00DF2BE2"/>
    <w:rsid w:val="00DF2E26"/>
    <w:rsid w:val="00DF3CC9"/>
    <w:rsid w:val="00DF46D4"/>
    <w:rsid w:val="00DF704F"/>
    <w:rsid w:val="00DF7E93"/>
    <w:rsid w:val="00E013BE"/>
    <w:rsid w:val="00E02A2D"/>
    <w:rsid w:val="00E032A8"/>
    <w:rsid w:val="00E03B0A"/>
    <w:rsid w:val="00E04920"/>
    <w:rsid w:val="00E049D5"/>
    <w:rsid w:val="00E04F0F"/>
    <w:rsid w:val="00E0520D"/>
    <w:rsid w:val="00E073C0"/>
    <w:rsid w:val="00E076CC"/>
    <w:rsid w:val="00E12E68"/>
    <w:rsid w:val="00E1568C"/>
    <w:rsid w:val="00E163EE"/>
    <w:rsid w:val="00E173A8"/>
    <w:rsid w:val="00E17AAC"/>
    <w:rsid w:val="00E20382"/>
    <w:rsid w:val="00E241C1"/>
    <w:rsid w:val="00E246C6"/>
    <w:rsid w:val="00E2678A"/>
    <w:rsid w:val="00E31C7E"/>
    <w:rsid w:val="00E329CA"/>
    <w:rsid w:val="00E32A08"/>
    <w:rsid w:val="00E32D8B"/>
    <w:rsid w:val="00E33707"/>
    <w:rsid w:val="00E35DC7"/>
    <w:rsid w:val="00E36292"/>
    <w:rsid w:val="00E40226"/>
    <w:rsid w:val="00E4314D"/>
    <w:rsid w:val="00E45F21"/>
    <w:rsid w:val="00E4667A"/>
    <w:rsid w:val="00E479CE"/>
    <w:rsid w:val="00E5028D"/>
    <w:rsid w:val="00E5241A"/>
    <w:rsid w:val="00E5257A"/>
    <w:rsid w:val="00E53EB3"/>
    <w:rsid w:val="00E56453"/>
    <w:rsid w:val="00E57339"/>
    <w:rsid w:val="00E615C3"/>
    <w:rsid w:val="00E623D1"/>
    <w:rsid w:val="00E629CB"/>
    <w:rsid w:val="00E63F51"/>
    <w:rsid w:val="00E64922"/>
    <w:rsid w:val="00E65551"/>
    <w:rsid w:val="00E65C83"/>
    <w:rsid w:val="00E71337"/>
    <w:rsid w:val="00E71A0B"/>
    <w:rsid w:val="00E725D6"/>
    <w:rsid w:val="00E72E19"/>
    <w:rsid w:val="00E73B3C"/>
    <w:rsid w:val="00E74411"/>
    <w:rsid w:val="00E7481F"/>
    <w:rsid w:val="00E748B5"/>
    <w:rsid w:val="00E769F0"/>
    <w:rsid w:val="00E80497"/>
    <w:rsid w:val="00E8130E"/>
    <w:rsid w:val="00E8349C"/>
    <w:rsid w:val="00E84F34"/>
    <w:rsid w:val="00E8559B"/>
    <w:rsid w:val="00E859AC"/>
    <w:rsid w:val="00E859EF"/>
    <w:rsid w:val="00E9170A"/>
    <w:rsid w:val="00E91C06"/>
    <w:rsid w:val="00E947DC"/>
    <w:rsid w:val="00E954DD"/>
    <w:rsid w:val="00E95E9C"/>
    <w:rsid w:val="00E97754"/>
    <w:rsid w:val="00EA03B5"/>
    <w:rsid w:val="00EA15AB"/>
    <w:rsid w:val="00EA21C5"/>
    <w:rsid w:val="00EA2307"/>
    <w:rsid w:val="00EA23E7"/>
    <w:rsid w:val="00EA3743"/>
    <w:rsid w:val="00EA3A9E"/>
    <w:rsid w:val="00EA7691"/>
    <w:rsid w:val="00EA7847"/>
    <w:rsid w:val="00EB3D2B"/>
    <w:rsid w:val="00EB48B3"/>
    <w:rsid w:val="00EB5FB1"/>
    <w:rsid w:val="00EB6485"/>
    <w:rsid w:val="00EB7DEB"/>
    <w:rsid w:val="00EC07A7"/>
    <w:rsid w:val="00EC19B6"/>
    <w:rsid w:val="00EC4B6F"/>
    <w:rsid w:val="00EC6A4A"/>
    <w:rsid w:val="00EC7E81"/>
    <w:rsid w:val="00ED2326"/>
    <w:rsid w:val="00ED4BD0"/>
    <w:rsid w:val="00ED52FC"/>
    <w:rsid w:val="00ED574F"/>
    <w:rsid w:val="00ED5F45"/>
    <w:rsid w:val="00EE06DE"/>
    <w:rsid w:val="00EE0B06"/>
    <w:rsid w:val="00EE1130"/>
    <w:rsid w:val="00EE1D73"/>
    <w:rsid w:val="00EE2167"/>
    <w:rsid w:val="00EE3F28"/>
    <w:rsid w:val="00EE4EF3"/>
    <w:rsid w:val="00EF190A"/>
    <w:rsid w:val="00EF4B7C"/>
    <w:rsid w:val="00EF4E89"/>
    <w:rsid w:val="00EF5073"/>
    <w:rsid w:val="00EF54A4"/>
    <w:rsid w:val="00EF54EC"/>
    <w:rsid w:val="00F03E47"/>
    <w:rsid w:val="00F0589F"/>
    <w:rsid w:val="00F06F43"/>
    <w:rsid w:val="00F06FC7"/>
    <w:rsid w:val="00F10C9B"/>
    <w:rsid w:val="00F14127"/>
    <w:rsid w:val="00F1505B"/>
    <w:rsid w:val="00F159F1"/>
    <w:rsid w:val="00F20D43"/>
    <w:rsid w:val="00F2235B"/>
    <w:rsid w:val="00F23D61"/>
    <w:rsid w:val="00F2481E"/>
    <w:rsid w:val="00F2510F"/>
    <w:rsid w:val="00F26107"/>
    <w:rsid w:val="00F30D8A"/>
    <w:rsid w:val="00F32447"/>
    <w:rsid w:val="00F3483E"/>
    <w:rsid w:val="00F43045"/>
    <w:rsid w:val="00F444C2"/>
    <w:rsid w:val="00F460DC"/>
    <w:rsid w:val="00F46695"/>
    <w:rsid w:val="00F47519"/>
    <w:rsid w:val="00F47E18"/>
    <w:rsid w:val="00F531C0"/>
    <w:rsid w:val="00F53E90"/>
    <w:rsid w:val="00F5501C"/>
    <w:rsid w:val="00F55979"/>
    <w:rsid w:val="00F566FC"/>
    <w:rsid w:val="00F56B24"/>
    <w:rsid w:val="00F57935"/>
    <w:rsid w:val="00F6008E"/>
    <w:rsid w:val="00F65C2B"/>
    <w:rsid w:val="00F67868"/>
    <w:rsid w:val="00F67A79"/>
    <w:rsid w:val="00F7379D"/>
    <w:rsid w:val="00F7692C"/>
    <w:rsid w:val="00F77CD2"/>
    <w:rsid w:val="00F77F81"/>
    <w:rsid w:val="00F82AE5"/>
    <w:rsid w:val="00F8476D"/>
    <w:rsid w:val="00F84D5E"/>
    <w:rsid w:val="00F857A2"/>
    <w:rsid w:val="00F865AE"/>
    <w:rsid w:val="00F877FB"/>
    <w:rsid w:val="00F87853"/>
    <w:rsid w:val="00F879EA"/>
    <w:rsid w:val="00F900E6"/>
    <w:rsid w:val="00F93255"/>
    <w:rsid w:val="00F956DC"/>
    <w:rsid w:val="00F966C6"/>
    <w:rsid w:val="00F97D48"/>
    <w:rsid w:val="00FA1C6A"/>
    <w:rsid w:val="00FA2542"/>
    <w:rsid w:val="00FA30D5"/>
    <w:rsid w:val="00FA390E"/>
    <w:rsid w:val="00FA42A7"/>
    <w:rsid w:val="00FA48AF"/>
    <w:rsid w:val="00FA513D"/>
    <w:rsid w:val="00FA5B82"/>
    <w:rsid w:val="00FB0579"/>
    <w:rsid w:val="00FB07E9"/>
    <w:rsid w:val="00FB0F4B"/>
    <w:rsid w:val="00FB1486"/>
    <w:rsid w:val="00FB190E"/>
    <w:rsid w:val="00FB4692"/>
    <w:rsid w:val="00FB5FD2"/>
    <w:rsid w:val="00FC05A0"/>
    <w:rsid w:val="00FC26F3"/>
    <w:rsid w:val="00FD05FC"/>
    <w:rsid w:val="00FD0E92"/>
    <w:rsid w:val="00FD0EBD"/>
    <w:rsid w:val="00FD4BB2"/>
    <w:rsid w:val="00FD4C91"/>
    <w:rsid w:val="00FD5928"/>
    <w:rsid w:val="00FD60E9"/>
    <w:rsid w:val="00FE1A88"/>
    <w:rsid w:val="00FE4639"/>
    <w:rsid w:val="00FE606B"/>
    <w:rsid w:val="00FF08DE"/>
    <w:rsid w:val="00FF154B"/>
    <w:rsid w:val="00FF3162"/>
    <w:rsid w:val="00FF34C3"/>
    <w:rsid w:val="00FF477D"/>
    <w:rsid w:val="00FF7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F77D8"/>
  <w15:docId w15:val="{29F40780-1627-4A40-88DC-D02C9A8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3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6B47FA"/>
    <w:pPr>
      <w:keepNext/>
      <w:keepLines/>
      <w:spacing w:before="480" w:after="0" w:line="360" w:lineRule="auto"/>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6B47FA"/>
    <w:pPr>
      <w:keepNext/>
      <w:keepLines/>
      <w:spacing w:before="200" w:after="0" w:line="360" w:lineRule="auto"/>
      <w:jc w:val="both"/>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6B47FA"/>
    <w:pPr>
      <w:keepNext/>
      <w:keepLines/>
      <w:spacing w:before="200" w:after="0"/>
      <w:outlineLvl w:val="2"/>
    </w:pPr>
    <w:rPr>
      <w:rFonts w:eastAsia="Times New Roman"/>
      <w:b/>
      <w:bCs/>
      <w:sz w:val="26"/>
    </w:rPr>
  </w:style>
  <w:style w:type="paragraph" w:styleId="Heading4">
    <w:name w:val="heading 4"/>
    <w:basedOn w:val="Normal"/>
    <w:next w:val="Normal"/>
    <w:link w:val="Heading4Char"/>
    <w:uiPriority w:val="9"/>
    <w:unhideWhenUsed/>
    <w:qFormat/>
    <w:rsid w:val="00222F6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EC6A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FA"/>
    <w:rPr>
      <w:rFonts w:ascii="Times New Roman" w:eastAsia="Times New Roman" w:hAnsi="Times New Roman"/>
      <w:b/>
      <w:bCs/>
      <w:sz w:val="32"/>
      <w:szCs w:val="28"/>
    </w:rPr>
  </w:style>
  <w:style w:type="character" w:customStyle="1" w:styleId="Heading2Char">
    <w:name w:val="Heading 2 Char"/>
    <w:basedOn w:val="DefaultParagraphFont"/>
    <w:link w:val="Heading2"/>
    <w:uiPriority w:val="9"/>
    <w:rsid w:val="006B47FA"/>
    <w:rPr>
      <w:rFonts w:ascii="Times New Roman" w:eastAsia="Times New Roman" w:hAnsi="Times New Roman"/>
      <w:b/>
      <w:bCs/>
      <w:sz w:val="28"/>
      <w:szCs w:val="26"/>
    </w:rPr>
  </w:style>
  <w:style w:type="character" w:customStyle="1" w:styleId="Heading3Char">
    <w:name w:val="Heading 3 Char"/>
    <w:basedOn w:val="DefaultParagraphFont"/>
    <w:link w:val="Heading3"/>
    <w:uiPriority w:val="9"/>
    <w:rsid w:val="006B47FA"/>
    <w:rPr>
      <w:rFonts w:ascii="Times New Roman" w:eastAsia="Times New Roman" w:hAnsi="Times New Roman"/>
      <w:b/>
      <w:bCs/>
      <w:sz w:val="26"/>
      <w:szCs w:val="22"/>
    </w:rPr>
  </w:style>
  <w:style w:type="character" w:customStyle="1" w:styleId="Heading4Char">
    <w:name w:val="Heading 4 Char"/>
    <w:basedOn w:val="DefaultParagraphFont"/>
    <w:link w:val="Heading4"/>
    <w:uiPriority w:val="9"/>
    <w:rsid w:val="00222F66"/>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EC6A4A"/>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0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C7"/>
    <w:rPr>
      <w:rFonts w:ascii="Tahoma" w:hAnsi="Tahoma" w:cs="Tahoma"/>
      <w:sz w:val="16"/>
      <w:szCs w:val="16"/>
    </w:rPr>
  </w:style>
  <w:style w:type="paragraph" w:styleId="ListParagraph">
    <w:name w:val="List Paragraph"/>
    <w:basedOn w:val="Normal"/>
    <w:uiPriority w:val="34"/>
    <w:qFormat/>
    <w:rsid w:val="00D23F72"/>
    <w:pPr>
      <w:ind w:left="720"/>
      <w:contextualSpacing/>
    </w:pPr>
  </w:style>
  <w:style w:type="paragraph" w:styleId="Caption">
    <w:name w:val="caption"/>
    <w:basedOn w:val="Normal"/>
    <w:next w:val="Normal"/>
    <w:uiPriority w:val="35"/>
    <w:unhideWhenUsed/>
    <w:qFormat/>
    <w:rsid w:val="00C6436D"/>
    <w:pPr>
      <w:spacing w:line="240" w:lineRule="auto"/>
      <w:jc w:val="both"/>
    </w:pPr>
    <w:rPr>
      <w:b/>
      <w:bCs/>
      <w:color w:val="4F81BD"/>
      <w:sz w:val="18"/>
      <w:szCs w:val="18"/>
    </w:rPr>
  </w:style>
  <w:style w:type="paragraph" w:styleId="TOCHeading">
    <w:name w:val="TOC Heading"/>
    <w:basedOn w:val="Heading1"/>
    <w:next w:val="Normal"/>
    <w:uiPriority w:val="39"/>
    <w:unhideWhenUsed/>
    <w:qFormat/>
    <w:rsid w:val="00170349"/>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170349"/>
    <w:pPr>
      <w:spacing w:before="360" w:after="0"/>
    </w:pPr>
    <w:rPr>
      <w:rFonts w:asciiTheme="majorHAnsi" w:hAnsiTheme="majorHAnsi"/>
      <w:b/>
      <w:bCs/>
      <w:caps/>
      <w:szCs w:val="28"/>
    </w:rPr>
  </w:style>
  <w:style w:type="paragraph" w:styleId="TOC2">
    <w:name w:val="toc 2"/>
    <w:basedOn w:val="Normal"/>
    <w:next w:val="Normal"/>
    <w:autoRedefine/>
    <w:uiPriority w:val="39"/>
    <w:unhideWhenUsed/>
    <w:qFormat/>
    <w:rsid w:val="00E748B5"/>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qFormat/>
    <w:rsid w:val="00E748B5"/>
    <w:pPr>
      <w:spacing w:after="0"/>
      <w:ind w:left="240"/>
    </w:pPr>
    <w:rPr>
      <w:rFonts w:asciiTheme="minorHAnsi" w:hAnsiTheme="minorHAnsi" w:cstheme="minorHAnsi"/>
      <w:sz w:val="20"/>
      <w:szCs w:val="24"/>
    </w:rPr>
  </w:style>
  <w:style w:type="character" w:styleId="Hyperlink">
    <w:name w:val="Hyperlink"/>
    <w:basedOn w:val="DefaultParagraphFont"/>
    <w:uiPriority w:val="99"/>
    <w:unhideWhenUsed/>
    <w:rsid w:val="00170349"/>
    <w:rPr>
      <w:color w:val="0000FF"/>
      <w:u w:val="single"/>
    </w:rPr>
  </w:style>
  <w:style w:type="character" w:customStyle="1" w:styleId="apple-style-span">
    <w:name w:val="apple-style-span"/>
    <w:basedOn w:val="DefaultParagraphFont"/>
    <w:rsid w:val="00081C52"/>
  </w:style>
  <w:style w:type="character" w:customStyle="1" w:styleId="apple-converted-space">
    <w:name w:val="apple-converted-space"/>
    <w:basedOn w:val="DefaultParagraphFont"/>
    <w:rsid w:val="00081C52"/>
  </w:style>
  <w:style w:type="paragraph" w:styleId="Header">
    <w:name w:val="header"/>
    <w:basedOn w:val="Normal"/>
    <w:link w:val="HeaderChar"/>
    <w:uiPriority w:val="99"/>
    <w:unhideWhenUsed/>
    <w:rsid w:val="0008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AE"/>
  </w:style>
  <w:style w:type="paragraph" w:styleId="Footer">
    <w:name w:val="footer"/>
    <w:basedOn w:val="Normal"/>
    <w:link w:val="FooterChar"/>
    <w:uiPriority w:val="99"/>
    <w:unhideWhenUsed/>
    <w:rsid w:val="0008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AE"/>
  </w:style>
  <w:style w:type="character" w:styleId="PlaceholderText">
    <w:name w:val="Placeholder Text"/>
    <w:basedOn w:val="DefaultParagraphFont"/>
    <w:uiPriority w:val="99"/>
    <w:semiHidden/>
    <w:rsid w:val="009456FB"/>
    <w:rPr>
      <w:color w:val="808080"/>
    </w:rPr>
  </w:style>
  <w:style w:type="paragraph" w:styleId="DocumentMap">
    <w:name w:val="Document Map"/>
    <w:basedOn w:val="Normal"/>
    <w:link w:val="DocumentMapChar"/>
    <w:uiPriority w:val="99"/>
    <w:semiHidden/>
    <w:unhideWhenUsed/>
    <w:rsid w:val="002927CF"/>
    <w:rPr>
      <w:rFonts w:ascii="Tahoma" w:hAnsi="Tahoma" w:cs="Tahoma"/>
      <w:sz w:val="16"/>
      <w:szCs w:val="16"/>
    </w:rPr>
  </w:style>
  <w:style w:type="character" w:customStyle="1" w:styleId="DocumentMapChar">
    <w:name w:val="Document Map Char"/>
    <w:basedOn w:val="DefaultParagraphFont"/>
    <w:link w:val="DocumentMap"/>
    <w:uiPriority w:val="99"/>
    <w:semiHidden/>
    <w:rsid w:val="002927CF"/>
    <w:rPr>
      <w:rFonts w:ascii="Tahoma" w:hAnsi="Tahoma" w:cs="Tahoma"/>
      <w:sz w:val="16"/>
      <w:szCs w:val="16"/>
    </w:rPr>
  </w:style>
  <w:style w:type="paragraph" w:customStyle="1" w:styleId="HTMLPreformattedTimesNewRoman">
    <w:name w:val="HTML Preformatted + Times New Roman"/>
    <w:aliases w:val="12 pt,Justified,Line spacing:  1.5 lin..."/>
    <w:basedOn w:val="Normal"/>
    <w:uiPriority w:val="99"/>
    <w:rsid w:val="002927CF"/>
    <w:pPr>
      <w:autoSpaceDE w:val="0"/>
      <w:autoSpaceDN w:val="0"/>
      <w:adjustRightInd w:val="0"/>
      <w:spacing w:line="360" w:lineRule="auto"/>
      <w:jc w:val="both"/>
    </w:pPr>
    <w:rPr>
      <w:rFonts w:cs="Arial"/>
    </w:rPr>
  </w:style>
  <w:style w:type="paragraph" w:styleId="TOC4">
    <w:name w:val="toc 4"/>
    <w:basedOn w:val="Normal"/>
    <w:next w:val="Normal"/>
    <w:autoRedefine/>
    <w:uiPriority w:val="39"/>
    <w:unhideWhenUsed/>
    <w:rsid w:val="00A009E8"/>
    <w:pPr>
      <w:spacing w:after="0"/>
      <w:ind w:left="480"/>
    </w:pPr>
    <w:rPr>
      <w:rFonts w:asciiTheme="minorHAnsi" w:hAnsiTheme="minorHAnsi" w:cstheme="minorHAnsi"/>
      <w:sz w:val="20"/>
      <w:szCs w:val="24"/>
    </w:rPr>
  </w:style>
  <w:style w:type="paragraph" w:styleId="TOC5">
    <w:name w:val="toc 5"/>
    <w:basedOn w:val="Normal"/>
    <w:next w:val="Normal"/>
    <w:autoRedefine/>
    <w:uiPriority w:val="39"/>
    <w:unhideWhenUsed/>
    <w:rsid w:val="00A009E8"/>
    <w:pPr>
      <w:spacing w:after="0"/>
      <w:ind w:left="720"/>
    </w:pPr>
    <w:rPr>
      <w:rFonts w:asciiTheme="minorHAnsi" w:hAnsiTheme="minorHAnsi" w:cstheme="minorHAnsi"/>
      <w:sz w:val="20"/>
      <w:szCs w:val="24"/>
    </w:rPr>
  </w:style>
  <w:style w:type="paragraph" w:styleId="TOC6">
    <w:name w:val="toc 6"/>
    <w:basedOn w:val="Normal"/>
    <w:next w:val="Normal"/>
    <w:autoRedefine/>
    <w:uiPriority w:val="39"/>
    <w:unhideWhenUsed/>
    <w:rsid w:val="00A009E8"/>
    <w:pPr>
      <w:spacing w:after="0"/>
      <w:ind w:left="960"/>
    </w:pPr>
    <w:rPr>
      <w:rFonts w:asciiTheme="minorHAnsi" w:hAnsiTheme="minorHAnsi" w:cstheme="minorHAnsi"/>
      <w:sz w:val="20"/>
      <w:szCs w:val="24"/>
    </w:rPr>
  </w:style>
  <w:style w:type="paragraph" w:styleId="TOC7">
    <w:name w:val="toc 7"/>
    <w:basedOn w:val="Normal"/>
    <w:next w:val="Normal"/>
    <w:autoRedefine/>
    <w:uiPriority w:val="39"/>
    <w:unhideWhenUsed/>
    <w:rsid w:val="00A009E8"/>
    <w:pPr>
      <w:spacing w:after="0"/>
      <w:ind w:left="1200"/>
    </w:pPr>
    <w:rPr>
      <w:rFonts w:asciiTheme="minorHAnsi" w:hAnsiTheme="minorHAnsi" w:cstheme="minorHAnsi"/>
      <w:sz w:val="20"/>
      <w:szCs w:val="24"/>
    </w:rPr>
  </w:style>
  <w:style w:type="paragraph" w:styleId="TOC8">
    <w:name w:val="toc 8"/>
    <w:basedOn w:val="Normal"/>
    <w:next w:val="Normal"/>
    <w:autoRedefine/>
    <w:uiPriority w:val="39"/>
    <w:unhideWhenUsed/>
    <w:rsid w:val="00A009E8"/>
    <w:pPr>
      <w:spacing w:after="0"/>
      <w:ind w:left="1440"/>
    </w:pPr>
    <w:rPr>
      <w:rFonts w:asciiTheme="minorHAnsi" w:hAnsiTheme="minorHAnsi" w:cstheme="minorHAnsi"/>
      <w:sz w:val="20"/>
      <w:szCs w:val="24"/>
    </w:rPr>
  </w:style>
  <w:style w:type="paragraph" w:styleId="TOC9">
    <w:name w:val="toc 9"/>
    <w:basedOn w:val="Normal"/>
    <w:next w:val="Normal"/>
    <w:autoRedefine/>
    <w:uiPriority w:val="39"/>
    <w:unhideWhenUsed/>
    <w:rsid w:val="00A009E8"/>
    <w:pPr>
      <w:spacing w:after="0"/>
      <w:ind w:left="1680"/>
    </w:pPr>
    <w:rPr>
      <w:rFonts w:asciiTheme="minorHAnsi" w:hAnsiTheme="minorHAnsi" w:cstheme="minorHAnsi"/>
      <w:sz w:val="20"/>
      <w:szCs w:val="24"/>
    </w:rPr>
  </w:style>
  <w:style w:type="paragraph" w:styleId="Title">
    <w:name w:val="Title"/>
    <w:basedOn w:val="Normal"/>
    <w:next w:val="Normal"/>
    <w:link w:val="TitleChar"/>
    <w:qFormat/>
    <w:rsid w:val="00EA15AB"/>
    <w:pPr>
      <w:tabs>
        <w:tab w:val="left" w:pos="567"/>
      </w:tabs>
      <w:spacing w:before="240" w:after="240" w:line="480" w:lineRule="auto"/>
      <w:jc w:val="center"/>
    </w:pPr>
    <w:rPr>
      <w:rFonts w:eastAsia="Times New Roman"/>
      <w:b/>
      <w:bCs/>
      <w:smallCaps/>
      <w:kern w:val="28"/>
      <w:sz w:val="32"/>
      <w:szCs w:val="32"/>
    </w:rPr>
  </w:style>
  <w:style w:type="character" w:customStyle="1" w:styleId="TitleChar">
    <w:name w:val="Title Char"/>
    <w:basedOn w:val="DefaultParagraphFont"/>
    <w:link w:val="Title"/>
    <w:rsid w:val="00EA15AB"/>
    <w:rPr>
      <w:rFonts w:ascii="Times New Roman" w:eastAsia="Times New Roman" w:hAnsi="Times New Roman"/>
      <w:b/>
      <w:bCs/>
      <w:smallCaps/>
      <w:kern w:val="28"/>
      <w:sz w:val="32"/>
      <w:szCs w:val="32"/>
    </w:rPr>
  </w:style>
  <w:style w:type="paragraph" w:styleId="NormalWeb">
    <w:name w:val="Normal (Web)"/>
    <w:basedOn w:val="Normal"/>
    <w:uiPriority w:val="99"/>
    <w:unhideWhenUsed/>
    <w:rsid w:val="0013349B"/>
    <w:pPr>
      <w:spacing w:before="100" w:beforeAutospacing="1" w:after="100" w:afterAutospacing="1" w:line="240" w:lineRule="auto"/>
    </w:pPr>
    <w:rPr>
      <w:rFonts w:eastAsia="Times New Roman"/>
      <w:szCs w:val="24"/>
    </w:rPr>
  </w:style>
  <w:style w:type="paragraph" w:styleId="HTMLPreformatted">
    <w:name w:val="HTML Preformatted"/>
    <w:basedOn w:val="Normal"/>
    <w:link w:val="HTMLPreformattedChar"/>
    <w:uiPriority w:val="99"/>
    <w:semiHidden/>
    <w:unhideWhenUsed/>
    <w:rsid w:val="0013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49B"/>
    <w:rPr>
      <w:rFonts w:ascii="Courier New" w:eastAsia="Times New Roman" w:hAnsi="Courier New" w:cs="Courier New"/>
    </w:rPr>
  </w:style>
  <w:style w:type="character" w:styleId="CommentReference">
    <w:name w:val="annotation reference"/>
    <w:basedOn w:val="DefaultParagraphFont"/>
    <w:uiPriority w:val="99"/>
    <w:semiHidden/>
    <w:unhideWhenUsed/>
    <w:rsid w:val="00000295"/>
    <w:rPr>
      <w:sz w:val="16"/>
      <w:szCs w:val="16"/>
    </w:rPr>
  </w:style>
  <w:style w:type="paragraph" w:styleId="CommentText">
    <w:name w:val="annotation text"/>
    <w:basedOn w:val="Normal"/>
    <w:link w:val="CommentTextChar"/>
    <w:uiPriority w:val="99"/>
    <w:semiHidden/>
    <w:unhideWhenUsed/>
    <w:rsid w:val="00000295"/>
    <w:rPr>
      <w:sz w:val="20"/>
      <w:szCs w:val="20"/>
    </w:rPr>
  </w:style>
  <w:style w:type="character" w:customStyle="1" w:styleId="CommentTextChar">
    <w:name w:val="Comment Text Char"/>
    <w:basedOn w:val="DefaultParagraphFont"/>
    <w:link w:val="CommentText"/>
    <w:uiPriority w:val="99"/>
    <w:semiHidden/>
    <w:rsid w:val="0000029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00295"/>
    <w:rPr>
      <w:b/>
      <w:bCs/>
    </w:rPr>
  </w:style>
  <w:style w:type="character" w:customStyle="1" w:styleId="CommentSubjectChar">
    <w:name w:val="Comment Subject Char"/>
    <w:basedOn w:val="CommentTextChar"/>
    <w:link w:val="CommentSubject"/>
    <w:uiPriority w:val="99"/>
    <w:semiHidden/>
    <w:rsid w:val="00000295"/>
    <w:rPr>
      <w:rFonts w:ascii="Times New Roman" w:hAnsi="Times New Roman"/>
      <w:b/>
      <w:bCs/>
    </w:rPr>
  </w:style>
  <w:style w:type="paragraph" w:styleId="NoSpacing">
    <w:name w:val="No Spacing"/>
    <w:link w:val="NoSpacingChar"/>
    <w:uiPriority w:val="1"/>
    <w:qFormat/>
    <w:rsid w:val="009B424F"/>
    <w:rPr>
      <w:rFonts w:ascii="Times New Roman" w:hAnsi="Times New Roman"/>
      <w:sz w:val="24"/>
      <w:szCs w:val="22"/>
    </w:rPr>
  </w:style>
  <w:style w:type="paragraph" w:styleId="TableofFigures">
    <w:name w:val="table of figures"/>
    <w:basedOn w:val="Normal"/>
    <w:next w:val="Normal"/>
    <w:uiPriority w:val="99"/>
    <w:unhideWhenUsed/>
    <w:rsid w:val="00113755"/>
    <w:pPr>
      <w:spacing w:after="0"/>
    </w:pPr>
  </w:style>
  <w:style w:type="table" w:styleId="TableGrid">
    <w:name w:val="Table Grid"/>
    <w:basedOn w:val="TableNormal"/>
    <w:uiPriority w:val="59"/>
    <w:rsid w:val="003F7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hesis-bodytext">
    <w:name w:val="thesis-body text"/>
    <w:basedOn w:val="Normal"/>
    <w:rsid w:val="00655E58"/>
    <w:pPr>
      <w:spacing w:before="240" w:after="0" w:line="480" w:lineRule="auto"/>
      <w:jc w:val="both"/>
    </w:pPr>
    <w:rPr>
      <w:rFonts w:eastAsia="Times New Roman"/>
      <w:szCs w:val="20"/>
    </w:rPr>
  </w:style>
  <w:style w:type="character" w:customStyle="1" w:styleId="NoSpacingChar">
    <w:name w:val="No Spacing Char"/>
    <w:basedOn w:val="DefaultParagraphFont"/>
    <w:link w:val="NoSpacing"/>
    <w:uiPriority w:val="1"/>
    <w:rsid w:val="00692C9A"/>
    <w:rPr>
      <w:rFonts w:ascii="Times New Roman" w:hAnsi="Times New Roman"/>
      <w:sz w:val="24"/>
      <w:szCs w:val="22"/>
    </w:rPr>
  </w:style>
  <w:style w:type="paragraph" w:customStyle="1" w:styleId="thesis-bullets">
    <w:name w:val="thesis-bullets"/>
    <w:basedOn w:val="thesis-bodytext"/>
    <w:rsid w:val="003F13ED"/>
    <w:pPr>
      <w:numPr>
        <w:numId w:val="1"/>
      </w:numPr>
      <w:spacing w:line="240" w:lineRule="auto"/>
    </w:pPr>
  </w:style>
  <w:style w:type="character" w:styleId="Strong">
    <w:name w:val="Strong"/>
    <w:basedOn w:val="DefaultParagraphFont"/>
    <w:uiPriority w:val="22"/>
    <w:qFormat/>
    <w:rsid w:val="00990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26">
      <w:bodyDiv w:val="1"/>
      <w:marLeft w:val="0"/>
      <w:marRight w:val="0"/>
      <w:marTop w:val="0"/>
      <w:marBottom w:val="0"/>
      <w:divBdr>
        <w:top w:val="none" w:sz="0" w:space="0" w:color="auto"/>
        <w:left w:val="none" w:sz="0" w:space="0" w:color="auto"/>
        <w:bottom w:val="none" w:sz="0" w:space="0" w:color="auto"/>
        <w:right w:val="none" w:sz="0" w:space="0" w:color="auto"/>
      </w:divBdr>
    </w:div>
    <w:div w:id="8147409">
      <w:bodyDiv w:val="1"/>
      <w:marLeft w:val="0"/>
      <w:marRight w:val="0"/>
      <w:marTop w:val="0"/>
      <w:marBottom w:val="0"/>
      <w:divBdr>
        <w:top w:val="none" w:sz="0" w:space="0" w:color="auto"/>
        <w:left w:val="none" w:sz="0" w:space="0" w:color="auto"/>
        <w:bottom w:val="none" w:sz="0" w:space="0" w:color="auto"/>
        <w:right w:val="none" w:sz="0" w:space="0" w:color="auto"/>
      </w:divBdr>
    </w:div>
    <w:div w:id="134762668">
      <w:bodyDiv w:val="1"/>
      <w:marLeft w:val="0"/>
      <w:marRight w:val="0"/>
      <w:marTop w:val="0"/>
      <w:marBottom w:val="0"/>
      <w:divBdr>
        <w:top w:val="none" w:sz="0" w:space="0" w:color="auto"/>
        <w:left w:val="none" w:sz="0" w:space="0" w:color="auto"/>
        <w:bottom w:val="none" w:sz="0" w:space="0" w:color="auto"/>
        <w:right w:val="none" w:sz="0" w:space="0" w:color="auto"/>
      </w:divBdr>
    </w:div>
    <w:div w:id="141894018">
      <w:bodyDiv w:val="1"/>
      <w:marLeft w:val="0"/>
      <w:marRight w:val="0"/>
      <w:marTop w:val="0"/>
      <w:marBottom w:val="0"/>
      <w:divBdr>
        <w:top w:val="none" w:sz="0" w:space="0" w:color="auto"/>
        <w:left w:val="none" w:sz="0" w:space="0" w:color="auto"/>
        <w:bottom w:val="none" w:sz="0" w:space="0" w:color="auto"/>
        <w:right w:val="none" w:sz="0" w:space="0" w:color="auto"/>
      </w:divBdr>
    </w:div>
    <w:div w:id="175073727">
      <w:bodyDiv w:val="1"/>
      <w:marLeft w:val="0"/>
      <w:marRight w:val="0"/>
      <w:marTop w:val="0"/>
      <w:marBottom w:val="0"/>
      <w:divBdr>
        <w:top w:val="none" w:sz="0" w:space="0" w:color="auto"/>
        <w:left w:val="none" w:sz="0" w:space="0" w:color="auto"/>
        <w:bottom w:val="none" w:sz="0" w:space="0" w:color="auto"/>
        <w:right w:val="none" w:sz="0" w:space="0" w:color="auto"/>
      </w:divBdr>
      <w:divsChild>
        <w:div w:id="1421364282">
          <w:marLeft w:val="547"/>
          <w:marRight w:val="0"/>
          <w:marTop w:val="0"/>
          <w:marBottom w:val="0"/>
          <w:divBdr>
            <w:top w:val="none" w:sz="0" w:space="0" w:color="auto"/>
            <w:left w:val="none" w:sz="0" w:space="0" w:color="auto"/>
            <w:bottom w:val="none" w:sz="0" w:space="0" w:color="auto"/>
            <w:right w:val="none" w:sz="0" w:space="0" w:color="auto"/>
          </w:divBdr>
        </w:div>
        <w:div w:id="2085256466">
          <w:marLeft w:val="547"/>
          <w:marRight w:val="0"/>
          <w:marTop w:val="0"/>
          <w:marBottom w:val="0"/>
          <w:divBdr>
            <w:top w:val="none" w:sz="0" w:space="0" w:color="auto"/>
            <w:left w:val="none" w:sz="0" w:space="0" w:color="auto"/>
            <w:bottom w:val="none" w:sz="0" w:space="0" w:color="auto"/>
            <w:right w:val="none" w:sz="0" w:space="0" w:color="auto"/>
          </w:divBdr>
        </w:div>
        <w:div w:id="1210845311">
          <w:marLeft w:val="547"/>
          <w:marRight w:val="0"/>
          <w:marTop w:val="0"/>
          <w:marBottom w:val="0"/>
          <w:divBdr>
            <w:top w:val="none" w:sz="0" w:space="0" w:color="auto"/>
            <w:left w:val="none" w:sz="0" w:space="0" w:color="auto"/>
            <w:bottom w:val="none" w:sz="0" w:space="0" w:color="auto"/>
            <w:right w:val="none" w:sz="0" w:space="0" w:color="auto"/>
          </w:divBdr>
        </w:div>
        <w:div w:id="1925144833">
          <w:marLeft w:val="547"/>
          <w:marRight w:val="0"/>
          <w:marTop w:val="0"/>
          <w:marBottom w:val="0"/>
          <w:divBdr>
            <w:top w:val="none" w:sz="0" w:space="0" w:color="auto"/>
            <w:left w:val="none" w:sz="0" w:space="0" w:color="auto"/>
            <w:bottom w:val="none" w:sz="0" w:space="0" w:color="auto"/>
            <w:right w:val="none" w:sz="0" w:space="0" w:color="auto"/>
          </w:divBdr>
        </w:div>
        <w:div w:id="15622164">
          <w:marLeft w:val="547"/>
          <w:marRight w:val="0"/>
          <w:marTop w:val="0"/>
          <w:marBottom w:val="0"/>
          <w:divBdr>
            <w:top w:val="none" w:sz="0" w:space="0" w:color="auto"/>
            <w:left w:val="none" w:sz="0" w:space="0" w:color="auto"/>
            <w:bottom w:val="none" w:sz="0" w:space="0" w:color="auto"/>
            <w:right w:val="none" w:sz="0" w:space="0" w:color="auto"/>
          </w:divBdr>
        </w:div>
        <w:div w:id="2133554118">
          <w:marLeft w:val="547"/>
          <w:marRight w:val="0"/>
          <w:marTop w:val="0"/>
          <w:marBottom w:val="0"/>
          <w:divBdr>
            <w:top w:val="none" w:sz="0" w:space="0" w:color="auto"/>
            <w:left w:val="none" w:sz="0" w:space="0" w:color="auto"/>
            <w:bottom w:val="none" w:sz="0" w:space="0" w:color="auto"/>
            <w:right w:val="none" w:sz="0" w:space="0" w:color="auto"/>
          </w:divBdr>
        </w:div>
      </w:divsChild>
    </w:div>
    <w:div w:id="180554664">
      <w:bodyDiv w:val="1"/>
      <w:marLeft w:val="0"/>
      <w:marRight w:val="0"/>
      <w:marTop w:val="0"/>
      <w:marBottom w:val="0"/>
      <w:divBdr>
        <w:top w:val="none" w:sz="0" w:space="0" w:color="auto"/>
        <w:left w:val="none" w:sz="0" w:space="0" w:color="auto"/>
        <w:bottom w:val="none" w:sz="0" w:space="0" w:color="auto"/>
        <w:right w:val="none" w:sz="0" w:space="0" w:color="auto"/>
      </w:divBdr>
    </w:div>
    <w:div w:id="235289297">
      <w:bodyDiv w:val="1"/>
      <w:marLeft w:val="0"/>
      <w:marRight w:val="0"/>
      <w:marTop w:val="0"/>
      <w:marBottom w:val="0"/>
      <w:divBdr>
        <w:top w:val="none" w:sz="0" w:space="0" w:color="auto"/>
        <w:left w:val="none" w:sz="0" w:space="0" w:color="auto"/>
        <w:bottom w:val="none" w:sz="0" w:space="0" w:color="auto"/>
        <w:right w:val="none" w:sz="0" w:space="0" w:color="auto"/>
      </w:divBdr>
    </w:div>
    <w:div w:id="250356912">
      <w:bodyDiv w:val="1"/>
      <w:marLeft w:val="0"/>
      <w:marRight w:val="0"/>
      <w:marTop w:val="0"/>
      <w:marBottom w:val="0"/>
      <w:divBdr>
        <w:top w:val="none" w:sz="0" w:space="0" w:color="auto"/>
        <w:left w:val="none" w:sz="0" w:space="0" w:color="auto"/>
        <w:bottom w:val="none" w:sz="0" w:space="0" w:color="auto"/>
        <w:right w:val="none" w:sz="0" w:space="0" w:color="auto"/>
      </w:divBdr>
    </w:div>
    <w:div w:id="321474152">
      <w:bodyDiv w:val="1"/>
      <w:marLeft w:val="0"/>
      <w:marRight w:val="0"/>
      <w:marTop w:val="0"/>
      <w:marBottom w:val="0"/>
      <w:divBdr>
        <w:top w:val="none" w:sz="0" w:space="0" w:color="auto"/>
        <w:left w:val="none" w:sz="0" w:space="0" w:color="auto"/>
        <w:bottom w:val="none" w:sz="0" w:space="0" w:color="auto"/>
        <w:right w:val="none" w:sz="0" w:space="0" w:color="auto"/>
      </w:divBdr>
    </w:div>
    <w:div w:id="348683789">
      <w:bodyDiv w:val="1"/>
      <w:marLeft w:val="0"/>
      <w:marRight w:val="0"/>
      <w:marTop w:val="0"/>
      <w:marBottom w:val="0"/>
      <w:divBdr>
        <w:top w:val="none" w:sz="0" w:space="0" w:color="auto"/>
        <w:left w:val="none" w:sz="0" w:space="0" w:color="auto"/>
        <w:bottom w:val="none" w:sz="0" w:space="0" w:color="auto"/>
        <w:right w:val="none" w:sz="0" w:space="0" w:color="auto"/>
      </w:divBdr>
    </w:div>
    <w:div w:id="349140272">
      <w:bodyDiv w:val="1"/>
      <w:marLeft w:val="0"/>
      <w:marRight w:val="0"/>
      <w:marTop w:val="0"/>
      <w:marBottom w:val="0"/>
      <w:divBdr>
        <w:top w:val="none" w:sz="0" w:space="0" w:color="auto"/>
        <w:left w:val="none" w:sz="0" w:space="0" w:color="auto"/>
        <w:bottom w:val="none" w:sz="0" w:space="0" w:color="auto"/>
        <w:right w:val="none" w:sz="0" w:space="0" w:color="auto"/>
      </w:divBdr>
    </w:div>
    <w:div w:id="358167147">
      <w:bodyDiv w:val="1"/>
      <w:marLeft w:val="0"/>
      <w:marRight w:val="0"/>
      <w:marTop w:val="0"/>
      <w:marBottom w:val="0"/>
      <w:divBdr>
        <w:top w:val="none" w:sz="0" w:space="0" w:color="auto"/>
        <w:left w:val="none" w:sz="0" w:space="0" w:color="auto"/>
        <w:bottom w:val="none" w:sz="0" w:space="0" w:color="auto"/>
        <w:right w:val="none" w:sz="0" w:space="0" w:color="auto"/>
      </w:divBdr>
    </w:div>
    <w:div w:id="455880180">
      <w:bodyDiv w:val="1"/>
      <w:marLeft w:val="0"/>
      <w:marRight w:val="0"/>
      <w:marTop w:val="0"/>
      <w:marBottom w:val="0"/>
      <w:divBdr>
        <w:top w:val="none" w:sz="0" w:space="0" w:color="auto"/>
        <w:left w:val="none" w:sz="0" w:space="0" w:color="auto"/>
        <w:bottom w:val="none" w:sz="0" w:space="0" w:color="auto"/>
        <w:right w:val="none" w:sz="0" w:space="0" w:color="auto"/>
      </w:divBdr>
      <w:divsChild>
        <w:div w:id="64570621">
          <w:marLeft w:val="336"/>
          <w:marRight w:val="0"/>
          <w:marTop w:val="120"/>
          <w:marBottom w:val="312"/>
          <w:divBdr>
            <w:top w:val="none" w:sz="0" w:space="0" w:color="auto"/>
            <w:left w:val="none" w:sz="0" w:space="0" w:color="auto"/>
            <w:bottom w:val="none" w:sz="0" w:space="0" w:color="auto"/>
            <w:right w:val="none" w:sz="0" w:space="0" w:color="auto"/>
          </w:divBdr>
          <w:divsChild>
            <w:div w:id="412632089">
              <w:marLeft w:val="0"/>
              <w:marRight w:val="0"/>
              <w:marTop w:val="0"/>
              <w:marBottom w:val="0"/>
              <w:divBdr>
                <w:top w:val="single" w:sz="6" w:space="0" w:color="CCCCCC"/>
                <w:left w:val="single" w:sz="6" w:space="0" w:color="CCCCCC"/>
                <w:bottom w:val="single" w:sz="6" w:space="0" w:color="CCCCCC"/>
                <w:right w:val="single" w:sz="6" w:space="0" w:color="CCCCCC"/>
              </w:divBdr>
              <w:divsChild>
                <w:div w:id="1580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7823">
      <w:bodyDiv w:val="1"/>
      <w:marLeft w:val="0"/>
      <w:marRight w:val="0"/>
      <w:marTop w:val="0"/>
      <w:marBottom w:val="0"/>
      <w:divBdr>
        <w:top w:val="none" w:sz="0" w:space="0" w:color="auto"/>
        <w:left w:val="none" w:sz="0" w:space="0" w:color="auto"/>
        <w:bottom w:val="none" w:sz="0" w:space="0" w:color="auto"/>
        <w:right w:val="none" w:sz="0" w:space="0" w:color="auto"/>
      </w:divBdr>
      <w:divsChild>
        <w:div w:id="796416851">
          <w:marLeft w:val="547"/>
          <w:marRight w:val="0"/>
          <w:marTop w:val="86"/>
          <w:marBottom w:val="0"/>
          <w:divBdr>
            <w:top w:val="none" w:sz="0" w:space="0" w:color="auto"/>
            <w:left w:val="none" w:sz="0" w:space="0" w:color="auto"/>
            <w:bottom w:val="none" w:sz="0" w:space="0" w:color="auto"/>
            <w:right w:val="none" w:sz="0" w:space="0" w:color="auto"/>
          </w:divBdr>
        </w:div>
        <w:div w:id="799300632">
          <w:marLeft w:val="547"/>
          <w:marRight w:val="0"/>
          <w:marTop w:val="86"/>
          <w:marBottom w:val="0"/>
          <w:divBdr>
            <w:top w:val="none" w:sz="0" w:space="0" w:color="auto"/>
            <w:left w:val="none" w:sz="0" w:space="0" w:color="auto"/>
            <w:bottom w:val="none" w:sz="0" w:space="0" w:color="auto"/>
            <w:right w:val="none" w:sz="0" w:space="0" w:color="auto"/>
          </w:divBdr>
        </w:div>
        <w:div w:id="555435956">
          <w:marLeft w:val="547"/>
          <w:marRight w:val="0"/>
          <w:marTop w:val="86"/>
          <w:marBottom w:val="0"/>
          <w:divBdr>
            <w:top w:val="none" w:sz="0" w:space="0" w:color="auto"/>
            <w:left w:val="none" w:sz="0" w:space="0" w:color="auto"/>
            <w:bottom w:val="none" w:sz="0" w:space="0" w:color="auto"/>
            <w:right w:val="none" w:sz="0" w:space="0" w:color="auto"/>
          </w:divBdr>
        </w:div>
        <w:div w:id="1816676753">
          <w:marLeft w:val="547"/>
          <w:marRight w:val="0"/>
          <w:marTop w:val="86"/>
          <w:marBottom w:val="0"/>
          <w:divBdr>
            <w:top w:val="none" w:sz="0" w:space="0" w:color="auto"/>
            <w:left w:val="none" w:sz="0" w:space="0" w:color="auto"/>
            <w:bottom w:val="none" w:sz="0" w:space="0" w:color="auto"/>
            <w:right w:val="none" w:sz="0" w:space="0" w:color="auto"/>
          </w:divBdr>
        </w:div>
        <w:div w:id="1409770107">
          <w:marLeft w:val="547"/>
          <w:marRight w:val="0"/>
          <w:marTop w:val="86"/>
          <w:marBottom w:val="0"/>
          <w:divBdr>
            <w:top w:val="none" w:sz="0" w:space="0" w:color="auto"/>
            <w:left w:val="none" w:sz="0" w:space="0" w:color="auto"/>
            <w:bottom w:val="none" w:sz="0" w:space="0" w:color="auto"/>
            <w:right w:val="none" w:sz="0" w:space="0" w:color="auto"/>
          </w:divBdr>
        </w:div>
        <w:div w:id="744571489">
          <w:marLeft w:val="547"/>
          <w:marRight w:val="0"/>
          <w:marTop w:val="86"/>
          <w:marBottom w:val="0"/>
          <w:divBdr>
            <w:top w:val="none" w:sz="0" w:space="0" w:color="auto"/>
            <w:left w:val="none" w:sz="0" w:space="0" w:color="auto"/>
            <w:bottom w:val="none" w:sz="0" w:space="0" w:color="auto"/>
            <w:right w:val="none" w:sz="0" w:space="0" w:color="auto"/>
          </w:divBdr>
        </w:div>
        <w:div w:id="637805626">
          <w:marLeft w:val="547"/>
          <w:marRight w:val="0"/>
          <w:marTop w:val="86"/>
          <w:marBottom w:val="0"/>
          <w:divBdr>
            <w:top w:val="none" w:sz="0" w:space="0" w:color="auto"/>
            <w:left w:val="none" w:sz="0" w:space="0" w:color="auto"/>
            <w:bottom w:val="none" w:sz="0" w:space="0" w:color="auto"/>
            <w:right w:val="none" w:sz="0" w:space="0" w:color="auto"/>
          </w:divBdr>
        </w:div>
        <w:div w:id="1340349783">
          <w:marLeft w:val="547"/>
          <w:marRight w:val="0"/>
          <w:marTop w:val="86"/>
          <w:marBottom w:val="0"/>
          <w:divBdr>
            <w:top w:val="none" w:sz="0" w:space="0" w:color="auto"/>
            <w:left w:val="none" w:sz="0" w:space="0" w:color="auto"/>
            <w:bottom w:val="none" w:sz="0" w:space="0" w:color="auto"/>
            <w:right w:val="none" w:sz="0" w:space="0" w:color="auto"/>
          </w:divBdr>
        </w:div>
      </w:divsChild>
    </w:div>
    <w:div w:id="623737719">
      <w:bodyDiv w:val="1"/>
      <w:marLeft w:val="0"/>
      <w:marRight w:val="0"/>
      <w:marTop w:val="0"/>
      <w:marBottom w:val="0"/>
      <w:divBdr>
        <w:top w:val="none" w:sz="0" w:space="0" w:color="auto"/>
        <w:left w:val="none" w:sz="0" w:space="0" w:color="auto"/>
        <w:bottom w:val="none" w:sz="0" w:space="0" w:color="auto"/>
        <w:right w:val="none" w:sz="0" w:space="0" w:color="auto"/>
      </w:divBdr>
    </w:div>
    <w:div w:id="634526583">
      <w:bodyDiv w:val="1"/>
      <w:marLeft w:val="0"/>
      <w:marRight w:val="0"/>
      <w:marTop w:val="0"/>
      <w:marBottom w:val="0"/>
      <w:divBdr>
        <w:top w:val="none" w:sz="0" w:space="0" w:color="auto"/>
        <w:left w:val="none" w:sz="0" w:space="0" w:color="auto"/>
        <w:bottom w:val="none" w:sz="0" w:space="0" w:color="auto"/>
        <w:right w:val="none" w:sz="0" w:space="0" w:color="auto"/>
      </w:divBdr>
      <w:divsChild>
        <w:div w:id="776603292">
          <w:marLeft w:val="547"/>
          <w:marRight w:val="0"/>
          <w:marTop w:val="96"/>
          <w:marBottom w:val="0"/>
          <w:divBdr>
            <w:top w:val="none" w:sz="0" w:space="0" w:color="auto"/>
            <w:left w:val="none" w:sz="0" w:space="0" w:color="auto"/>
            <w:bottom w:val="none" w:sz="0" w:space="0" w:color="auto"/>
            <w:right w:val="none" w:sz="0" w:space="0" w:color="auto"/>
          </w:divBdr>
        </w:div>
        <w:div w:id="427166013">
          <w:marLeft w:val="547"/>
          <w:marRight w:val="0"/>
          <w:marTop w:val="96"/>
          <w:marBottom w:val="0"/>
          <w:divBdr>
            <w:top w:val="none" w:sz="0" w:space="0" w:color="auto"/>
            <w:left w:val="none" w:sz="0" w:space="0" w:color="auto"/>
            <w:bottom w:val="none" w:sz="0" w:space="0" w:color="auto"/>
            <w:right w:val="none" w:sz="0" w:space="0" w:color="auto"/>
          </w:divBdr>
        </w:div>
        <w:div w:id="1994333886">
          <w:marLeft w:val="547"/>
          <w:marRight w:val="0"/>
          <w:marTop w:val="96"/>
          <w:marBottom w:val="0"/>
          <w:divBdr>
            <w:top w:val="none" w:sz="0" w:space="0" w:color="auto"/>
            <w:left w:val="none" w:sz="0" w:space="0" w:color="auto"/>
            <w:bottom w:val="none" w:sz="0" w:space="0" w:color="auto"/>
            <w:right w:val="none" w:sz="0" w:space="0" w:color="auto"/>
          </w:divBdr>
        </w:div>
        <w:div w:id="1804686816">
          <w:marLeft w:val="547"/>
          <w:marRight w:val="0"/>
          <w:marTop w:val="96"/>
          <w:marBottom w:val="0"/>
          <w:divBdr>
            <w:top w:val="none" w:sz="0" w:space="0" w:color="auto"/>
            <w:left w:val="none" w:sz="0" w:space="0" w:color="auto"/>
            <w:bottom w:val="none" w:sz="0" w:space="0" w:color="auto"/>
            <w:right w:val="none" w:sz="0" w:space="0" w:color="auto"/>
          </w:divBdr>
        </w:div>
        <w:div w:id="526483360">
          <w:marLeft w:val="547"/>
          <w:marRight w:val="0"/>
          <w:marTop w:val="96"/>
          <w:marBottom w:val="0"/>
          <w:divBdr>
            <w:top w:val="none" w:sz="0" w:space="0" w:color="auto"/>
            <w:left w:val="none" w:sz="0" w:space="0" w:color="auto"/>
            <w:bottom w:val="none" w:sz="0" w:space="0" w:color="auto"/>
            <w:right w:val="none" w:sz="0" w:space="0" w:color="auto"/>
          </w:divBdr>
        </w:div>
        <w:div w:id="1163472947">
          <w:marLeft w:val="547"/>
          <w:marRight w:val="0"/>
          <w:marTop w:val="96"/>
          <w:marBottom w:val="0"/>
          <w:divBdr>
            <w:top w:val="none" w:sz="0" w:space="0" w:color="auto"/>
            <w:left w:val="none" w:sz="0" w:space="0" w:color="auto"/>
            <w:bottom w:val="none" w:sz="0" w:space="0" w:color="auto"/>
            <w:right w:val="none" w:sz="0" w:space="0" w:color="auto"/>
          </w:divBdr>
        </w:div>
      </w:divsChild>
    </w:div>
    <w:div w:id="638344091">
      <w:bodyDiv w:val="1"/>
      <w:marLeft w:val="0"/>
      <w:marRight w:val="0"/>
      <w:marTop w:val="0"/>
      <w:marBottom w:val="0"/>
      <w:divBdr>
        <w:top w:val="none" w:sz="0" w:space="0" w:color="auto"/>
        <w:left w:val="none" w:sz="0" w:space="0" w:color="auto"/>
        <w:bottom w:val="none" w:sz="0" w:space="0" w:color="auto"/>
        <w:right w:val="none" w:sz="0" w:space="0" w:color="auto"/>
      </w:divBdr>
    </w:div>
    <w:div w:id="645353649">
      <w:bodyDiv w:val="1"/>
      <w:marLeft w:val="0"/>
      <w:marRight w:val="0"/>
      <w:marTop w:val="0"/>
      <w:marBottom w:val="0"/>
      <w:divBdr>
        <w:top w:val="none" w:sz="0" w:space="0" w:color="auto"/>
        <w:left w:val="none" w:sz="0" w:space="0" w:color="auto"/>
        <w:bottom w:val="none" w:sz="0" w:space="0" w:color="auto"/>
        <w:right w:val="none" w:sz="0" w:space="0" w:color="auto"/>
      </w:divBdr>
      <w:divsChild>
        <w:div w:id="403189282">
          <w:marLeft w:val="547"/>
          <w:marRight w:val="0"/>
          <w:marTop w:val="96"/>
          <w:marBottom w:val="0"/>
          <w:divBdr>
            <w:top w:val="none" w:sz="0" w:space="0" w:color="auto"/>
            <w:left w:val="none" w:sz="0" w:space="0" w:color="auto"/>
            <w:bottom w:val="none" w:sz="0" w:space="0" w:color="auto"/>
            <w:right w:val="none" w:sz="0" w:space="0" w:color="auto"/>
          </w:divBdr>
        </w:div>
        <w:div w:id="1865514758">
          <w:marLeft w:val="547"/>
          <w:marRight w:val="0"/>
          <w:marTop w:val="96"/>
          <w:marBottom w:val="0"/>
          <w:divBdr>
            <w:top w:val="none" w:sz="0" w:space="0" w:color="auto"/>
            <w:left w:val="none" w:sz="0" w:space="0" w:color="auto"/>
            <w:bottom w:val="none" w:sz="0" w:space="0" w:color="auto"/>
            <w:right w:val="none" w:sz="0" w:space="0" w:color="auto"/>
          </w:divBdr>
        </w:div>
        <w:div w:id="1084381258">
          <w:marLeft w:val="547"/>
          <w:marRight w:val="0"/>
          <w:marTop w:val="96"/>
          <w:marBottom w:val="0"/>
          <w:divBdr>
            <w:top w:val="none" w:sz="0" w:space="0" w:color="auto"/>
            <w:left w:val="none" w:sz="0" w:space="0" w:color="auto"/>
            <w:bottom w:val="none" w:sz="0" w:space="0" w:color="auto"/>
            <w:right w:val="none" w:sz="0" w:space="0" w:color="auto"/>
          </w:divBdr>
        </w:div>
        <w:div w:id="513229349">
          <w:marLeft w:val="547"/>
          <w:marRight w:val="0"/>
          <w:marTop w:val="96"/>
          <w:marBottom w:val="0"/>
          <w:divBdr>
            <w:top w:val="none" w:sz="0" w:space="0" w:color="auto"/>
            <w:left w:val="none" w:sz="0" w:space="0" w:color="auto"/>
            <w:bottom w:val="none" w:sz="0" w:space="0" w:color="auto"/>
            <w:right w:val="none" w:sz="0" w:space="0" w:color="auto"/>
          </w:divBdr>
        </w:div>
        <w:div w:id="434328084">
          <w:marLeft w:val="547"/>
          <w:marRight w:val="0"/>
          <w:marTop w:val="96"/>
          <w:marBottom w:val="0"/>
          <w:divBdr>
            <w:top w:val="none" w:sz="0" w:space="0" w:color="auto"/>
            <w:left w:val="none" w:sz="0" w:space="0" w:color="auto"/>
            <w:bottom w:val="none" w:sz="0" w:space="0" w:color="auto"/>
            <w:right w:val="none" w:sz="0" w:space="0" w:color="auto"/>
          </w:divBdr>
        </w:div>
        <w:div w:id="1725372288">
          <w:marLeft w:val="547"/>
          <w:marRight w:val="0"/>
          <w:marTop w:val="96"/>
          <w:marBottom w:val="0"/>
          <w:divBdr>
            <w:top w:val="none" w:sz="0" w:space="0" w:color="auto"/>
            <w:left w:val="none" w:sz="0" w:space="0" w:color="auto"/>
            <w:bottom w:val="none" w:sz="0" w:space="0" w:color="auto"/>
            <w:right w:val="none" w:sz="0" w:space="0" w:color="auto"/>
          </w:divBdr>
        </w:div>
      </w:divsChild>
    </w:div>
    <w:div w:id="667900177">
      <w:bodyDiv w:val="1"/>
      <w:marLeft w:val="0"/>
      <w:marRight w:val="0"/>
      <w:marTop w:val="0"/>
      <w:marBottom w:val="0"/>
      <w:divBdr>
        <w:top w:val="none" w:sz="0" w:space="0" w:color="auto"/>
        <w:left w:val="none" w:sz="0" w:space="0" w:color="auto"/>
        <w:bottom w:val="none" w:sz="0" w:space="0" w:color="auto"/>
        <w:right w:val="none" w:sz="0" w:space="0" w:color="auto"/>
      </w:divBdr>
    </w:div>
    <w:div w:id="704791150">
      <w:bodyDiv w:val="1"/>
      <w:marLeft w:val="0"/>
      <w:marRight w:val="0"/>
      <w:marTop w:val="0"/>
      <w:marBottom w:val="0"/>
      <w:divBdr>
        <w:top w:val="none" w:sz="0" w:space="0" w:color="auto"/>
        <w:left w:val="none" w:sz="0" w:space="0" w:color="auto"/>
        <w:bottom w:val="none" w:sz="0" w:space="0" w:color="auto"/>
        <w:right w:val="none" w:sz="0" w:space="0" w:color="auto"/>
      </w:divBdr>
    </w:div>
    <w:div w:id="753093404">
      <w:bodyDiv w:val="1"/>
      <w:marLeft w:val="0"/>
      <w:marRight w:val="0"/>
      <w:marTop w:val="0"/>
      <w:marBottom w:val="0"/>
      <w:divBdr>
        <w:top w:val="none" w:sz="0" w:space="0" w:color="auto"/>
        <w:left w:val="none" w:sz="0" w:space="0" w:color="auto"/>
        <w:bottom w:val="none" w:sz="0" w:space="0" w:color="auto"/>
        <w:right w:val="none" w:sz="0" w:space="0" w:color="auto"/>
      </w:divBdr>
    </w:div>
    <w:div w:id="791753007">
      <w:bodyDiv w:val="1"/>
      <w:marLeft w:val="0"/>
      <w:marRight w:val="0"/>
      <w:marTop w:val="0"/>
      <w:marBottom w:val="0"/>
      <w:divBdr>
        <w:top w:val="none" w:sz="0" w:space="0" w:color="auto"/>
        <w:left w:val="none" w:sz="0" w:space="0" w:color="auto"/>
        <w:bottom w:val="none" w:sz="0" w:space="0" w:color="auto"/>
        <w:right w:val="none" w:sz="0" w:space="0" w:color="auto"/>
      </w:divBdr>
    </w:div>
    <w:div w:id="897980010">
      <w:bodyDiv w:val="1"/>
      <w:marLeft w:val="0"/>
      <w:marRight w:val="0"/>
      <w:marTop w:val="0"/>
      <w:marBottom w:val="0"/>
      <w:divBdr>
        <w:top w:val="none" w:sz="0" w:space="0" w:color="auto"/>
        <w:left w:val="none" w:sz="0" w:space="0" w:color="auto"/>
        <w:bottom w:val="none" w:sz="0" w:space="0" w:color="auto"/>
        <w:right w:val="none" w:sz="0" w:space="0" w:color="auto"/>
      </w:divBdr>
    </w:div>
    <w:div w:id="927539040">
      <w:bodyDiv w:val="1"/>
      <w:marLeft w:val="0"/>
      <w:marRight w:val="0"/>
      <w:marTop w:val="0"/>
      <w:marBottom w:val="0"/>
      <w:divBdr>
        <w:top w:val="none" w:sz="0" w:space="0" w:color="auto"/>
        <w:left w:val="none" w:sz="0" w:space="0" w:color="auto"/>
        <w:bottom w:val="none" w:sz="0" w:space="0" w:color="auto"/>
        <w:right w:val="none" w:sz="0" w:space="0" w:color="auto"/>
      </w:divBdr>
    </w:div>
    <w:div w:id="973754267">
      <w:bodyDiv w:val="1"/>
      <w:marLeft w:val="0"/>
      <w:marRight w:val="0"/>
      <w:marTop w:val="0"/>
      <w:marBottom w:val="0"/>
      <w:divBdr>
        <w:top w:val="none" w:sz="0" w:space="0" w:color="auto"/>
        <w:left w:val="none" w:sz="0" w:space="0" w:color="auto"/>
        <w:bottom w:val="none" w:sz="0" w:space="0" w:color="auto"/>
        <w:right w:val="none" w:sz="0" w:space="0" w:color="auto"/>
      </w:divBdr>
    </w:div>
    <w:div w:id="1039743220">
      <w:bodyDiv w:val="1"/>
      <w:marLeft w:val="0"/>
      <w:marRight w:val="0"/>
      <w:marTop w:val="0"/>
      <w:marBottom w:val="0"/>
      <w:divBdr>
        <w:top w:val="none" w:sz="0" w:space="0" w:color="auto"/>
        <w:left w:val="none" w:sz="0" w:space="0" w:color="auto"/>
        <w:bottom w:val="none" w:sz="0" w:space="0" w:color="auto"/>
        <w:right w:val="none" w:sz="0" w:space="0" w:color="auto"/>
      </w:divBdr>
    </w:div>
    <w:div w:id="1042948315">
      <w:bodyDiv w:val="1"/>
      <w:marLeft w:val="0"/>
      <w:marRight w:val="0"/>
      <w:marTop w:val="0"/>
      <w:marBottom w:val="0"/>
      <w:divBdr>
        <w:top w:val="none" w:sz="0" w:space="0" w:color="auto"/>
        <w:left w:val="none" w:sz="0" w:space="0" w:color="auto"/>
        <w:bottom w:val="none" w:sz="0" w:space="0" w:color="auto"/>
        <w:right w:val="none" w:sz="0" w:space="0" w:color="auto"/>
      </w:divBdr>
    </w:div>
    <w:div w:id="11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21067874">
          <w:marLeft w:val="547"/>
          <w:marRight w:val="0"/>
          <w:marTop w:val="0"/>
          <w:marBottom w:val="0"/>
          <w:divBdr>
            <w:top w:val="none" w:sz="0" w:space="0" w:color="auto"/>
            <w:left w:val="none" w:sz="0" w:space="0" w:color="auto"/>
            <w:bottom w:val="none" w:sz="0" w:space="0" w:color="auto"/>
            <w:right w:val="none" w:sz="0" w:space="0" w:color="auto"/>
          </w:divBdr>
        </w:div>
        <w:div w:id="1856571381">
          <w:marLeft w:val="547"/>
          <w:marRight w:val="0"/>
          <w:marTop w:val="0"/>
          <w:marBottom w:val="0"/>
          <w:divBdr>
            <w:top w:val="none" w:sz="0" w:space="0" w:color="auto"/>
            <w:left w:val="none" w:sz="0" w:space="0" w:color="auto"/>
            <w:bottom w:val="none" w:sz="0" w:space="0" w:color="auto"/>
            <w:right w:val="none" w:sz="0" w:space="0" w:color="auto"/>
          </w:divBdr>
        </w:div>
        <w:div w:id="1354842883">
          <w:marLeft w:val="547"/>
          <w:marRight w:val="0"/>
          <w:marTop w:val="0"/>
          <w:marBottom w:val="0"/>
          <w:divBdr>
            <w:top w:val="none" w:sz="0" w:space="0" w:color="auto"/>
            <w:left w:val="none" w:sz="0" w:space="0" w:color="auto"/>
            <w:bottom w:val="none" w:sz="0" w:space="0" w:color="auto"/>
            <w:right w:val="none" w:sz="0" w:space="0" w:color="auto"/>
          </w:divBdr>
        </w:div>
        <w:div w:id="1889485377">
          <w:marLeft w:val="547"/>
          <w:marRight w:val="0"/>
          <w:marTop w:val="0"/>
          <w:marBottom w:val="0"/>
          <w:divBdr>
            <w:top w:val="none" w:sz="0" w:space="0" w:color="auto"/>
            <w:left w:val="none" w:sz="0" w:space="0" w:color="auto"/>
            <w:bottom w:val="none" w:sz="0" w:space="0" w:color="auto"/>
            <w:right w:val="none" w:sz="0" w:space="0" w:color="auto"/>
          </w:divBdr>
        </w:div>
      </w:divsChild>
    </w:div>
    <w:div w:id="1176336614">
      <w:bodyDiv w:val="1"/>
      <w:marLeft w:val="0"/>
      <w:marRight w:val="0"/>
      <w:marTop w:val="0"/>
      <w:marBottom w:val="0"/>
      <w:divBdr>
        <w:top w:val="none" w:sz="0" w:space="0" w:color="auto"/>
        <w:left w:val="none" w:sz="0" w:space="0" w:color="auto"/>
        <w:bottom w:val="none" w:sz="0" w:space="0" w:color="auto"/>
        <w:right w:val="none" w:sz="0" w:space="0" w:color="auto"/>
      </w:divBdr>
      <w:divsChild>
        <w:div w:id="97339508">
          <w:marLeft w:val="547"/>
          <w:marRight w:val="0"/>
          <w:marTop w:val="0"/>
          <w:marBottom w:val="0"/>
          <w:divBdr>
            <w:top w:val="none" w:sz="0" w:space="0" w:color="auto"/>
            <w:left w:val="none" w:sz="0" w:space="0" w:color="auto"/>
            <w:bottom w:val="none" w:sz="0" w:space="0" w:color="auto"/>
            <w:right w:val="none" w:sz="0" w:space="0" w:color="auto"/>
          </w:divBdr>
        </w:div>
        <w:div w:id="477113982">
          <w:marLeft w:val="1166"/>
          <w:marRight w:val="0"/>
          <w:marTop w:val="0"/>
          <w:marBottom w:val="0"/>
          <w:divBdr>
            <w:top w:val="none" w:sz="0" w:space="0" w:color="auto"/>
            <w:left w:val="none" w:sz="0" w:space="0" w:color="auto"/>
            <w:bottom w:val="none" w:sz="0" w:space="0" w:color="auto"/>
            <w:right w:val="none" w:sz="0" w:space="0" w:color="auto"/>
          </w:divBdr>
        </w:div>
        <w:div w:id="1051996212">
          <w:marLeft w:val="1166"/>
          <w:marRight w:val="0"/>
          <w:marTop w:val="0"/>
          <w:marBottom w:val="0"/>
          <w:divBdr>
            <w:top w:val="none" w:sz="0" w:space="0" w:color="auto"/>
            <w:left w:val="none" w:sz="0" w:space="0" w:color="auto"/>
            <w:bottom w:val="none" w:sz="0" w:space="0" w:color="auto"/>
            <w:right w:val="none" w:sz="0" w:space="0" w:color="auto"/>
          </w:divBdr>
        </w:div>
        <w:div w:id="1285430903">
          <w:marLeft w:val="1166"/>
          <w:marRight w:val="0"/>
          <w:marTop w:val="0"/>
          <w:marBottom w:val="0"/>
          <w:divBdr>
            <w:top w:val="none" w:sz="0" w:space="0" w:color="auto"/>
            <w:left w:val="none" w:sz="0" w:space="0" w:color="auto"/>
            <w:bottom w:val="none" w:sz="0" w:space="0" w:color="auto"/>
            <w:right w:val="none" w:sz="0" w:space="0" w:color="auto"/>
          </w:divBdr>
        </w:div>
      </w:divsChild>
    </w:div>
    <w:div w:id="1192957955">
      <w:bodyDiv w:val="1"/>
      <w:marLeft w:val="0"/>
      <w:marRight w:val="0"/>
      <w:marTop w:val="0"/>
      <w:marBottom w:val="0"/>
      <w:divBdr>
        <w:top w:val="none" w:sz="0" w:space="0" w:color="auto"/>
        <w:left w:val="none" w:sz="0" w:space="0" w:color="auto"/>
        <w:bottom w:val="none" w:sz="0" w:space="0" w:color="auto"/>
        <w:right w:val="none" w:sz="0" w:space="0" w:color="auto"/>
      </w:divBdr>
    </w:div>
    <w:div w:id="1249073591">
      <w:bodyDiv w:val="1"/>
      <w:marLeft w:val="0"/>
      <w:marRight w:val="0"/>
      <w:marTop w:val="0"/>
      <w:marBottom w:val="0"/>
      <w:divBdr>
        <w:top w:val="none" w:sz="0" w:space="0" w:color="auto"/>
        <w:left w:val="none" w:sz="0" w:space="0" w:color="auto"/>
        <w:bottom w:val="none" w:sz="0" w:space="0" w:color="auto"/>
        <w:right w:val="none" w:sz="0" w:space="0" w:color="auto"/>
      </w:divBdr>
    </w:div>
    <w:div w:id="1264220311">
      <w:bodyDiv w:val="1"/>
      <w:marLeft w:val="0"/>
      <w:marRight w:val="0"/>
      <w:marTop w:val="0"/>
      <w:marBottom w:val="0"/>
      <w:divBdr>
        <w:top w:val="none" w:sz="0" w:space="0" w:color="auto"/>
        <w:left w:val="none" w:sz="0" w:space="0" w:color="auto"/>
        <w:bottom w:val="none" w:sz="0" w:space="0" w:color="auto"/>
        <w:right w:val="none" w:sz="0" w:space="0" w:color="auto"/>
      </w:divBdr>
    </w:div>
    <w:div w:id="1343821757">
      <w:bodyDiv w:val="1"/>
      <w:marLeft w:val="0"/>
      <w:marRight w:val="0"/>
      <w:marTop w:val="0"/>
      <w:marBottom w:val="0"/>
      <w:divBdr>
        <w:top w:val="none" w:sz="0" w:space="0" w:color="auto"/>
        <w:left w:val="none" w:sz="0" w:space="0" w:color="auto"/>
        <w:bottom w:val="none" w:sz="0" w:space="0" w:color="auto"/>
        <w:right w:val="none" w:sz="0" w:space="0" w:color="auto"/>
      </w:divBdr>
      <w:divsChild>
        <w:div w:id="790440136">
          <w:marLeft w:val="547"/>
          <w:marRight w:val="0"/>
          <w:marTop w:val="0"/>
          <w:marBottom w:val="0"/>
          <w:divBdr>
            <w:top w:val="none" w:sz="0" w:space="0" w:color="auto"/>
            <w:left w:val="none" w:sz="0" w:space="0" w:color="auto"/>
            <w:bottom w:val="none" w:sz="0" w:space="0" w:color="auto"/>
            <w:right w:val="none" w:sz="0" w:space="0" w:color="auto"/>
          </w:divBdr>
        </w:div>
        <w:div w:id="460920320">
          <w:marLeft w:val="547"/>
          <w:marRight w:val="0"/>
          <w:marTop w:val="0"/>
          <w:marBottom w:val="0"/>
          <w:divBdr>
            <w:top w:val="none" w:sz="0" w:space="0" w:color="auto"/>
            <w:left w:val="none" w:sz="0" w:space="0" w:color="auto"/>
            <w:bottom w:val="none" w:sz="0" w:space="0" w:color="auto"/>
            <w:right w:val="none" w:sz="0" w:space="0" w:color="auto"/>
          </w:divBdr>
        </w:div>
        <w:div w:id="741397">
          <w:marLeft w:val="547"/>
          <w:marRight w:val="0"/>
          <w:marTop w:val="0"/>
          <w:marBottom w:val="0"/>
          <w:divBdr>
            <w:top w:val="none" w:sz="0" w:space="0" w:color="auto"/>
            <w:left w:val="none" w:sz="0" w:space="0" w:color="auto"/>
            <w:bottom w:val="none" w:sz="0" w:space="0" w:color="auto"/>
            <w:right w:val="none" w:sz="0" w:space="0" w:color="auto"/>
          </w:divBdr>
        </w:div>
        <w:div w:id="1439375965">
          <w:marLeft w:val="547"/>
          <w:marRight w:val="0"/>
          <w:marTop w:val="0"/>
          <w:marBottom w:val="0"/>
          <w:divBdr>
            <w:top w:val="none" w:sz="0" w:space="0" w:color="auto"/>
            <w:left w:val="none" w:sz="0" w:space="0" w:color="auto"/>
            <w:bottom w:val="none" w:sz="0" w:space="0" w:color="auto"/>
            <w:right w:val="none" w:sz="0" w:space="0" w:color="auto"/>
          </w:divBdr>
        </w:div>
        <w:div w:id="1581215189">
          <w:marLeft w:val="547"/>
          <w:marRight w:val="0"/>
          <w:marTop w:val="0"/>
          <w:marBottom w:val="0"/>
          <w:divBdr>
            <w:top w:val="none" w:sz="0" w:space="0" w:color="auto"/>
            <w:left w:val="none" w:sz="0" w:space="0" w:color="auto"/>
            <w:bottom w:val="none" w:sz="0" w:space="0" w:color="auto"/>
            <w:right w:val="none" w:sz="0" w:space="0" w:color="auto"/>
          </w:divBdr>
        </w:div>
        <w:div w:id="1040321664">
          <w:marLeft w:val="547"/>
          <w:marRight w:val="0"/>
          <w:marTop w:val="0"/>
          <w:marBottom w:val="0"/>
          <w:divBdr>
            <w:top w:val="none" w:sz="0" w:space="0" w:color="auto"/>
            <w:left w:val="none" w:sz="0" w:space="0" w:color="auto"/>
            <w:bottom w:val="none" w:sz="0" w:space="0" w:color="auto"/>
            <w:right w:val="none" w:sz="0" w:space="0" w:color="auto"/>
          </w:divBdr>
        </w:div>
        <w:div w:id="639189118">
          <w:marLeft w:val="547"/>
          <w:marRight w:val="0"/>
          <w:marTop w:val="0"/>
          <w:marBottom w:val="0"/>
          <w:divBdr>
            <w:top w:val="none" w:sz="0" w:space="0" w:color="auto"/>
            <w:left w:val="none" w:sz="0" w:space="0" w:color="auto"/>
            <w:bottom w:val="none" w:sz="0" w:space="0" w:color="auto"/>
            <w:right w:val="none" w:sz="0" w:space="0" w:color="auto"/>
          </w:divBdr>
        </w:div>
      </w:divsChild>
    </w:div>
    <w:div w:id="1395860652">
      <w:bodyDiv w:val="1"/>
      <w:marLeft w:val="0"/>
      <w:marRight w:val="0"/>
      <w:marTop w:val="0"/>
      <w:marBottom w:val="0"/>
      <w:divBdr>
        <w:top w:val="none" w:sz="0" w:space="0" w:color="auto"/>
        <w:left w:val="none" w:sz="0" w:space="0" w:color="auto"/>
        <w:bottom w:val="none" w:sz="0" w:space="0" w:color="auto"/>
        <w:right w:val="none" w:sz="0" w:space="0" w:color="auto"/>
      </w:divBdr>
    </w:div>
    <w:div w:id="1396775655">
      <w:bodyDiv w:val="1"/>
      <w:marLeft w:val="0"/>
      <w:marRight w:val="0"/>
      <w:marTop w:val="0"/>
      <w:marBottom w:val="0"/>
      <w:divBdr>
        <w:top w:val="none" w:sz="0" w:space="0" w:color="auto"/>
        <w:left w:val="none" w:sz="0" w:space="0" w:color="auto"/>
        <w:bottom w:val="none" w:sz="0" w:space="0" w:color="auto"/>
        <w:right w:val="none" w:sz="0" w:space="0" w:color="auto"/>
      </w:divBdr>
    </w:div>
    <w:div w:id="1419255341">
      <w:bodyDiv w:val="1"/>
      <w:marLeft w:val="0"/>
      <w:marRight w:val="0"/>
      <w:marTop w:val="0"/>
      <w:marBottom w:val="0"/>
      <w:divBdr>
        <w:top w:val="none" w:sz="0" w:space="0" w:color="auto"/>
        <w:left w:val="none" w:sz="0" w:space="0" w:color="auto"/>
        <w:bottom w:val="none" w:sz="0" w:space="0" w:color="auto"/>
        <w:right w:val="none" w:sz="0" w:space="0" w:color="auto"/>
      </w:divBdr>
    </w:div>
    <w:div w:id="1433042877">
      <w:bodyDiv w:val="1"/>
      <w:marLeft w:val="0"/>
      <w:marRight w:val="0"/>
      <w:marTop w:val="0"/>
      <w:marBottom w:val="0"/>
      <w:divBdr>
        <w:top w:val="none" w:sz="0" w:space="0" w:color="auto"/>
        <w:left w:val="none" w:sz="0" w:space="0" w:color="auto"/>
        <w:bottom w:val="none" w:sz="0" w:space="0" w:color="auto"/>
        <w:right w:val="none" w:sz="0" w:space="0" w:color="auto"/>
      </w:divBdr>
    </w:div>
    <w:div w:id="1435369812">
      <w:bodyDiv w:val="1"/>
      <w:marLeft w:val="0"/>
      <w:marRight w:val="0"/>
      <w:marTop w:val="0"/>
      <w:marBottom w:val="0"/>
      <w:divBdr>
        <w:top w:val="none" w:sz="0" w:space="0" w:color="auto"/>
        <w:left w:val="none" w:sz="0" w:space="0" w:color="auto"/>
        <w:bottom w:val="none" w:sz="0" w:space="0" w:color="auto"/>
        <w:right w:val="none" w:sz="0" w:space="0" w:color="auto"/>
      </w:divBdr>
      <w:divsChild>
        <w:div w:id="485895670">
          <w:marLeft w:val="1166"/>
          <w:marRight w:val="0"/>
          <w:marTop w:val="115"/>
          <w:marBottom w:val="0"/>
          <w:divBdr>
            <w:top w:val="none" w:sz="0" w:space="0" w:color="auto"/>
            <w:left w:val="none" w:sz="0" w:space="0" w:color="auto"/>
            <w:bottom w:val="none" w:sz="0" w:space="0" w:color="auto"/>
            <w:right w:val="none" w:sz="0" w:space="0" w:color="auto"/>
          </w:divBdr>
        </w:div>
        <w:div w:id="916331117">
          <w:marLeft w:val="1800"/>
          <w:marRight w:val="0"/>
          <w:marTop w:val="115"/>
          <w:marBottom w:val="0"/>
          <w:divBdr>
            <w:top w:val="none" w:sz="0" w:space="0" w:color="auto"/>
            <w:left w:val="none" w:sz="0" w:space="0" w:color="auto"/>
            <w:bottom w:val="none" w:sz="0" w:space="0" w:color="auto"/>
            <w:right w:val="none" w:sz="0" w:space="0" w:color="auto"/>
          </w:divBdr>
        </w:div>
        <w:div w:id="948582092">
          <w:marLeft w:val="1800"/>
          <w:marRight w:val="0"/>
          <w:marTop w:val="115"/>
          <w:marBottom w:val="0"/>
          <w:divBdr>
            <w:top w:val="none" w:sz="0" w:space="0" w:color="auto"/>
            <w:left w:val="none" w:sz="0" w:space="0" w:color="auto"/>
            <w:bottom w:val="none" w:sz="0" w:space="0" w:color="auto"/>
            <w:right w:val="none" w:sz="0" w:space="0" w:color="auto"/>
          </w:divBdr>
        </w:div>
        <w:div w:id="1546674708">
          <w:marLeft w:val="1800"/>
          <w:marRight w:val="0"/>
          <w:marTop w:val="115"/>
          <w:marBottom w:val="0"/>
          <w:divBdr>
            <w:top w:val="none" w:sz="0" w:space="0" w:color="auto"/>
            <w:left w:val="none" w:sz="0" w:space="0" w:color="auto"/>
            <w:bottom w:val="none" w:sz="0" w:space="0" w:color="auto"/>
            <w:right w:val="none" w:sz="0" w:space="0" w:color="auto"/>
          </w:divBdr>
        </w:div>
      </w:divsChild>
    </w:div>
    <w:div w:id="1471171401">
      <w:bodyDiv w:val="1"/>
      <w:marLeft w:val="0"/>
      <w:marRight w:val="0"/>
      <w:marTop w:val="0"/>
      <w:marBottom w:val="0"/>
      <w:divBdr>
        <w:top w:val="none" w:sz="0" w:space="0" w:color="auto"/>
        <w:left w:val="none" w:sz="0" w:space="0" w:color="auto"/>
        <w:bottom w:val="none" w:sz="0" w:space="0" w:color="auto"/>
        <w:right w:val="none" w:sz="0" w:space="0" w:color="auto"/>
      </w:divBdr>
    </w:div>
    <w:div w:id="1520772958">
      <w:bodyDiv w:val="1"/>
      <w:marLeft w:val="0"/>
      <w:marRight w:val="0"/>
      <w:marTop w:val="0"/>
      <w:marBottom w:val="0"/>
      <w:divBdr>
        <w:top w:val="none" w:sz="0" w:space="0" w:color="auto"/>
        <w:left w:val="none" w:sz="0" w:space="0" w:color="auto"/>
        <w:bottom w:val="none" w:sz="0" w:space="0" w:color="auto"/>
        <w:right w:val="none" w:sz="0" w:space="0" w:color="auto"/>
      </w:divBdr>
    </w:div>
    <w:div w:id="1538468863">
      <w:bodyDiv w:val="1"/>
      <w:marLeft w:val="0"/>
      <w:marRight w:val="0"/>
      <w:marTop w:val="0"/>
      <w:marBottom w:val="0"/>
      <w:divBdr>
        <w:top w:val="none" w:sz="0" w:space="0" w:color="auto"/>
        <w:left w:val="none" w:sz="0" w:space="0" w:color="auto"/>
        <w:bottom w:val="none" w:sz="0" w:space="0" w:color="auto"/>
        <w:right w:val="none" w:sz="0" w:space="0" w:color="auto"/>
      </w:divBdr>
    </w:div>
    <w:div w:id="1566262357">
      <w:bodyDiv w:val="1"/>
      <w:marLeft w:val="0"/>
      <w:marRight w:val="0"/>
      <w:marTop w:val="0"/>
      <w:marBottom w:val="0"/>
      <w:divBdr>
        <w:top w:val="none" w:sz="0" w:space="0" w:color="auto"/>
        <w:left w:val="none" w:sz="0" w:space="0" w:color="auto"/>
        <w:bottom w:val="none" w:sz="0" w:space="0" w:color="auto"/>
        <w:right w:val="none" w:sz="0" w:space="0" w:color="auto"/>
      </w:divBdr>
    </w:div>
    <w:div w:id="1621065273">
      <w:bodyDiv w:val="1"/>
      <w:marLeft w:val="0"/>
      <w:marRight w:val="0"/>
      <w:marTop w:val="0"/>
      <w:marBottom w:val="0"/>
      <w:divBdr>
        <w:top w:val="none" w:sz="0" w:space="0" w:color="auto"/>
        <w:left w:val="none" w:sz="0" w:space="0" w:color="auto"/>
        <w:bottom w:val="none" w:sz="0" w:space="0" w:color="auto"/>
        <w:right w:val="none" w:sz="0" w:space="0" w:color="auto"/>
      </w:divBdr>
    </w:div>
    <w:div w:id="1707557772">
      <w:bodyDiv w:val="1"/>
      <w:marLeft w:val="0"/>
      <w:marRight w:val="0"/>
      <w:marTop w:val="0"/>
      <w:marBottom w:val="0"/>
      <w:divBdr>
        <w:top w:val="none" w:sz="0" w:space="0" w:color="auto"/>
        <w:left w:val="none" w:sz="0" w:space="0" w:color="auto"/>
        <w:bottom w:val="none" w:sz="0" w:space="0" w:color="auto"/>
        <w:right w:val="none" w:sz="0" w:space="0" w:color="auto"/>
      </w:divBdr>
    </w:div>
    <w:div w:id="1708482756">
      <w:bodyDiv w:val="1"/>
      <w:marLeft w:val="0"/>
      <w:marRight w:val="0"/>
      <w:marTop w:val="0"/>
      <w:marBottom w:val="0"/>
      <w:divBdr>
        <w:top w:val="none" w:sz="0" w:space="0" w:color="auto"/>
        <w:left w:val="none" w:sz="0" w:space="0" w:color="auto"/>
        <w:bottom w:val="none" w:sz="0" w:space="0" w:color="auto"/>
        <w:right w:val="none" w:sz="0" w:space="0" w:color="auto"/>
      </w:divBdr>
    </w:div>
    <w:div w:id="1754937328">
      <w:bodyDiv w:val="1"/>
      <w:marLeft w:val="0"/>
      <w:marRight w:val="0"/>
      <w:marTop w:val="0"/>
      <w:marBottom w:val="0"/>
      <w:divBdr>
        <w:top w:val="none" w:sz="0" w:space="0" w:color="auto"/>
        <w:left w:val="none" w:sz="0" w:space="0" w:color="auto"/>
        <w:bottom w:val="none" w:sz="0" w:space="0" w:color="auto"/>
        <w:right w:val="none" w:sz="0" w:space="0" w:color="auto"/>
      </w:divBdr>
    </w:div>
    <w:div w:id="1963421622">
      <w:bodyDiv w:val="1"/>
      <w:marLeft w:val="0"/>
      <w:marRight w:val="0"/>
      <w:marTop w:val="0"/>
      <w:marBottom w:val="0"/>
      <w:divBdr>
        <w:top w:val="none" w:sz="0" w:space="0" w:color="auto"/>
        <w:left w:val="none" w:sz="0" w:space="0" w:color="auto"/>
        <w:bottom w:val="none" w:sz="0" w:space="0" w:color="auto"/>
        <w:right w:val="none" w:sz="0" w:space="0" w:color="auto"/>
      </w:divBdr>
    </w:div>
    <w:div w:id="2033413075">
      <w:bodyDiv w:val="1"/>
      <w:marLeft w:val="0"/>
      <w:marRight w:val="0"/>
      <w:marTop w:val="0"/>
      <w:marBottom w:val="0"/>
      <w:divBdr>
        <w:top w:val="none" w:sz="0" w:space="0" w:color="auto"/>
        <w:left w:val="none" w:sz="0" w:space="0" w:color="auto"/>
        <w:bottom w:val="none" w:sz="0" w:space="0" w:color="auto"/>
        <w:right w:val="none" w:sz="0" w:space="0" w:color="auto"/>
      </w:divBdr>
    </w:div>
    <w:div w:id="2040933189">
      <w:bodyDiv w:val="1"/>
      <w:marLeft w:val="0"/>
      <w:marRight w:val="0"/>
      <w:marTop w:val="0"/>
      <w:marBottom w:val="0"/>
      <w:divBdr>
        <w:top w:val="none" w:sz="0" w:space="0" w:color="auto"/>
        <w:left w:val="none" w:sz="0" w:space="0" w:color="auto"/>
        <w:bottom w:val="none" w:sz="0" w:space="0" w:color="auto"/>
        <w:right w:val="none" w:sz="0" w:space="0" w:color="auto"/>
      </w:divBdr>
    </w:div>
    <w:div w:id="2063745755">
      <w:bodyDiv w:val="1"/>
      <w:marLeft w:val="0"/>
      <w:marRight w:val="0"/>
      <w:marTop w:val="0"/>
      <w:marBottom w:val="0"/>
      <w:divBdr>
        <w:top w:val="none" w:sz="0" w:space="0" w:color="auto"/>
        <w:left w:val="none" w:sz="0" w:space="0" w:color="auto"/>
        <w:bottom w:val="none" w:sz="0" w:space="0" w:color="auto"/>
        <w:right w:val="none" w:sz="0" w:space="0" w:color="auto"/>
      </w:divBdr>
      <w:divsChild>
        <w:div w:id="273094740">
          <w:marLeft w:val="547"/>
          <w:marRight w:val="0"/>
          <w:marTop w:val="96"/>
          <w:marBottom w:val="0"/>
          <w:divBdr>
            <w:top w:val="none" w:sz="0" w:space="0" w:color="auto"/>
            <w:left w:val="none" w:sz="0" w:space="0" w:color="auto"/>
            <w:bottom w:val="none" w:sz="0" w:space="0" w:color="auto"/>
            <w:right w:val="none" w:sz="0" w:space="0" w:color="auto"/>
          </w:divBdr>
        </w:div>
        <w:div w:id="1725063278">
          <w:marLeft w:val="547"/>
          <w:marRight w:val="0"/>
          <w:marTop w:val="96"/>
          <w:marBottom w:val="0"/>
          <w:divBdr>
            <w:top w:val="none" w:sz="0" w:space="0" w:color="auto"/>
            <w:left w:val="none" w:sz="0" w:space="0" w:color="auto"/>
            <w:bottom w:val="none" w:sz="0" w:space="0" w:color="auto"/>
            <w:right w:val="none" w:sz="0" w:space="0" w:color="auto"/>
          </w:divBdr>
        </w:div>
        <w:div w:id="1931697815">
          <w:marLeft w:val="547"/>
          <w:marRight w:val="0"/>
          <w:marTop w:val="96"/>
          <w:marBottom w:val="0"/>
          <w:divBdr>
            <w:top w:val="none" w:sz="0" w:space="0" w:color="auto"/>
            <w:left w:val="none" w:sz="0" w:space="0" w:color="auto"/>
            <w:bottom w:val="none" w:sz="0" w:space="0" w:color="auto"/>
            <w:right w:val="none" w:sz="0" w:space="0" w:color="auto"/>
          </w:divBdr>
        </w:div>
        <w:div w:id="1976330316">
          <w:marLeft w:val="547"/>
          <w:marRight w:val="0"/>
          <w:marTop w:val="96"/>
          <w:marBottom w:val="0"/>
          <w:divBdr>
            <w:top w:val="none" w:sz="0" w:space="0" w:color="auto"/>
            <w:left w:val="none" w:sz="0" w:space="0" w:color="auto"/>
            <w:bottom w:val="none" w:sz="0" w:space="0" w:color="auto"/>
            <w:right w:val="none" w:sz="0" w:space="0" w:color="auto"/>
          </w:divBdr>
        </w:div>
        <w:div w:id="1332872258">
          <w:marLeft w:val="547"/>
          <w:marRight w:val="0"/>
          <w:marTop w:val="96"/>
          <w:marBottom w:val="0"/>
          <w:divBdr>
            <w:top w:val="none" w:sz="0" w:space="0" w:color="auto"/>
            <w:left w:val="none" w:sz="0" w:space="0" w:color="auto"/>
            <w:bottom w:val="none" w:sz="0" w:space="0" w:color="auto"/>
            <w:right w:val="none" w:sz="0" w:space="0" w:color="auto"/>
          </w:divBdr>
        </w:div>
        <w:div w:id="1848711125">
          <w:marLeft w:val="547"/>
          <w:marRight w:val="0"/>
          <w:marTop w:val="96"/>
          <w:marBottom w:val="0"/>
          <w:divBdr>
            <w:top w:val="none" w:sz="0" w:space="0" w:color="auto"/>
            <w:left w:val="none" w:sz="0" w:space="0" w:color="auto"/>
            <w:bottom w:val="none" w:sz="0" w:space="0" w:color="auto"/>
            <w:right w:val="none" w:sz="0" w:space="0" w:color="auto"/>
          </w:divBdr>
        </w:div>
        <w:div w:id="1333021951">
          <w:marLeft w:val="547"/>
          <w:marRight w:val="0"/>
          <w:marTop w:val="96"/>
          <w:marBottom w:val="0"/>
          <w:divBdr>
            <w:top w:val="none" w:sz="0" w:space="0" w:color="auto"/>
            <w:left w:val="none" w:sz="0" w:space="0" w:color="auto"/>
            <w:bottom w:val="none" w:sz="0" w:space="0" w:color="auto"/>
            <w:right w:val="none" w:sz="0" w:space="0" w:color="auto"/>
          </w:divBdr>
        </w:div>
      </w:divsChild>
    </w:div>
    <w:div w:id="2071729335">
      <w:bodyDiv w:val="1"/>
      <w:marLeft w:val="0"/>
      <w:marRight w:val="0"/>
      <w:marTop w:val="0"/>
      <w:marBottom w:val="0"/>
      <w:divBdr>
        <w:top w:val="none" w:sz="0" w:space="0" w:color="auto"/>
        <w:left w:val="none" w:sz="0" w:space="0" w:color="auto"/>
        <w:bottom w:val="none" w:sz="0" w:space="0" w:color="auto"/>
        <w:right w:val="none" w:sz="0" w:space="0" w:color="auto"/>
      </w:divBdr>
    </w:div>
    <w:div w:id="2130541533">
      <w:bodyDiv w:val="1"/>
      <w:marLeft w:val="0"/>
      <w:marRight w:val="0"/>
      <w:marTop w:val="0"/>
      <w:marBottom w:val="0"/>
      <w:divBdr>
        <w:top w:val="none" w:sz="0" w:space="0" w:color="auto"/>
        <w:left w:val="none" w:sz="0" w:space="0" w:color="auto"/>
        <w:bottom w:val="none" w:sz="0" w:space="0" w:color="auto"/>
        <w:right w:val="none" w:sz="0" w:space="0" w:color="auto"/>
      </w:divBdr>
      <w:divsChild>
        <w:div w:id="6643632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20folder\Sharepoint\Assets\Thesis%20Manuals\Newupdate\updated-14-01-2018\updated-07-02-2018\07-02-2018\KFUPM_MSWord_thesis_template\word\MS_Thesis_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A621FDFDD4592B16555A09F1DD4E8"/>
        <w:category>
          <w:name w:val="General"/>
          <w:gallery w:val="placeholder"/>
        </w:category>
        <w:types>
          <w:type w:val="bbPlcHdr"/>
        </w:types>
        <w:behaviors>
          <w:behavior w:val="content"/>
        </w:behaviors>
        <w:guid w:val="{506B5F92-0887-4FDB-944F-6F74F92BE1F4}"/>
      </w:docPartPr>
      <w:docPartBody>
        <w:p w:rsidR="00FA17F8" w:rsidRDefault="005642E4">
          <w:pPr>
            <w:pStyle w:val="683A621FDFDD4592B16555A09F1DD4E8"/>
          </w:pPr>
          <w:r w:rsidRPr="0030072C">
            <w:rPr>
              <w:rStyle w:val="PlaceholderText"/>
            </w:rPr>
            <w:t>Click here to enter text.</w:t>
          </w:r>
        </w:p>
      </w:docPartBody>
    </w:docPart>
    <w:docPart>
      <w:docPartPr>
        <w:name w:val="63A31B98246D4AF9B36774EC09C3D183"/>
        <w:category>
          <w:name w:val="General"/>
          <w:gallery w:val="placeholder"/>
        </w:category>
        <w:types>
          <w:type w:val="bbPlcHdr"/>
        </w:types>
        <w:behaviors>
          <w:behavior w:val="content"/>
        </w:behaviors>
        <w:guid w:val="{80D94788-6D36-468E-B130-47075E45536A}"/>
      </w:docPartPr>
      <w:docPartBody>
        <w:p w:rsidR="00FA17F8" w:rsidRDefault="005642E4">
          <w:pPr>
            <w:pStyle w:val="63A31B98246D4AF9B36774EC09C3D183"/>
          </w:pPr>
          <w:r w:rsidRPr="0041109F">
            <w:rPr>
              <w:rStyle w:val="PlaceholderText"/>
            </w:rPr>
            <w:t>Click here to enter text.</w:t>
          </w:r>
        </w:p>
      </w:docPartBody>
    </w:docPart>
    <w:docPart>
      <w:docPartPr>
        <w:name w:val="68A37209A5F04BE7B3B54C9C0B6C224C"/>
        <w:category>
          <w:name w:val="General"/>
          <w:gallery w:val="placeholder"/>
        </w:category>
        <w:types>
          <w:type w:val="bbPlcHdr"/>
        </w:types>
        <w:behaviors>
          <w:behavior w:val="content"/>
        </w:behaviors>
        <w:guid w:val="{EA7488F5-724E-44C6-993B-F85D6E9A9BBF}"/>
      </w:docPartPr>
      <w:docPartBody>
        <w:p w:rsidR="00FA17F8" w:rsidRDefault="005642E4">
          <w:pPr>
            <w:pStyle w:val="68A37209A5F04BE7B3B54C9C0B6C224C"/>
          </w:pPr>
          <m:oMathPara>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m:oMathPara>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E4"/>
    <w:rsid w:val="00026DB6"/>
    <w:rsid w:val="000A2927"/>
    <w:rsid w:val="001F72CE"/>
    <w:rsid w:val="0021091F"/>
    <w:rsid w:val="002620A9"/>
    <w:rsid w:val="0048786A"/>
    <w:rsid w:val="005642E4"/>
    <w:rsid w:val="007E5523"/>
    <w:rsid w:val="00B665CF"/>
    <w:rsid w:val="00E86F37"/>
    <w:rsid w:val="00F2758E"/>
    <w:rsid w:val="00FA17F8"/>
    <w:rsid w:val="00FA521A"/>
    <w:rsid w:val="00FE6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27"/>
    <w:rPr>
      <w:color w:val="808080"/>
    </w:rPr>
  </w:style>
  <w:style w:type="paragraph" w:customStyle="1" w:styleId="683A621FDFDD4592B16555A09F1DD4E8">
    <w:name w:val="683A621FDFDD4592B16555A09F1DD4E8"/>
  </w:style>
  <w:style w:type="paragraph" w:customStyle="1" w:styleId="63A31B98246D4AF9B36774EC09C3D183">
    <w:name w:val="63A31B98246D4AF9B36774EC09C3D183"/>
  </w:style>
  <w:style w:type="paragraph" w:customStyle="1" w:styleId="68A37209A5F04BE7B3B54C9C0B6C224C">
    <w:name w:val="68A37209A5F04BE7B3B54C9C0B6C2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925ce6-6b2c-4ef1-ae2f-0f0e3a4b0a26" xsi:nil="true"/>
  </documentManagement>
</p:properties>
</file>

<file path=customXml/item3.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4DC81FFF55B94DBE24224E8E20938B" ma:contentTypeVersion="17" ma:contentTypeDescription="Create a new document." ma:contentTypeScope="" ma:versionID="3454e09a49d569ddf4f62602be91f4f2">
  <xsd:schema xmlns:xsd="http://www.w3.org/2001/XMLSchema" xmlns:xs="http://www.w3.org/2001/XMLSchema" xmlns:p="http://schemas.microsoft.com/office/2006/metadata/properties" xmlns:ns3="5e925ce6-6b2c-4ef1-ae2f-0f0e3a4b0a26" xmlns:ns4="d72c33a9-ab31-4497-a172-537e8014d16f" targetNamespace="http://schemas.microsoft.com/office/2006/metadata/properties" ma:root="true" ma:fieldsID="34ee5403342eb7e46d928b6870a05b94" ns3:_="" ns4:_="">
    <xsd:import namespace="5e925ce6-6b2c-4ef1-ae2f-0f0e3a4b0a26"/>
    <xsd:import namespace="d72c33a9-ab31-4497-a172-537e8014d1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25ce6-6b2c-4ef1-ae2f-0f0e3a4b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c33a9-ab31-4497-a172-537e8014d1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6B743-6863-487C-ADD6-147F0177F137}">
  <ds:schemaRefs>
    <ds:schemaRef ds:uri="http://schemas.microsoft.com/sharepoint/v3/contenttype/forms"/>
  </ds:schemaRefs>
</ds:datastoreItem>
</file>

<file path=customXml/itemProps2.xml><?xml version="1.0" encoding="utf-8"?>
<ds:datastoreItem xmlns:ds="http://schemas.openxmlformats.org/officeDocument/2006/customXml" ds:itemID="{D958F652-F2AA-4C9D-A4E9-8D45FF7DBDD6}">
  <ds:schemaRefs>
    <ds:schemaRef ds:uri="http://schemas.microsoft.com/office/2006/metadata/properties"/>
    <ds:schemaRef ds:uri="http://schemas.microsoft.com/office/infopath/2007/PartnerControls"/>
    <ds:schemaRef ds:uri="5e925ce6-6b2c-4ef1-ae2f-0f0e3a4b0a26"/>
  </ds:schemaRefs>
</ds:datastoreItem>
</file>

<file path=customXml/itemProps3.xml><?xml version="1.0" encoding="utf-8"?>
<ds:datastoreItem xmlns:ds="http://schemas.openxmlformats.org/officeDocument/2006/customXml" ds:itemID="{1E045146-D8F1-4B4C-B709-07DE3041622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C96EB60-8106-4361-ABDE-1A805558F372}">
  <ds:schemaRefs>
    <ds:schemaRef ds:uri="http://schemas.openxmlformats.org/officeDocument/2006/bibliography"/>
  </ds:schemaRefs>
</ds:datastoreItem>
</file>

<file path=customXml/itemProps5.xml><?xml version="1.0" encoding="utf-8"?>
<ds:datastoreItem xmlns:ds="http://schemas.openxmlformats.org/officeDocument/2006/customXml" ds:itemID="{085CA66B-4B0F-4C31-831E-DFB50AA2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25ce6-6b2c-4ef1-ae2f-0f0e3a4b0a26"/>
    <ds:schemaRef ds:uri="d72c33a9-ab31-4497-a172-537e8014d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MS_Thesis_Temp</Template>
  <TotalTime>11</TotalTime>
  <Pages>31</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Aliyu Suleiman</dc:creator>
  <cp:lastModifiedBy>Menatuallah Mokheimer</cp:lastModifiedBy>
  <cp:revision>16</cp:revision>
  <dcterms:created xsi:type="dcterms:W3CDTF">2025-12-16T13:33:00Z</dcterms:created>
  <dcterms:modified xsi:type="dcterms:W3CDTF">2026-04-23T11:10:00Z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Political Science Association</vt:lpwstr>
  </property>
  <property fmtid="{D5CDD505-2E9C-101B-9397-08002B2CF9AE}" pid="6" name="Mendeley Recent Style Id 1_1">
    <vt:lpwstr>http://www.zotero.org/styles/apsa</vt:lpwstr>
  </property>
  <property fmtid="{D5CDD505-2E9C-101B-9397-08002B2CF9AE}" pid="7" name="Mendeley Recent Style Name 2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3_1">
    <vt:lpwstr>American Sociological Association</vt:lpwstr>
  </property>
  <property fmtid="{D5CDD505-2E9C-101B-9397-08002B2CF9AE}" pid="10" name="Mendeley Recent Style Id 3_1">
    <vt:lpwstr>http://www.zotero.org/styles/asa</vt:lpwstr>
  </property>
  <property fmtid="{D5CDD505-2E9C-101B-9397-08002B2CF9AE}" pid="11" name="Mendeley Recent Style Name 4_1">
    <vt:lpwstr>Chicago Manual of Style (Author-Date format)</vt:lpwstr>
  </property>
  <property fmtid="{D5CDD505-2E9C-101B-9397-08002B2CF9AE}" pid="12" name="Mendeley Recent Style Id 4_1">
    <vt:lpwstr>http://www.zotero.org/styles/chicago-author-date</vt:lpwstr>
  </property>
  <property fmtid="{D5CDD505-2E9C-101B-9397-08002B2CF9AE}" pid="13" name="Mendeley Recent Style Name 5_1">
    <vt:lpwstr>Chicago Manual of Style (Full Note with Bibliography)</vt:lpwstr>
  </property>
  <property fmtid="{D5CDD505-2E9C-101B-9397-08002B2CF9AE}" pid="14" name="Mendeley Recent Style Id 5_1">
    <vt:lpwstr>http://www.zotero.org/styles/chicago-fullnote-bibliography</vt:lpwstr>
  </property>
  <property fmtid="{D5CDD505-2E9C-101B-9397-08002B2CF9AE}" pid="15" name="Mendeley Recent Style Name 6_1">
    <vt:lpwstr>Chicago Manual of Style (Note with Bibliography)</vt:lpwstr>
  </property>
  <property fmtid="{D5CDD505-2E9C-101B-9397-08002B2CF9AE}" pid="16" name="Mendeley Recent Style Id 6_1">
    <vt:lpwstr>http://www.zotero.org/styles/chicago-note-bibliography</vt:lpwstr>
  </property>
  <property fmtid="{D5CDD505-2E9C-101B-9397-08002B2CF9AE}" pid="17" name="Mendeley Recent Style Name 7_1">
    <vt:lpwstr>Harvard Reference format 1 (Author-Date)</vt:lpwstr>
  </property>
  <property fmtid="{D5CDD505-2E9C-101B-9397-08002B2CF9AE}" pid="18" name="Mendeley Recent Style Id 7_1">
    <vt:lpwstr>http://www.zotero.org/styles/harvard1</vt:lpwstr>
  </property>
  <property fmtid="{D5CDD505-2E9C-101B-9397-08002B2CF9AE}" pid="19" name="Mendeley Recent Style Name 8_1">
    <vt:lpwstr>IEEE</vt:lpwstr>
  </property>
  <property fmtid="{D5CDD505-2E9C-101B-9397-08002B2CF9AE}" pid="20" name="Mendeley Recent Style Id 8_1">
    <vt:lpwstr>http://www.zotero.org/styles/ieee</vt:lpwstr>
  </property>
  <property fmtid="{D5CDD505-2E9C-101B-9397-08002B2CF9AE}" pid="21" name="Mendeley Recent Style Name 9_1">
    <vt:lpwstr>Modern Humanities Research Association (Note with Bibliography)</vt:lpwstr>
  </property>
  <property fmtid="{D5CDD505-2E9C-101B-9397-08002B2CF9AE}" pid="22" name="Mendeley Recent Style Id 9_1">
    <vt:lpwstr>http://www.zotero.org/styles/mhra</vt:lpwstr>
  </property>
  <property fmtid="{D5CDD505-2E9C-101B-9397-08002B2CF9AE}" pid="23" name="docIndexRef">
    <vt:lpwstr>d4627f15-84a3-406b-bf60-59e07618f8f0</vt:lpwstr>
  </property>
  <property fmtid="{D5CDD505-2E9C-101B-9397-08002B2CF9AE}" pid="24" name="bjSaver">
    <vt:lpwstr>rd3ua88ER8AaGFonmEeQt5iJbiGxROBh</vt:lpwstr>
  </property>
  <property fmtid="{D5CDD505-2E9C-101B-9397-08002B2CF9AE}" pid="25"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6" name="bjDocumentLabelXML-0">
    <vt:lpwstr>ames.com/2008/01/sie/internal/label"&gt;&lt;element uid="id_classification_generalbusiness" value="" /&gt;&lt;/sisl&gt;</vt:lpwstr>
  </property>
  <property fmtid="{D5CDD505-2E9C-101B-9397-08002B2CF9AE}" pid="27" name="bjDocumentSecurityLabel">
    <vt:lpwstr>Internal</vt:lpwstr>
  </property>
  <property fmtid="{D5CDD505-2E9C-101B-9397-08002B2CF9AE}" pid="28" name="bjClsUserRVM">
    <vt:lpwstr>[]</vt:lpwstr>
  </property>
  <property fmtid="{D5CDD505-2E9C-101B-9397-08002B2CF9AE}" pid="29" name="ContentTypeId">
    <vt:lpwstr>0x010100CE4DC81FFF55B94DBE24224E8E20938B</vt:lpwstr>
  </property>
  <property fmtid="{D5CDD505-2E9C-101B-9397-08002B2CF9AE}" pid="30" name="GrammarlyDocumentId">
    <vt:lpwstr>9479cedb-21ee-4497-8437-8a25dbb6f614</vt:lpwstr>
  </property>
</Properties>
</file>